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10F" w:rsidRDefault="0095610F" w:rsidP="00EC13C7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95610F" w:rsidRPr="00EC13C7" w:rsidRDefault="0095610F" w:rsidP="00EC13C7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Заседание Президиума</w:t>
      </w:r>
    </w:p>
    <w:p w:rsidR="0095610F" w:rsidRPr="00EC13C7" w:rsidRDefault="0095610F" w:rsidP="00EC13C7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EC13C7">
        <w:rPr>
          <w:rFonts w:ascii="Times New Roman" w:hAnsi="Times New Roman"/>
          <w:b/>
          <w:sz w:val="24"/>
        </w:rPr>
        <w:t>Молодежного Парламента</w:t>
      </w:r>
    </w:p>
    <w:p w:rsidR="0095610F" w:rsidRPr="00EC13C7" w:rsidRDefault="0095610F" w:rsidP="00EC13C7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EC13C7">
        <w:rPr>
          <w:rFonts w:ascii="Times New Roman" w:hAnsi="Times New Roman"/>
          <w:b/>
          <w:sz w:val="24"/>
        </w:rPr>
        <w:t>Приднестровской Молдавской Республики</w:t>
      </w:r>
    </w:p>
    <w:p w:rsidR="0095610F" w:rsidRDefault="0095610F" w:rsidP="00884964">
      <w:pPr>
        <w:spacing w:line="240" w:lineRule="auto"/>
        <w:rPr>
          <w:rFonts w:ascii="Times New Roman" w:hAnsi="Times New Roman"/>
          <w:b/>
          <w:sz w:val="24"/>
        </w:rPr>
      </w:pPr>
    </w:p>
    <w:p w:rsidR="0095610F" w:rsidRDefault="0095610F" w:rsidP="00884964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 апреля 2017  года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г. Тирасполь</w:t>
      </w:r>
    </w:p>
    <w:p w:rsidR="0095610F" w:rsidRDefault="0095610F" w:rsidP="00884964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11.00 час.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Брифинговый зал  ВС ПМР</w:t>
      </w:r>
    </w:p>
    <w:p w:rsidR="0095610F" w:rsidRPr="00EC13C7" w:rsidRDefault="0095610F" w:rsidP="00EC13C7">
      <w:pPr>
        <w:spacing w:line="240" w:lineRule="auto"/>
        <w:rPr>
          <w:rFonts w:ascii="Times New Roman" w:hAnsi="Times New Roman"/>
          <w:b/>
          <w:sz w:val="24"/>
        </w:rPr>
      </w:pPr>
    </w:p>
    <w:p w:rsidR="0095610F" w:rsidRPr="00EC13C7" w:rsidRDefault="0095610F" w:rsidP="00C572A5">
      <w:pPr>
        <w:spacing w:line="240" w:lineRule="auto"/>
        <w:rPr>
          <w:rFonts w:ascii="Times New Roman" w:hAnsi="Times New Roman"/>
          <w:b/>
          <w:sz w:val="24"/>
        </w:rPr>
      </w:pPr>
      <w:r w:rsidRPr="00EC13C7">
        <w:rPr>
          <w:rFonts w:ascii="Times New Roman" w:hAnsi="Times New Roman"/>
          <w:b/>
          <w:sz w:val="24"/>
        </w:rPr>
        <w:tab/>
      </w:r>
      <w:r w:rsidRPr="00EC13C7">
        <w:rPr>
          <w:rFonts w:ascii="Times New Roman" w:hAnsi="Times New Roman"/>
          <w:b/>
          <w:sz w:val="24"/>
        </w:rPr>
        <w:tab/>
      </w:r>
      <w:r w:rsidRPr="00EC13C7">
        <w:rPr>
          <w:rFonts w:ascii="Times New Roman" w:hAnsi="Times New Roman"/>
          <w:b/>
          <w:sz w:val="24"/>
        </w:rPr>
        <w:tab/>
      </w:r>
      <w:r w:rsidRPr="00EC13C7">
        <w:rPr>
          <w:rFonts w:ascii="Times New Roman" w:hAnsi="Times New Roman"/>
          <w:b/>
          <w:sz w:val="24"/>
        </w:rPr>
        <w:tab/>
      </w:r>
      <w:r w:rsidRPr="00EC13C7">
        <w:rPr>
          <w:rFonts w:ascii="Times New Roman" w:hAnsi="Times New Roman"/>
          <w:b/>
          <w:sz w:val="24"/>
        </w:rPr>
        <w:tab/>
      </w:r>
      <w:r w:rsidRPr="00EC13C7">
        <w:rPr>
          <w:rFonts w:ascii="Times New Roman" w:hAnsi="Times New Roman"/>
          <w:b/>
          <w:sz w:val="24"/>
        </w:rPr>
        <w:tab/>
      </w:r>
      <w:r w:rsidRPr="00EC13C7">
        <w:rPr>
          <w:rFonts w:ascii="Times New Roman" w:hAnsi="Times New Roman"/>
          <w:b/>
          <w:sz w:val="24"/>
        </w:rPr>
        <w:tab/>
      </w:r>
      <w:r w:rsidRPr="00EC13C7">
        <w:rPr>
          <w:rFonts w:ascii="Times New Roman" w:hAnsi="Times New Roman"/>
          <w:b/>
          <w:sz w:val="24"/>
        </w:rPr>
        <w:tab/>
      </w:r>
    </w:p>
    <w:p w:rsidR="0095610F" w:rsidRPr="00C572A5" w:rsidRDefault="0095610F" w:rsidP="00C572A5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EC13C7">
        <w:rPr>
          <w:rFonts w:ascii="Times New Roman" w:hAnsi="Times New Roman"/>
          <w:b/>
          <w:sz w:val="24"/>
        </w:rPr>
        <w:t>ПОВЕСТКА ДНЯ:</w:t>
      </w:r>
    </w:p>
    <w:p w:rsidR="0095610F" w:rsidRPr="00C572A5" w:rsidRDefault="0095610F" w:rsidP="00B53B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572A5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Об участии депутатов Молодежного парламента ПМР в мероприятиях, посвященных Республиканскому фестивалю «Юный патриот ПМР».</w:t>
      </w:r>
    </w:p>
    <w:p w:rsidR="0095610F" w:rsidRDefault="0095610F" w:rsidP="00B53B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572A5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Об участии депутатов молодежного парламента в мероприятиях, посвященных 9-му мая.</w:t>
      </w:r>
    </w:p>
    <w:p w:rsidR="0095610F" w:rsidRDefault="0095610F" w:rsidP="00B53B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572A5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Об участии молодежного парламента в создании концепции молодежной политики ПМР.</w:t>
      </w:r>
      <w:r>
        <w:rPr>
          <w:rFonts w:ascii="Times New Roman" w:hAnsi="Times New Roman"/>
          <w:sz w:val="24"/>
          <w:szCs w:val="24"/>
        </w:rPr>
        <w:tab/>
        <w:t>4.</w:t>
      </w:r>
      <w:r w:rsidRPr="00F221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законодательной инициативе Комитета по социальной политике, здравоохранению, вопросам семьи и детства «О внесении изменений в Закон Приднестровской Молдавской Республики  «</w:t>
      </w:r>
      <w:r w:rsidRPr="00424AB2">
        <w:rPr>
          <w:rFonts w:ascii="Times New Roman" w:hAnsi="Times New Roman"/>
          <w:sz w:val="24"/>
          <w:szCs w:val="24"/>
        </w:rPr>
        <w:t>О государственной поддержке долгожителей</w:t>
      </w:r>
      <w:r>
        <w:rPr>
          <w:rFonts w:ascii="Times New Roman" w:hAnsi="Times New Roman"/>
          <w:sz w:val="24"/>
          <w:szCs w:val="24"/>
        </w:rPr>
        <w:t>».</w:t>
      </w:r>
    </w:p>
    <w:p w:rsidR="0095610F" w:rsidRDefault="0095610F" w:rsidP="00690D7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 О законодательной инициативе Комитета по социальной политике, здравоохранению, вопросам семьи и детства в Закон Приднестровской Молдавской Республики «</w:t>
      </w:r>
      <w:r w:rsidRPr="00424AB2">
        <w:rPr>
          <w:rFonts w:ascii="Times New Roman" w:hAnsi="Times New Roman"/>
          <w:sz w:val="24"/>
          <w:szCs w:val="24"/>
        </w:rPr>
        <w:t>«Об оплате труда работников бюджетной сферы и денежном довольствии военнослужащих и лиц, приравненных к ним по условиям выплат денежного довольствия»</w:t>
      </w:r>
      <w:r>
        <w:rPr>
          <w:rFonts w:ascii="Times New Roman" w:hAnsi="Times New Roman"/>
          <w:sz w:val="24"/>
          <w:szCs w:val="24"/>
        </w:rPr>
        <w:t>.</w:t>
      </w:r>
      <w:r w:rsidRPr="00096D9B">
        <w:rPr>
          <w:rFonts w:ascii="Times New Roman" w:hAnsi="Times New Roman"/>
          <w:sz w:val="24"/>
          <w:szCs w:val="24"/>
        </w:rPr>
        <w:t xml:space="preserve"> </w:t>
      </w:r>
    </w:p>
    <w:p w:rsidR="0095610F" w:rsidRDefault="0095610F" w:rsidP="00096D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</w:t>
      </w:r>
      <w:r w:rsidRPr="00C572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выступлении председателя комитета по экологии и охране окружающей среды и вынесение проекта  письма «О защите Днестра» в министерство экологии.</w:t>
      </w:r>
    </w:p>
    <w:p w:rsidR="0095610F" w:rsidRDefault="0095610F" w:rsidP="00096D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 Об обращении к председателю правительства А.В. Мартынову о сотрудничестве молодежного парламента с министерствами, ведомствами и учреждениями, в вопросах, связанных с молодежной политикой ПМР.</w:t>
      </w:r>
    </w:p>
    <w:p w:rsidR="0095610F" w:rsidRDefault="0095610F" w:rsidP="00096D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 Об анализе пакета документов, нормативно-правовых актов, регулирующих Молодежную политику ПМР.</w:t>
      </w:r>
      <w:bookmarkStart w:id="0" w:name="_GoBack"/>
      <w:bookmarkEnd w:id="0"/>
    </w:p>
    <w:p w:rsidR="0095610F" w:rsidRPr="00884964" w:rsidRDefault="0095610F" w:rsidP="00096D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 Разное</w:t>
      </w:r>
    </w:p>
    <w:p w:rsidR="0095610F" w:rsidRDefault="0095610F" w:rsidP="00EE1D12">
      <w:pPr>
        <w:spacing w:line="240" w:lineRule="auto"/>
        <w:rPr>
          <w:rFonts w:ascii="Times New Roman" w:hAnsi="Times New Roman"/>
          <w:b/>
          <w:sz w:val="24"/>
        </w:rPr>
      </w:pPr>
    </w:p>
    <w:p w:rsidR="0095610F" w:rsidRDefault="0095610F" w:rsidP="00EE1D12">
      <w:pPr>
        <w:spacing w:line="240" w:lineRule="auto"/>
        <w:rPr>
          <w:rFonts w:ascii="Times New Roman" w:hAnsi="Times New Roman"/>
          <w:b/>
          <w:sz w:val="24"/>
        </w:rPr>
      </w:pPr>
    </w:p>
    <w:p w:rsidR="0095610F" w:rsidRPr="00EC13C7" w:rsidRDefault="0095610F" w:rsidP="00EE1D12">
      <w:pPr>
        <w:spacing w:line="240" w:lineRule="auto"/>
        <w:rPr>
          <w:rFonts w:ascii="Times New Roman" w:hAnsi="Times New Roman"/>
          <w:b/>
          <w:sz w:val="24"/>
        </w:rPr>
      </w:pPr>
      <w:r w:rsidRPr="00EC13C7">
        <w:rPr>
          <w:rFonts w:ascii="Times New Roman" w:hAnsi="Times New Roman"/>
          <w:b/>
          <w:sz w:val="24"/>
        </w:rPr>
        <w:t>Председатель</w:t>
      </w:r>
    </w:p>
    <w:p w:rsidR="0095610F" w:rsidRPr="00EC13C7" w:rsidRDefault="0095610F" w:rsidP="00EE1D12">
      <w:pPr>
        <w:spacing w:line="240" w:lineRule="auto"/>
        <w:rPr>
          <w:rFonts w:ascii="Times New Roman" w:hAnsi="Times New Roman"/>
          <w:b/>
          <w:sz w:val="24"/>
        </w:rPr>
      </w:pPr>
      <w:r w:rsidRPr="00EC13C7">
        <w:rPr>
          <w:rFonts w:ascii="Times New Roman" w:hAnsi="Times New Roman"/>
          <w:b/>
          <w:sz w:val="24"/>
        </w:rPr>
        <w:t>Молодежного Парламента</w:t>
      </w:r>
    </w:p>
    <w:p w:rsidR="0095610F" w:rsidRPr="00EC13C7" w:rsidRDefault="0095610F" w:rsidP="00EE1D12">
      <w:pPr>
        <w:spacing w:line="240" w:lineRule="auto"/>
        <w:rPr>
          <w:rFonts w:ascii="Times New Roman" w:hAnsi="Times New Roman"/>
          <w:b/>
          <w:sz w:val="24"/>
        </w:rPr>
      </w:pPr>
      <w:r w:rsidRPr="00EC13C7">
        <w:rPr>
          <w:rFonts w:ascii="Times New Roman" w:hAnsi="Times New Roman"/>
          <w:b/>
          <w:sz w:val="24"/>
        </w:rPr>
        <w:t xml:space="preserve">Приднестровской Молдавской Республики </w:t>
      </w:r>
      <w:r w:rsidRPr="00EC13C7">
        <w:rPr>
          <w:rFonts w:ascii="Times New Roman" w:hAnsi="Times New Roman"/>
          <w:b/>
          <w:sz w:val="24"/>
        </w:rPr>
        <w:tab/>
      </w:r>
      <w:r w:rsidRPr="00EC13C7">
        <w:rPr>
          <w:rFonts w:ascii="Times New Roman" w:hAnsi="Times New Roman"/>
          <w:b/>
          <w:sz w:val="24"/>
        </w:rPr>
        <w:tab/>
      </w:r>
      <w:r w:rsidRPr="00EC13C7">
        <w:rPr>
          <w:rFonts w:ascii="Times New Roman" w:hAnsi="Times New Roman"/>
          <w:b/>
          <w:sz w:val="24"/>
        </w:rPr>
        <w:tab/>
      </w:r>
      <w:r w:rsidRPr="00EC13C7">
        <w:rPr>
          <w:rFonts w:ascii="Times New Roman" w:hAnsi="Times New Roman"/>
          <w:b/>
          <w:sz w:val="24"/>
        </w:rPr>
        <w:tab/>
      </w:r>
      <w:r w:rsidRPr="00EC13C7">
        <w:rPr>
          <w:rFonts w:ascii="Times New Roman" w:hAnsi="Times New Roman"/>
          <w:b/>
          <w:sz w:val="24"/>
        </w:rPr>
        <w:tab/>
        <w:t>А.Ю. Савич</w:t>
      </w:r>
    </w:p>
    <w:sectPr w:rsidR="0095610F" w:rsidRPr="00EC13C7" w:rsidSect="00B53BEF">
      <w:type w:val="continuous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046"/>
    <w:rsid w:val="00015C2A"/>
    <w:rsid w:val="00096D9B"/>
    <w:rsid w:val="00135046"/>
    <w:rsid w:val="002270E0"/>
    <w:rsid w:val="00365199"/>
    <w:rsid w:val="00424AB2"/>
    <w:rsid w:val="00490E1A"/>
    <w:rsid w:val="005D5E34"/>
    <w:rsid w:val="00660916"/>
    <w:rsid w:val="00690D7D"/>
    <w:rsid w:val="00884964"/>
    <w:rsid w:val="0095610F"/>
    <w:rsid w:val="00AB09FC"/>
    <w:rsid w:val="00B043A7"/>
    <w:rsid w:val="00B53BEF"/>
    <w:rsid w:val="00B95494"/>
    <w:rsid w:val="00C572A5"/>
    <w:rsid w:val="00C840CA"/>
    <w:rsid w:val="00CA208D"/>
    <w:rsid w:val="00D243EF"/>
    <w:rsid w:val="00E37E5A"/>
    <w:rsid w:val="00E935A0"/>
    <w:rsid w:val="00EC13C7"/>
    <w:rsid w:val="00EE1D12"/>
    <w:rsid w:val="00F22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08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2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234</Words>
  <Characters>1340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Президиума</dc:title>
  <dc:subject/>
  <dc:creator>Savich</dc:creator>
  <cp:keywords/>
  <dc:description/>
  <cp:lastModifiedBy>pavlin</cp:lastModifiedBy>
  <cp:revision>2</cp:revision>
  <dcterms:created xsi:type="dcterms:W3CDTF">2017-04-10T06:21:00Z</dcterms:created>
  <dcterms:modified xsi:type="dcterms:W3CDTF">2017-04-10T06:21:00Z</dcterms:modified>
</cp:coreProperties>
</file>