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48" w:rsidRPr="005E6616" w:rsidRDefault="00167F48" w:rsidP="00FC684B">
      <w:pPr>
        <w:ind w:firstLine="540"/>
        <w:jc w:val="center"/>
        <w:rPr>
          <w:b/>
        </w:rPr>
      </w:pPr>
      <w:r w:rsidRPr="005E6616">
        <w:rPr>
          <w:b/>
        </w:rPr>
        <w:t xml:space="preserve">Верховный Совет  Приднестровской Молдавской Республики </w:t>
      </w:r>
    </w:p>
    <w:p w:rsidR="00167F48" w:rsidRPr="005E6616" w:rsidRDefault="00167F48" w:rsidP="00FC684B">
      <w:pPr>
        <w:ind w:firstLine="540"/>
        <w:jc w:val="center"/>
        <w:rPr>
          <w:b/>
        </w:rPr>
      </w:pPr>
    </w:p>
    <w:p w:rsidR="00167F48" w:rsidRPr="005E6616" w:rsidRDefault="00167F48" w:rsidP="00FC684B">
      <w:pPr>
        <w:ind w:firstLine="540"/>
        <w:jc w:val="center"/>
        <w:rPr>
          <w:b/>
        </w:rPr>
      </w:pPr>
      <w:r w:rsidRPr="005E6616">
        <w:rPr>
          <w:b/>
        </w:rPr>
        <w:t>КОМИТЕТ ПО СОЦИАЛЬНОЙ  ПОЛИТИКЕ, ЗДРАВООХРАНЕНИЮ, ТРУДУ,                                                ВОПРОСАМ  СЕМЬИ И ДЕТСТВА</w:t>
      </w:r>
    </w:p>
    <w:p w:rsidR="00167F48" w:rsidRPr="005E6616" w:rsidRDefault="00167F48" w:rsidP="00FC684B">
      <w:pPr>
        <w:ind w:firstLine="540"/>
        <w:jc w:val="right"/>
      </w:pPr>
      <w:r w:rsidRPr="005E6616">
        <w:t xml:space="preserve">                                                                                                               </w:t>
      </w:r>
    </w:p>
    <w:p w:rsidR="00167F48" w:rsidRPr="005E6616" w:rsidRDefault="00167F48" w:rsidP="00FC684B">
      <w:pPr>
        <w:ind w:firstLine="540"/>
        <w:jc w:val="right"/>
      </w:pPr>
      <w:r w:rsidRPr="005E6616">
        <w:t xml:space="preserve"> Дата заседания:   2</w:t>
      </w:r>
      <w:r>
        <w:t>6</w:t>
      </w:r>
      <w:r w:rsidRPr="005E6616">
        <w:t xml:space="preserve"> </w:t>
      </w:r>
      <w:r>
        <w:t>апреля</w:t>
      </w:r>
      <w:r w:rsidRPr="005E6616">
        <w:t xml:space="preserve"> </w:t>
      </w:r>
      <w:r w:rsidRPr="005E6616">
        <w:rPr>
          <w:b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5E6616">
          <w:t>2018</w:t>
        </w:r>
        <w:r w:rsidRPr="005E6616">
          <w:rPr>
            <w:bCs/>
          </w:rPr>
          <w:t xml:space="preserve"> г</w:t>
        </w:r>
      </w:smartTag>
      <w:r w:rsidRPr="005E6616">
        <w:rPr>
          <w:bCs/>
        </w:rPr>
        <w:t>.</w:t>
      </w:r>
      <w:r w:rsidRPr="005E6616">
        <w:t xml:space="preserve"> </w:t>
      </w:r>
    </w:p>
    <w:p w:rsidR="00167F48" w:rsidRPr="005E6616" w:rsidRDefault="00167F48" w:rsidP="00FC684B">
      <w:pPr>
        <w:ind w:firstLine="540"/>
        <w:jc w:val="right"/>
        <w:rPr>
          <w:b/>
          <w:bCs/>
        </w:rPr>
      </w:pPr>
      <w:r w:rsidRPr="005E6616">
        <w:t xml:space="preserve">                                                                                             Начало: 1</w:t>
      </w:r>
      <w:r>
        <w:t>4</w:t>
      </w:r>
      <w:r w:rsidRPr="005E6616">
        <w:t>-00</w:t>
      </w:r>
      <w:r w:rsidRPr="005E6616">
        <w:rPr>
          <w:b/>
          <w:bCs/>
        </w:rPr>
        <w:t xml:space="preserve">  </w:t>
      </w:r>
    </w:p>
    <w:p w:rsidR="00167F48" w:rsidRPr="005E6616" w:rsidRDefault="00167F48" w:rsidP="00FC684B">
      <w:pPr>
        <w:ind w:firstLine="540"/>
        <w:jc w:val="right"/>
        <w:rPr>
          <w:b/>
          <w:bCs/>
        </w:rPr>
      </w:pPr>
      <w:r w:rsidRPr="005E6616">
        <w:t>Место проведения:</w:t>
      </w:r>
      <w:r w:rsidRPr="005E6616">
        <w:rPr>
          <w:b/>
          <w:bCs/>
        </w:rPr>
        <w:t xml:space="preserve"> </w:t>
      </w:r>
      <w:r w:rsidRPr="005E6616">
        <w:rPr>
          <w:b/>
        </w:rPr>
        <w:t xml:space="preserve">зал </w:t>
      </w:r>
      <w:r>
        <w:rPr>
          <w:b/>
        </w:rPr>
        <w:t>пленарных заседаний</w:t>
      </w:r>
      <w:r w:rsidRPr="005E6616">
        <w:rPr>
          <w:b/>
        </w:rPr>
        <w:t xml:space="preserve">  </w:t>
      </w:r>
      <w:r w:rsidRPr="005E6616">
        <w:rPr>
          <w:b/>
          <w:bCs/>
        </w:rPr>
        <w:t>ВС ПМР</w:t>
      </w:r>
    </w:p>
    <w:p w:rsidR="00167F48" w:rsidRPr="005E6616" w:rsidRDefault="00167F48" w:rsidP="00FC684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167F48" w:rsidRPr="005E6616" w:rsidRDefault="00167F48" w:rsidP="00FC684B">
      <w:pPr>
        <w:ind w:firstLine="540"/>
        <w:jc w:val="center"/>
        <w:rPr>
          <w:b/>
        </w:rPr>
      </w:pPr>
      <w:r w:rsidRPr="005E6616">
        <w:rPr>
          <w:b/>
        </w:rPr>
        <w:t>ПРИГЛАШЕННЫЕ</w:t>
      </w:r>
    </w:p>
    <w:p w:rsidR="00167F48" w:rsidRPr="002E75D9" w:rsidRDefault="00167F48" w:rsidP="002E75D9">
      <w:pPr>
        <w:ind w:firstLine="540"/>
        <w:jc w:val="center"/>
        <w:rPr>
          <w:b/>
        </w:rPr>
      </w:pPr>
    </w:p>
    <w:p w:rsidR="00167F48" w:rsidRPr="001E5FA9" w:rsidRDefault="00167F48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u w:val="single"/>
        </w:rPr>
      </w:pPr>
      <w:r w:rsidRPr="001E5FA9">
        <w:rPr>
          <w:b/>
        </w:rPr>
        <w:t xml:space="preserve">Кипяткова А. Г., </w:t>
      </w:r>
      <w:r w:rsidRPr="001E5FA9">
        <w:t>Полномочный представитель</w:t>
      </w:r>
      <w:r w:rsidRPr="001E5FA9">
        <w:rPr>
          <w:b/>
        </w:rPr>
        <w:t xml:space="preserve"> </w:t>
      </w:r>
      <w:r w:rsidRPr="001E5FA9">
        <w:t xml:space="preserve">Президента ПМР в Верховном Совете ПМР, </w:t>
      </w:r>
      <w:r w:rsidRPr="001E5FA9">
        <w:rPr>
          <w:b/>
          <w:u w:val="single"/>
        </w:rPr>
        <w:t xml:space="preserve"> вопросы 1-</w:t>
      </w:r>
      <w:r w:rsidRPr="00011845">
        <w:rPr>
          <w:b/>
          <w:u w:val="single"/>
        </w:rPr>
        <w:t>9</w:t>
      </w:r>
      <w:r w:rsidRPr="001E5FA9">
        <w:rPr>
          <w:b/>
          <w:u w:val="single"/>
        </w:rPr>
        <w:t xml:space="preserve"> </w:t>
      </w:r>
    </w:p>
    <w:p w:rsidR="00167F48" w:rsidRPr="001E5FA9" w:rsidRDefault="00167F48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 w:rsidRPr="001E5FA9">
        <w:rPr>
          <w:b/>
        </w:rPr>
        <w:t>Касап С. М.,</w:t>
      </w:r>
      <w:r w:rsidRPr="001E5FA9">
        <w:t xml:space="preserve"> заместитель председателя Правительства ПМР по вопросам правового регулирования и взаимодействия с органами госвласти, </w:t>
      </w:r>
      <w:r w:rsidRPr="001E5FA9">
        <w:rPr>
          <w:b/>
          <w:u w:val="single"/>
        </w:rPr>
        <w:t xml:space="preserve"> вопрос  </w:t>
      </w:r>
      <w:r w:rsidRPr="00011845">
        <w:rPr>
          <w:b/>
          <w:u w:val="single"/>
        </w:rPr>
        <w:t>7</w:t>
      </w:r>
    </w:p>
    <w:p w:rsidR="00167F48" w:rsidRDefault="00167F48" w:rsidP="00F25177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540"/>
        <w:outlineLvl w:val="0"/>
        <w:rPr>
          <w:b/>
          <w:u w:val="single"/>
        </w:rPr>
      </w:pPr>
      <w:r w:rsidRPr="001E5FA9">
        <w:rPr>
          <w:b/>
        </w:rPr>
        <w:t xml:space="preserve">Антюфеева Г. М.,  </w:t>
      </w:r>
      <w:r w:rsidRPr="001E5FA9">
        <w:t xml:space="preserve">депутат Верховного Совета ПМР, </w:t>
      </w:r>
      <w:r w:rsidRPr="001E5FA9">
        <w:rPr>
          <w:b/>
          <w:u w:val="single"/>
        </w:rPr>
        <w:t>вопрос</w:t>
      </w:r>
      <w:r>
        <w:rPr>
          <w:b/>
          <w:u w:val="single"/>
        </w:rPr>
        <w:t>ы</w:t>
      </w:r>
      <w:r w:rsidRPr="001E5FA9">
        <w:rPr>
          <w:b/>
          <w:u w:val="single"/>
        </w:rPr>
        <w:t xml:space="preserve"> </w:t>
      </w:r>
      <w:r w:rsidRPr="00011845">
        <w:rPr>
          <w:b/>
          <w:u w:val="single"/>
        </w:rPr>
        <w:t>7</w:t>
      </w:r>
      <w:r>
        <w:rPr>
          <w:b/>
          <w:u w:val="single"/>
        </w:rPr>
        <w:t>,</w:t>
      </w:r>
      <w:r w:rsidRPr="00011845">
        <w:rPr>
          <w:b/>
          <w:u w:val="single"/>
        </w:rPr>
        <w:t>9</w:t>
      </w:r>
    </w:p>
    <w:p w:rsidR="00167F48" w:rsidRPr="001E5FA9" w:rsidRDefault="00167F48" w:rsidP="003A3974">
      <w:pPr>
        <w:widowControl w:val="0"/>
        <w:numPr>
          <w:ilvl w:val="0"/>
          <w:numId w:val="1"/>
        </w:numPr>
        <w:tabs>
          <w:tab w:val="clear" w:pos="928"/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540"/>
        <w:jc w:val="both"/>
        <w:outlineLvl w:val="0"/>
        <w:rPr>
          <w:i/>
        </w:rPr>
      </w:pPr>
      <w:r>
        <w:rPr>
          <w:b/>
        </w:rPr>
        <w:t xml:space="preserve">Кирова Т.П., </w:t>
      </w:r>
      <w:r>
        <w:t xml:space="preserve">министр финансов ПМР, </w:t>
      </w:r>
      <w:r w:rsidRPr="001E5FA9">
        <w:rPr>
          <w:b/>
          <w:u w:val="single"/>
        </w:rPr>
        <w:t>вопрос</w:t>
      </w:r>
      <w:r>
        <w:rPr>
          <w:b/>
          <w:u w:val="single"/>
        </w:rPr>
        <w:t>ы 1,2,</w:t>
      </w:r>
      <w:r w:rsidRPr="001E5FA9">
        <w:rPr>
          <w:b/>
          <w:u w:val="single"/>
        </w:rPr>
        <w:t xml:space="preserve">  </w:t>
      </w:r>
      <w:r w:rsidRPr="00011845">
        <w:rPr>
          <w:b/>
          <w:u w:val="single"/>
        </w:rPr>
        <w:t>9</w:t>
      </w:r>
    </w:p>
    <w:p w:rsidR="00167F48" w:rsidRPr="00011845" w:rsidRDefault="00167F48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1E5FA9">
        <w:rPr>
          <w:rStyle w:val="Strong"/>
        </w:rPr>
        <w:t>Куличенко Е. Н.,</w:t>
      </w:r>
      <w:r w:rsidRPr="00011845">
        <w:rPr>
          <w:rStyle w:val="Strong"/>
          <w:b w:val="0"/>
        </w:rPr>
        <w:t xml:space="preserve"> </w:t>
      </w:r>
      <w:r w:rsidRPr="001E5FA9">
        <w:t>министр</w:t>
      </w:r>
      <w:r w:rsidRPr="00011845">
        <w:rPr>
          <w:rStyle w:val="Strong"/>
          <w:b w:val="0"/>
        </w:rPr>
        <w:t xml:space="preserve"> по социальной защите и труду </w:t>
      </w:r>
      <w:r w:rsidRPr="001E5FA9">
        <w:t xml:space="preserve">ПМР, </w:t>
      </w:r>
      <w:r w:rsidRPr="00011845">
        <w:rPr>
          <w:b/>
          <w:u w:val="single"/>
        </w:rPr>
        <w:t xml:space="preserve"> вопросы</w:t>
      </w:r>
      <w:r>
        <w:rPr>
          <w:b/>
          <w:u w:val="single"/>
        </w:rPr>
        <w:t xml:space="preserve"> 1,2,</w:t>
      </w:r>
      <w:r w:rsidRPr="00011845">
        <w:rPr>
          <w:b/>
          <w:u w:val="single"/>
        </w:rPr>
        <w:t xml:space="preserve"> </w:t>
      </w:r>
      <w:r>
        <w:rPr>
          <w:b/>
          <w:u w:val="single"/>
        </w:rPr>
        <w:t xml:space="preserve">3, </w:t>
      </w:r>
      <w:r w:rsidRPr="00011845">
        <w:rPr>
          <w:b/>
          <w:u w:val="single"/>
        </w:rPr>
        <w:t>5,8</w:t>
      </w:r>
      <w:r>
        <w:rPr>
          <w:b/>
          <w:u w:val="single"/>
        </w:rPr>
        <w:t>,</w:t>
      </w:r>
      <w:r w:rsidRPr="00011845">
        <w:rPr>
          <w:b/>
          <w:u w:val="single"/>
        </w:rPr>
        <w:t>9</w:t>
      </w:r>
    </w:p>
    <w:p w:rsidR="00167F48" w:rsidRPr="00011845" w:rsidRDefault="00167F48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1E5FA9">
        <w:rPr>
          <w:rStyle w:val="Strong"/>
        </w:rPr>
        <w:t xml:space="preserve">Обручков О. А., </w:t>
      </w:r>
      <w:r w:rsidRPr="001E5FA9">
        <w:t xml:space="preserve">министр обороны ПМР, </w:t>
      </w:r>
      <w:r w:rsidRPr="00011845">
        <w:rPr>
          <w:b/>
          <w:u w:val="single"/>
        </w:rPr>
        <w:t xml:space="preserve"> вопрос </w:t>
      </w:r>
      <w:r>
        <w:rPr>
          <w:b/>
          <w:u w:val="single"/>
        </w:rPr>
        <w:t>6</w:t>
      </w:r>
    </w:p>
    <w:p w:rsidR="00167F48" w:rsidRPr="001E5FA9" w:rsidRDefault="00167F48" w:rsidP="002D6FA2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1E5FA9">
        <w:rPr>
          <w:rStyle w:val="Strong"/>
        </w:rPr>
        <w:t xml:space="preserve">Федотов О. А., </w:t>
      </w:r>
      <w:r w:rsidRPr="001E5FA9">
        <w:t xml:space="preserve">первый зам. министра по социальной защите и труду ПМР, </w:t>
      </w:r>
      <w:r w:rsidRPr="001E5FA9">
        <w:rPr>
          <w:b/>
          <w:u w:val="single"/>
        </w:rPr>
        <w:t xml:space="preserve"> вопрос</w:t>
      </w:r>
      <w:r>
        <w:rPr>
          <w:b/>
          <w:u w:val="single"/>
        </w:rPr>
        <w:t>ы</w:t>
      </w:r>
      <w:r w:rsidRPr="001E5FA9">
        <w:rPr>
          <w:b/>
          <w:u w:val="single"/>
        </w:rPr>
        <w:t xml:space="preserve"> </w:t>
      </w:r>
      <w:r>
        <w:rPr>
          <w:b/>
          <w:u w:val="single"/>
        </w:rPr>
        <w:t>1, 2, 3,8,9</w:t>
      </w:r>
    </w:p>
    <w:p w:rsidR="00167F48" w:rsidRPr="001E5FA9" w:rsidRDefault="00167F48" w:rsidP="002D6FA2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right="-1" w:firstLine="540"/>
        <w:jc w:val="both"/>
        <w:outlineLvl w:val="0"/>
      </w:pPr>
      <w:r w:rsidRPr="001E5FA9">
        <w:rPr>
          <w:b/>
        </w:rPr>
        <w:t>Бочарова О.Н</w:t>
      </w:r>
      <w:r w:rsidRPr="001E5FA9">
        <w:t xml:space="preserve">., зам. министра здравоохранения ПМР, </w:t>
      </w:r>
      <w:r w:rsidRPr="001E5FA9">
        <w:rPr>
          <w:b/>
          <w:u w:val="single"/>
        </w:rPr>
        <w:t xml:space="preserve">вопрос </w:t>
      </w:r>
      <w:r>
        <w:rPr>
          <w:b/>
          <w:u w:val="single"/>
        </w:rPr>
        <w:t>4</w:t>
      </w:r>
    </w:p>
    <w:p w:rsidR="00167F48" w:rsidRPr="001E5FA9" w:rsidRDefault="00167F48" w:rsidP="001E5FA9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F00F4D">
        <w:rPr>
          <w:b/>
        </w:rPr>
        <w:t>Береза А.А.,</w:t>
      </w:r>
      <w:r w:rsidRPr="001E5FA9">
        <w:t xml:space="preserve"> директор Е</w:t>
      </w:r>
      <w:r>
        <w:t>ГФСС ПМР</w:t>
      </w:r>
      <w:r w:rsidRPr="001E5FA9">
        <w:t xml:space="preserve">, </w:t>
      </w:r>
      <w:r w:rsidRPr="001E5FA9">
        <w:rPr>
          <w:b/>
          <w:u w:val="single"/>
        </w:rPr>
        <w:t xml:space="preserve"> вопрос</w:t>
      </w:r>
      <w:r>
        <w:rPr>
          <w:b/>
          <w:u w:val="single"/>
        </w:rPr>
        <w:t>ы 3,</w:t>
      </w:r>
      <w:r w:rsidRPr="001E5FA9">
        <w:rPr>
          <w:b/>
          <w:u w:val="single"/>
        </w:rPr>
        <w:t xml:space="preserve"> </w:t>
      </w:r>
      <w:r>
        <w:rPr>
          <w:b/>
          <w:u w:val="single"/>
        </w:rPr>
        <w:t>5</w:t>
      </w:r>
    </w:p>
    <w:p w:rsidR="00167F48" w:rsidRPr="001E5FA9" w:rsidRDefault="00167F48" w:rsidP="001E5FA9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1E5FA9">
        <w:t xml:space="preserve"> </w:t>
      </w:r>
      <w:r w:rsidRPr="00F00F4D">
        <w:rPr>
          <w:b/>
        </w:rPr>
        <w:t>Кротова А.В.,</w:t>
      </w:r>
      <w:r w:rsidRPr="001E5FA9">
        <w:t xml:space="preserve"> зам</w:t>
      </w:r>
      <w:r>
        <w:t>.</w:t>
      </w:r>
      <w:r w:rsidRPr="001E5FA9">
        <w:t xml:space="preserve"> директора Е</w:t>
      </w:r>
      <w:r>
        <w:t>ГФСС ПМР</w:t>
      </w:r>
      <w:r w:rsidRPr="001E5FA9">
        <w:t xml:space="preserve">, </w:t>
      </w:r>
      <w:r w:rsidRPr="001E5FA9">
        <w:rPr>
          <w:b/>
          <w:u w:val="single"/>
        </w:rPr>
        <w:t xml:space="preserve"> вопрос</w:t>
      </w:r>
      <w:r>
        <w:rPr>
          <w:b/>
          <w:u w:val="single"/>
        </w:rPr>
        <w:t>ы 3,</w:t>
      </w:r>
      <w:r w:rsidRPr="001E5FA9">
        <w:rPr>
          <w:b/>
          <w:u w:val="single"/>
        </w:rPr>
        <w:t xml:space="preserve"> </w:t>
      </w:r>
      <w:r>
        <w:rPr>
          <w:b/>
          <w:u w:val="single"/>
        </w:rPr>
        <w:t>5</w:t>
      </w:r>
    </w:p>
    <w:p w:rsidR="00167F48" w:rsidRPr="001E5FA9" w:rsidRDefault="00167F48" w:rsidP="001E5FA9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F00F4D">
        <w:rPr>
          <w:b/>
        </w:rPr>
        <w:t>Шведул Л.В.,</w:t>
      </w:r>
      <w:r>
        <w:t xml:space="preserve"> </w:t>
      </w:r>
      <w:r w:rsidRPr="001E5FA9">
        <w:t>главн</w:t>
      </w:r>
      <w:r>
        <w:t>ый</w:t>
      </w:r>
      <w:r w:rsidRPr="001E5FA9">
        <w:t xml:space="preserve"> бухгалтер Е</w:t>
      </w:r>
      <w:r>
        <w:t>ГФСС</w:t>
      </w:r>
      <w:r w:rsidRPr="001E5FA9">
        <w:t xml:space="preserve"> </w:t>
      </w:r>
      <w:r>
        <w:t>ПМР</w:t>
      </w:r>
      <w:r w:rsidRPr="001E5FA9">
        <w:t xml:space="preserve">, </w:t>
      </w:r>
      <w:r w:rsidRPr="001E5FA9">
        <w:rPr>
          <w:b/>
          <w:u w:val="single"/>
        </w:rPr>
        <w:t xml:space="preserve"> вопрос</w:t>
      </w:r>
      <w:r>
        <w:rPr>
          <w:b/>
          <w:u w:val="single"/>
        </w:rPr>
        <w:t>ы 3,</w:t>
      </w:r>
      <w:r w:rsidRPr="001E5FA9">
        <w:rPr>
          <w:b/>
          <w:u w:val="single"/>
        </w:rPr>
        <w:t xml:space="preserve"> </w:t>
      </w:r>
      <w:r>
        <w:rPr>
          <w:b/>
          <w:u w:val="single"/>
        </w:rPr>
        <w:t>5</w:t>
      </w:r>
    </w:p>
    <w:p w:rsidR="00167F48" w:rsidRPr="001E5FA9" w:rsidRDefault="00167F48" w:rsidP="001E5FA9">
      <w:pPr>
        <w:widowControl w:val="0"/>
        <w:numPr>
          <w:ilvl w:val="0"/>
          <w:numId w:val="1"/>
        </w:numPr>
        <w:tabs>
          <w:tab w:val="clear" w:pos="928"/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</w:rPr>
      </w:pPr>
      <w:r w:rsidRPr="007A3914">
        <w:rPr>
          <w:b/>
        </w:rPr>
        <w:t>Гниленко Е.В.,</w:t>
      </w:r>
      <w:r>
        <w:t xml:space="preserve"> </w:t>
      </w:r>
      <w:r w:rsidRPr="001E5FA9">
        <w:t xml:space="preserve">начальник Управления правового обеспечения Министерства обороны </w:t>
      </w:r>
      <w:r>
        <w:t>ПМР</w:t>
      </w:r>
      <w:r w:rsidRPr="001E5FA9">
        <w:t xml:space="preserve">, </w:t>
      </w:r>
      <w:r w:rsidRPr="001E5FA9">
        <w:rPr>
          <w:b/>
          <w:u w:val="single"/>
        </w:rPr>
        <w:t xml:space="preserve"> вопрос </w:t>
      </w:r>
      <w:r>
        <w:rPr>
          <w:b/>
          <w:u w:val="single"/>
        </w:rPr>
        <w:t>6</w:t>
      </w:r>
    </w:p>
    <w:p w:rsidR="00167F48" w:rsidRPr="001E5FA9" w:rsidRDefault="00167F48" w:rsidP="002E75D9">
      <w:pPr>
        <w:widowControl w:val="0"/>
        <w:numPr>
          <w:ilvl w:val="0"/>
          <w:numId w:val="1"/>
        </w:numPr>
        <w:tabs>
          <w:tab w:val="num" w:pos="360"/>
          <w:tab w:val="num" w:pos="540"/>
          <w:tab w:val="num" w:pos="786"/>
        </w:tabs>
        <w:autoSpaceDE w:val="0"/>
        <w:autoSpaceDN w:val="0"/>
        <w:adjustRightInd w:val="0"/>
        <w:ind w:left="0" w:firstLine="540"/>
        <w:jc w:val="both"/>
        <w:outlineLvl w:val="0"/>
        <w:rPr>
          <w:b/>
          <w:bCs/>
        </w:rPr>
      </w:pPr>
      <w:r w:rsidRPr="001E5FA9">
        <w:rPr>
          <w:bCs/>
        </w:rPr>
        <w:t>представители</w:t>
      </w:r>
      <w:r w:rsidRPr="001E5FA9">
        <w:rPr>
          <w:b/>
          <w:bCs/>
        </w:rPr>
        <w:t xml:space="preserve"> Общественной  палаты Приднестровской Молдавской Республики</w:t>
      </w:r>
    </w:p>
    <w:p w:rsidR="00167F48" w:rsidRPr="001E5FA9" w:rsidRDefault="00167F48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outlineLvl w:val="0"/>
        <w:rPr>
          <w:b/>
        </w:rPr>
      </w:pPr>
      <w:r w:rsidRPr="001E5FA9">
        <w:rPr>
          <w:bCs/>
        </w:rPr>
        <w:t>представители</w:t>
      </w:r>
      <w:r w:rsidRPr="001E5FA9">
        <w:rPr>
          <w:b/>
          <w:bCs/>
        </w:rPr>
        <w:t xml:space="preserve"> СПАПП</w:t>
      </w:r>
    </w:p>
    <w:p w:rsidR="00167F48" w:rsidRPr="00F00F4D" w:rsidRDefault="00167F48" w:rsidP="002E75D9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540"/>
        <w:outlineLvl w:val="0"/>
        <w:rPr>
          <w:b/>
        </w:rPr>
      </w:pPr>
      <w:r w:rsidRPr="001E5FA9">
        <w:rPr>
          <w:bCs/>
        </w:rPr>
        <w:t>представители</w:t>
      </w:r>
      <w:r w:rsidRPr="001E5FA9">
        <w:rPr>
          <w:b/>
          <w:bCs/>
        </w:rPr>
        <w:t xml:space="preserve"> ФПП</w:t>
      </w:r>
    </w:p>
    <w:p w:rsidR="00167F48" w:rsidRPr="001E5FA9" w:rsidRDefault="00167F48" w:rsidP="00724309">
      <w:pPr>
        <w:widowControl w:val="0"/>
        <w:tabs>
          <w:tab w:val="num" w:pos="928"/>
        </w:tabs>
        <w:autoSpaceDE w:val="0"/>
        <w:autoSpaceDN w:val="0"/>
        <w:adjustRightInd w:val="0"/>
        <w:ind w:left="540"/>
        <w:outlineLvl w:val="0"/>
        <w:rPr>
          <w:b/>
        </w:rPr>
      </w:pPr>
    </w:p>
    <w:p w:rsidR="00167F48" w:rsidRPr="005E6616" w:rsidRDefault="00167F48" w:rsidP="00FC684B">
      <w:pPr>
        <w:widowControl w:val="0"/>
        <w:autoSpaceDE w:val="0"/>
        <w:autoSpaceDN w:val="0"/>
        <w:adjustRightInd w:val="0"/>
        <w:ind w:firstLine="540"/>
        <w:jc w:val="center"/>
      </w:pPr>
      <w:r w:rsidRPr="005E6616">
        <w:rPr>
          <w:b/>
        </w:rPr>
        <w:t>ПОВЕСТКА ДНЯ</w:t>
      </w:r>
      <w:r w:rsidRPr="005E6616">
        <w:t>:</w:t>
      </w:r>
    </w:p>
    <w:p w:rsidR="00167F48" w:rsidRPr="005E6616" w:rsidRDefault="00167F48" w:rsidP="00FC684B">
      <w:pPr>
        <w:ind w:firstLine="540"/>
        <w:jc w:val="both"/>
        <w:rPr>
          <w:b/>
        </w:rPr>
      </w:pPr>
    </w:p>
    <w:p w:rsidR="00167F48" w:rsidRPr="00A526C1" w:rsidRDefault="00167F48" w:rsidP="00011845">
      <w:pPr>
        <w:pStyle w:val="BodyText"/>
        <w:ind w:left="540" w:firstLine="168"/>
        <w:rPr>
          <w:i/>
          <w:sz w:val="24"/>
          <w:szCs w:val="24"/>
        </w:rPr>
      </w:pPr>
      <w:r w:rsidRPr="0092522A">
        <w:rPr>
          <w:i/>
          <w:sz w:val="24"/>
          <w:szCs w:val="24"/>
          <w:lang w:val="en-US"/>
        </w:rPr>
        <w:t>I</w:t>
      </w:r>
      <w:r w:rsidRPr="0092522A">
        <w:rPr>
          <w:i/>
          <w:sz w:val="24"/>
          <w:szCs w:val="24"/>
        </w:rPr>
        <w:t xml:space="preserve">. О </w:t>
      </w:r>
      <w:r w:rsidRPr="00A526C1">
        <w:rPr>
          <w:i/>
          <w:sz w:val="24"/>
          <w:szCs w:val="24"/>
        </w:rPr>
        <w:t xml:space="preserve">проектах законов ПМР, </w:t>
      </w:r>
      <w:r w:rsidRPr="00A526C1">
        <w:rPr>
          <w:i/>
          <w:sz w:val="24"/>
          <w:szCs w:val="24"/>
          <w:u w:val="single"/>
        </w:rPr>
        <w:t>находящихся в режиме законодательной необходимости,</w:t>
      </w:r>
      <w:r w:rsidRPr="00A526C1">
        <w:rPr>
          <w:i/>
          <w:sz w:val="24"/>
          <w:szCs w:val="24"/>
        </w:rPr>
        <w:t xml:space="preserve">  по которым Комитет является ответственным:</w:t>
      </w:r>
    </w:p>
    <w:p w:rsidR="00167F48" w:rsidRPr="00A526C1" w:rsidRDefault="00167F48" w:rsidP="00011845">
      <w:pPr>
        <w:pStyle w:val="BodyText"/>
        <w:ind w:left="540" w:firstLine="168"/>
        <w:rPr>
          <w:i/>
          <w:sz w:val="24"/>
          <w:szCs w:val="24"/>
        </w:rPr>
      </w:pPr>
    </w:p>
    <w:p w:rsidR="00167F48" w:rsidRPr="00A526C1" w:rsidRDefault="00167F48" w:rsidP="00A526C1">
      <w:pPr>
        <w:ind w:left="540"/>
        <w:jc w:val="both"/>
      </w:pPr>
      <w:r w:rsidRPr="00A526C1">
        <w:rPr>
          <w:color w:val="000000"/>
        </w:rPr>
        <w:t xml:space="preserve">   1.  Проект</w:t>
      </w:r>
      <w:r w:rsidRPr="00A526C1">
        <w:rPr>
          <w:b/>
          <w:color w:val="000000"/>
        </w:rPr>
        <w:t xml:space="preserve"> </w:t>
      </w:r>
      <w:r w:rsidRPr="00A526C1">
        <w:t>закона ПМР «О ежемесячной компенсации некоторым категориям пенсионеров Приднестровской Молдавской Республики»  (</w:t>
      </w:r>
      <w:r>
        <w:t>второе чт</w:t>
      </w:r>
      <w:r w:rsidRPr="00A526C1">
        <w:t>ение)</w:t>
      </w:r>
    </w:p>
    <w:p w:rsidR="00167F48" w:rsidRPr="00A526C1" w:rsidRDefault="00167F48" w:rsidP="00A526C1">
      <w:pPr>
        <w:ind w:left="540" w:firstLine="709"/>
        <w:jc w:val="both"/>
        <w:rPr>
          <w:i/>
          <w:color w:val="000000"/>
        </w:rPr>
      </w:pPr>
      <w:r w:rsidRPr="00A526C1">
        <w:rPr>
          <w:b/>
          <w:color w:val="000000"/>
        </w:rPr>
        <w:t xml:space="preserve">П. </w:t>
      </w:r>
      <w:r>
        <w:rPr>
          <w:b/>
          <w:color w:val="000000"/>
        </w:rPr>
        <w:t>951</w:t>
      </w:r>
      <w:r w:rsidRPr="00A526C1">
        <w:rPr>
          <w:b/>
          <w:color w:val="000000"/>
        </w:rPr>
        <w:t>(</w:t>
      </w:r>
      <w:r w:rsidRPr="00A526C1">
        <w:rPr>
          <w:b/>
          <w:color w:val="000000"/>
          <w:lang w:val="en-US"/>
        </w:rPr>
        <w:t>VI</w:t>
      </w:r>
      <w:r w:rsidRPr="00A526C1">
        <w:rPr>
          <w:b/>
          <w:color w:val="000000"/>
        </w:rPr>
        <w:t xml:space="preserve">) </w:t>
      </w:r>
      <w:r w:rsidRPr="00A526C1">
        <w:rPr>
          <w:color w:val="000000"/>
        </w:rPr>
        <w:t xml:space="preserve">                                                 </w:t>
      </w:r>
      <w:r>
        <w:rPr>
          <w:color w:val="000000"/>
        </w:rPr>
        <w:t xml:space="preserve">   </w:t>
      </w:r>
      <w:r w:rsidRPr="00A526C1">
        <w:rPr>
          <w:color w:val="000000"/>
        </w:rPr>
        <w:t xml:space="preserve">                       </w:t>
      </w:r>
      <w:r w:rsidRPr="00A526C1">
        <w:rPr>
          <w:i/>
          <w:color w:val="000000"/>
        </w:rPr>
        <w:t>внесен Президентом  ПМР,</w:t>
      </w:r>
    </w:p>
    <w:p w:rsidR="00167F48" w:rsidRDefault="00167F48" w:rsidP="00A526C1">
      <w:pPr>
        <w:ind w:left="540"/>
        <w:jc w:val="right"/>
        <w:rPr>
          <w:i/>
        </w:rPr>
      </w:pPr>
      <w:r w:rsidRPr="00A526C1">
        <w:rPr>
          <w:bCs/>
          <w:i/>
          <w:color w:val="000000"/>
        </w:rPr>
        <w:t xml:space="preserve">распоряжение </w:t>
      </w:r>
      <w:r w:rsidRPr="00A526C1">
        <w:rPr>
          <w:i/>
          <w:color w:val="000000"/>
        </w:rPr>
        <w:t xml:space="preserve">от </w:t>
      </w:r>
      <w:r>
        <w:rPr>
          <w:i/>
          <w:color w:val="000000"/>
        </w:rPr>
        <w:t>19</w:t>
      </w:r>
      <w:r w:rsidRPr="00A526C1">
        <w:rPr>
          <w:i/>
        </w:rPr>
        <w:t>.</w:t>
      </w:r>
      <w:r>
        <w:rPr>
          <w:i/>
        </w:rPr>
        <w:t>04</w:t>
      </w:r>
      <w:r w:rsidRPr="00A526C1">
        <w:rPr>
          <w:i/>
        </w:rPr>
        <w:t>.1</w:t>
      </w:r>
      <w:r>
        <w:rPr>
          <w:i/>
        </w:rPr>
        <w:t>8</w:t>
      </w:r>
      <w:r w:rsidRPr="00A526C1">
        <w:rPr>
          <w:i/>
        </w:rPr>
        <w:t>г.№</w:t>
      </w:r>
      <w:r>
        <w:rPr>
          <w:i/>
        </w:rPr>
        <w:t>99</w:t>
      </w:r>
      <w:r w:rsidRPr="00A526C1">
        <w:rPr>
          <w:i/>
        </w:rPr>
        <w:t>рп</w:t>
      </w:r>
    </w:p>
    <w:p w:rsidR="00167F48" w:rsidRDefault="00167F48" w:rsidP="00A526C1">
      <w:pPr>
        <w:ind w:left="540"/>
        <w:jc w:val="both"/>
        <w:rPr>
          <w:color w:val="000000"/>
        </w:rPr>
      </w:pPr>
    </w:p>
    <w:p w:rsidR="00167F48" w:rsidRPr="00A526C1" w:rsidRDefault="00167F48" w:rsidP="0095653F">
      <w:pPr>
        <w:ind w:left="540"/>
        <w:jc w:val="both"/>
      </w:pPr>
      <w:r>
        <w:rPr>
          <w:color w:val="000000"/>
        </w:rPr>
        <w:t>2.</w:t>
      </w:r>
      <w:r w:rsidRPr="00A526C1">
        <w:rPr>
          <w:color w:val="000000"/>
        </w:rPr>
        <w:t xml:space="preserve"> </w:t>
      </w:r>
      <w:r>
        <w:rPr>
          <w:color w:val="000000"/>
        </w:rPr>
        <w:t>П</w:t>
      </w:r>
      <w:r w:rsidRPr="00A526C1">
        <w:t xml:space="preserve">роект закона Приднестровской Молдавской Республики </w:t>
      </w:r>
      <w:r w:rsidRPr="00A526C1">
        <w:br/>
        <w:t xml:space="preserve">«О внесении </w:t>
      </w:r>
      <w:r>
        <w:t xml:space="preserve">изменений и </w:t>
      </w:r>
      <w:r w:rsidRPr="00A526C1">
        <w:t>дополнений в Закон Приднестровской Молдавской Республики «О республиканском бюджете на 201</w:t>
      </w:r>
      <w:r>
        <w:t>8</w:t>
      </w:r>
      <w:r w:rsidRPr="00A526C1">
        <w:t xml:space="preserve"> год»</w:t>
      </w:r>
      <w:r>
        <w:t xml:space="preserve"> </w:t>
      </w:r>
      <w:r w:rsidRPr="00A526C1">
        <w:t xml:space="preserve">  (</w:t>
      </w:r>
      <w:r>
        <w:t>второе чт</w:t>
      </w:r>
      <w:r w:rsidRPr="00A526C1">
        <w:t>ение)</w:t>
      </w:r>
    </w:p>
    <w:p w:rsidR="00167F48" w:rsidRPr="00A526C1" w:rsidRDefault="00167F48" w:rsidP="0095653F">
      <w:pPr>
        <w:ind w:left="540" w:firstLine="709"/>
        <w:jc w:val="both"/>
        <w:rPr>
          <w:i/>
          <w:color w:val="000000"/>
        </w:rPr>
      </w:pPr>
      <w:r w:rsidRPr="00A526C1">
        <w:rPr>
          <w:b/>
          <w:color w:val="000000"/>
        </w:rPr>
        <w:t>П.</w:t>
      </w:r>
      <w:r>
        <w:rPr>
          <w:b/>
          <w:color w:val="000000"/>
        </w:rPr>
        <w:t>952</w:t>
      </w:r>
      <w:r w:rsidRPr="00A526C1">
        <w:rPr>
          <w:b/>
          <w:color w:val="000000"/>
        </w:rPr>
        <w:t xml:space="preserve"> (</w:t>
      </w:r>
      <w:r w:rsidRPr="00A526C1">
        <w:rPr>
          <w:b/>
          <w:color w:val="000000"/>
          <w:lang w:val="en-US"/>
        </w:rPr>
        <w:t>VI</w:t>
      </w:r>
      <w:r w:rsidRPr="00A526C1">
        <w:rPr>
          <w:b/>
          <w:color w:val="000000"/>
        </w:rPr>
        <w:t xml:space="preserve">) </w:t>
      </w:r>
      <w:r w:rsidRPr="00A526C1">
        <w:rPr>
          <w:color w:val="000000"/>
        </w:rPr>
        <w:t xml:space="preserve">                                                                        </w:t>
      </w:r>
      <w:r w:rsidRPr="00A526C1">
        <w:rPr>
          <w:i/>
          <w:color w:val="000000"/>
        </w:rPr>
        <w:t>внесен Президентом  ПМР,</w:t>
      </w:r>
    </w:p>
    <w:p w:rsidR="00167F48" w:rsidRDefault="00167F48" w:rsidP="0095653F">
      <w:pPr>
        <w:ind w:left="540"/>
        <w:jc w:val="right"/>
        <w:rPr>
          <w:i/>
        </w:rPr>
      </w:pPr>
      <w:r w:rsidRPr="00A526C1">
        <w:rPr>
          <w:bCs/>
          <w:i/>
          <w:color w:val="000000"/>
        </w:rPr>
        <w:t xml:space="preserve">распоряжение </w:t>
      </w:r>
      <w:r w:rsidRPr="00A526C1">
        <w:rPr>
          <w:i/>
          <w:color w:val="000000"/>
        </w:rPr>
        <w:t xml:space="preserve">от </w:t>
      </w:r>
      <w:r>
        <w:rPr>
          <w:i/>
          <w:color w:val="000000"/>
        </w:rPr>
        <w:t>19</w:t>
      </w:r>
      <w:r w:rsidRPr="00A526C1">
        <w:rPr>
          <w:i/>
        </w:rPr>
        <w:t>.</w:t>
      </w:r>
      <w:r>
        <w:rPr>
          <w:i/>
        </w:rPr>
        <w:t>04</w:t>
      </w:r>
      <w:r w:rsidRPr="00A526C1">
        <w:rPr>
          <w:i/>
        </w:rPr>
        <w:t>.1</w:t>
      </w:r>
      <w:r>
        <w:rPr>
          <w:i/>
        </w:rPr>
        <w:t>8</w:t>
      </w:r>
      <w:r w:rsidRPr="00A526C1">
        <w:rPr>
          <w:i/>
        </w:rPr>
        <w:t>г.№</w:t>
      </w:r>
      <w:r>
        <w:rPr>
          <w:i/>
        </w:rPr>
        <w:t>100</w:t>
      </w:r>
      <w:r w:rsidRPr="00A526C1">
        <w:rPr>
          <w:i/>
        </w:rPr>
        <w:t>рп</w:t>
      </w:r>
    </w:p>
    <w:p w:rsidR="00167F48" w:rsidRDefault="00167F48" w:rsidP="0095653F">
      <w:pPr>
        <w:ind w:left="540"/>
        <w:jc w:val="both"/>
        <w:rPr>
          <w:color w:val="000000"/>
        </w:rPr>
      </w:pPr>
    </w:p>
    <w:p w:rsidR="00167F48" w:rsidRPr="00A526C1" w:rsidRDefault="00167F48" w:rsidP="0095653F">
      <w:pPr>
        <w:ind w:left="540"/>
        <w:jc w:val="both"/>
      </w:pPr>
      <w:r w:rsidRPr="00A526C1">
        <w:rPr>
          <w:color w:val="000000"/>
        </w:rPr>
        <w:t xml:space="preserve"> </w:t>
      </w:r>
      <w:r>
        <w:rPr>
          <w:color w:val="000000"/>
        </w:rPr>
        <w:t>3</w:t>
      </w:r>
      <w:r w:rsidRPr="00A526C1">
        <w:rPr>
          <w:color w:val="000000"/>
        </w:rPr>
        <w:t>.  Проект</w:t>
      </w:r>
      <w:r w:rsidRPr="00A526C1">
        <w:rPr>
          <w:b/>
          <w:color w:val="000000"/>
        </w:rPr>
        <w:t xml:space="preserve"> </w:t>
      </w:r>
      <w:r w:rsidRPr="00A526C1">
        <w:t>закона ПМР «</w:t>
      </w:r>
      <w:r>
        <w:t>О внесении изменений и дополнения в Закон Приднестровской Молдавской Республики «О бюджете Единого государственного фонда социального страхования Приднестровской Молдавской Республики на 2018 год</w:t>
      </w:r>
      <w:r w:rsidRPr="00A526C1">
        <w:t>»  (</w:t>
      </w:r>
      <w:r>
        <w:t>второе чт</w:t>
      </w:r>
      <w:r w:rsidRPr="00A526C1">
        <w:t>ение)</w:t>
      </w:r>
    </w:p>
    <w:p w:rsidR="00167F48" w:rsidRPr="00A526C1" w:rsidRDefault="00167F48" w:rsidP="0095653F">
      <w:pPr>
        <w:ind w:left="540" w:firstLine="709"/>
        <w:jc w:val="both"/>
        <w:rPr>
          <w:i/>
          <w:color w:val="000000"/>
        </w:rPr>
      </w:pPr>
      <w:r w:rsidRPr="00A526C1">
        <w:rPr>
          <w:b/>
          <w:color w:val="000000"/>
        </w:rPr>
        <w:t>П.</w:t>
      </w:r>
      <w:r>
        <w:rPr>
          <w:b/>
          <w:color w:val="000000"/>
        </w:rPr>
        <w:t xml:space="preserve">953 </w:t>
      </w:r>
      <w:r w:rsidRPr="00A526C1">
        <w:rPr>
          <w:b/>
          <w:color w:val="000000"/>
        </w:rPr>
        <w:t>(</w:t>
      </w:r>
      <w:r w:rsidRPr="00A526C1">
        <w:rPr>
          <w:b/>
          <w:color w:val="000000"/>
          <w:lang w:val="en-US"/>
        </w:rPr>
        <w:t>VI</w:t>
      </w:r>
      <w:r w:rsidRPr="00A526C1">
        <w:rPr>
          <w:b/>
          <w:color w:val="000000"/>
        </w:rPr>
        <w:t xml:space="preserve">) </w:t>
      </w:r>
      <w:r w:rsidRPr="00A526C1">
        <w:rPr>
          <w:color w:val="000000"/>
        </w:rPr>
        <w:t xml:space="preserve">                                                              </w:t>
      </w:r>
      <w:r>
        <w:rPr>
          <w:color w:val="000000"/>
        </w:rPr>
        <w:t xml:space="preserve">    </w:t>
      </w:r>
      <w:r w:rsidRPr="00A526C1">
        <w:rPr>
          <w:color w:val="000000"/>
        </w:rPr>
        <w:t xml:space="preserve">          </w:t>
      </w:r>
      <w:r w:rsidRPr="00A526C1">
        <w:rPr>
          <w:i/>
          <w:color w:val="000000"/>
        </w:rPr>
        <w:t>внесен Президентом  ПМР,</w:t>
      </w:r>
    </w:p>
    <w:p w:rsidR="00167F48" w:rsidRDefault="00167F48" w:rsidP="0095653F">
      <w:pPr>
        <w:ind w:left="540"/>
        <w:jc w:val="right"/>
        <w:rPr>
          <w:i/>
        </w:rPr>
      </w:pPr>
      <w:r w:rsidRPr="00A526C1">
        <w:rPr>
          <w:bCs/>
          <w:i/>
          <w:color w:val="000000"/>
        </w:rPr>
        <w:t xml:space="preserve">распоряжение </w:t>
      </w:r>
      <w:r w:rsidRPr="00A526C1">
        <w:rPr>
          <w:i/>
          <w:color w:val="000000"/>
        </w:rPr>
        <w:t xml:space="preserve">от </w:t>
      </w:r>
      <w:r>
        <w:rPr>
          <w:i/>
          <w:color w:val="000000"/>
        </w:rPr>
        <w:t>19</w:t>
      </w:r>
      <w:r w:rsidRPr="00A526C1">
        <w:rPr>
          <w:i/>
        </w:rPr>
        <w:t>.</w:t>
      </w:r>
      <w:r>
        <w:rPr>
          <w:i/>
        </w:rPr>
        <w:t>04</w:t>
      </w:r>
      <w:r w:rsidRPr="00A526C1">
        <w:rPr>
          <w:i/>
        </w:rPr>
        <w:t>.1</w:t>
      </w:r>
      <w:r>
        <w:rPr>
          <w:i/>
        </w:rPr>
        <w:t>8</w:t>
      </w:r>
      <w:r w:rsidRPr="00A526C1">
        <w:rPr>
          <w:i/>
        </w:rPr>
        <w:t>г.№</w:t>
      </w:r>
      <w:r>
        <w:rPr>
          <w:i/>
        </w:rPr>
        <w:t>101</w:t>
      </w:r>
      <w:r w:rsidRPr="00A526C1">
        <w:rPr>
          <w:i/>
        </w:rPr>
        <w:t>рп</w:t>
      </w:r>
    </w:p>
    <w:p w:rsidR="00167F48" w:rsidRDefault="00167F48" w:rsidP="00011845">
      <w:pPr>
        <w:ind w:left="54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724309">
        <w:rPr>
          <w:b/>
          <w:color w:val="000000"/>
        </w:rPr>
        <w:t>* Примечание:</w:t>
      </w:r>
      <w:r>
        <w:rPr>
          <w:color w:val="000000"/>
        </w:rPr>
        <w:t xml:space="preserve"> поскольку вышеприведенные проекты законов будут рассматриваться в первом чтении  на пленарном заседании 25 апреля 2018 года, материалы ко второму чтению будут розданы перед заседанием Комитета.</w:t>
      </w:r>
    </w:p>
    <w:p w:rsidR="00167F48" w:rsidRPr="00A526C1" w:rsidRDefault="00167F48" w:rsidP="00011845">
      <w:pPr>
        <w:ind w:left="540"/>
        <w:jc w:val="both"/>
        <w:rPr>
          <w:color w:val="000000"/>
        </w:rPr>
      </w:pPr>
    </w:p>
    <w:p w:rsidR="00167F48" w:rsidRPr="00A526C1" w:rsidRDefault="00167F48" w:rsidP="00FC684B">
      <w:pPr>
        <w:ind w:firstLine="540"/>
        <w:jc w:val="both"/>
        <w:rPr>
          <w:b/>
          <w:i/>
        </w:rPr>
      </w:pPr>
      <w:r w:rsidRPr="00A526C1">
        <w:rPr>
          <w:b/>
          <w:i/>
          <w:lang w:val="en-US"/>
        </w:rPr>
        <w:t>II</w:t>
      </w:r>
      <w:r w:rsidRPr="00A526C1">
        <w:rPr>
          <w:b/>
          <w:i/>
        </w:rPr>
        <w:t xml:space="preserve">. О проектах законов ПМР,  по которым Комитет  является ответственным </w:t>
      </w:r>
    </w:p>
    <w:p w:rsidR="00167F48" w:rsidRPr="00A526C1" w:rsidRDefault="00167F48" w:rsidP="00FC684B">
      <w:pPr>
        <w:pStyle w:val="Heading1"/>
        <w:ind w:firstLine="540"/>
        <w:jc w:val="both"/>
        <w:rPr>
          <w:sz w:val="24"/>
          <w:szCs w:val="24"/>
        </w:rPr>
      </w:pPr>
      <w:r w:rsidRPr="00A526C1">
        <w:rPr>
          <w:sz w:val="24"/>
          <w:szCs w:val="24"/>
        </w:rPr>
        <w:t xml:space="preserve">     </w:t>
      </w:r>
    </w:p>
    <w:p w:rsidR="00167F48" w:rsidRPr="005E6616" w:rsidRDefault="00167F48" w:rsidP="00612526">
      <w:pPr>
        <w:ind w:firstLine="540"/>
        <w:jc w:val="both"/>
      </w:pPr>
      <w:r w:rsidRPr="00013E36">
        <w:t>4</w:t>
      </w:r>
      <w:r w:rsidRPr="00A526C1">
        <w:t>.  Проект закона ПМР «Об утверждении Государственной целевой программы «Скрининг сердечно-сосудистых заболеваний</w:t>
      </w:r>
      <w:r w:rsidRPr="005E6616">
        <w:t xml:space="preserve"> среди трудоспособного населения ПМР (женщин в возрасте от 40 до 55 лет, мужчин в возрасте от 40 до 60 лет), на 2019-2023 годы»,  (первое   чтение</w:t>
      </w:r>
      <w:r>
        <w:t>, повторно</w:t>
      </w:r>
      <w:r w:rsidRPr="005E6616">
        <w:t>)</w:t>
      </w:r>
    </w:p>
    <w:p w:rsidR="00167F48" w:rsidRPr="005E6616" w:rsidRDefault="00167F48" w:rsidP="00612526">
      <w:pPr>
        <w:pStyle w:val="Heading1"/>
        <w:ind w:firstLine="540"/>
        <w:jc w:val="both"/>
        <w:rPr>
          <w:b/>
          <w:i/>
          <w:sz w:val="24"/>
          <w:szCs w:val="24"/>
        </w:rPr>
      </w:pPr>
      <w:r w:rsidRPr="005E6616">
        <w:rPr>
          <w:sz w:val="24"/>
          <w:szCs w:val="24"/>
        </w:rPr>
        <w:t xml:space="preserve">  </w:t>
      </w:r>
      <w:r w:rsidRPr="005E6616">
        <w:rPr>
          <w:b/>
          <w:sz w:val="24"/>
          <w:szCs w:val="24"/>
        </w:rPr>
        <w:t>П. 813(</w:t>
      </w:r>
      <w:r w:rsidRPr="005E6616">
        <w:rPr>
          <w:b/>
          <w:sz w:val="24"/>
          <w:szCs w:val="24"/>
          <w:lang w:val="en-US"/>
        </w:rPr>
        <w:t>VI</w:t>
      </w:r>
      <w:r w:rsidRPr="005E6616">
        <w:rPr>
          <w:b/>
          <w:sz w:val="24"/>
          <w:szCs w:val="24"/>
        </w:rPr>
        <w:t>)</w:t>
      </w:r>
      <w:r w:rsidRPr="005E6616">
        <w:rPr>
          <w:sz w:val="24"/>
          <w:szCs w:val="24"/>
        </w:rPr>
        <w:t xml:space="preserve">                                                                                 </w:t>
      </w:r>
      <w:r w:rsidRPr="005E6616">
        <w:rPr>
          <w:i/>
          <w:sz w:val="24"/>
          <w:szCs w:val="24"/>
        </w:rPr>
        <w:t>внесен Правительством ПМР</w:t>
      </w:r>
    </w:p>
    <w:p w:rsidR="00167F48" w:rsidRPr="005E6616" w:rsidRDefault="00167F48" w:rsidP="00612526">
      <w:pPr>
        <w:pStyle w:val="BodyText"/>
        <w:ind w:firstLine="540"/>
        <w:rPr>
          <w:b w:val="0"/>
          <w:i/>
          <w:sz w:val="24"/>
          <w:szCs w:val="24"/>
        </w:rPr>
      </w:pPr>
      <w:r w:rsidRPr="005E6616">
        <w:rPr>
          <w:b w:val="0"/>
          <w:i/>
          <w:sz w:val="24"/>
          <w:szCs w:val="24"/>
        </w:rPr>
        <w:t xml:space="preserve">                                                                            (распоряжение от 28 декабря 2017 года №1177р) </w:t>
      </w:r>
    </w:p>
    <w:p w:rsidR="00167F48" w:rsidRDefault="00167F48" w:rsidP="00612526">
      <w:pPr>
        <w:ind w:firstLine="540"/>
        <w:jc w:val="both"/>
      </w:pPr>
    </w:p>
    <w:p w:rsidR="00167F48" w:rsidRPr="005E6616" w:rsidRDefault="00167F48" w:rsidP="00612526">
      <w:pPr>
        <w:ind w:firstLine="540"/>
        <w:jc w:val="both"/>
      </w:pPr>
      <w:r w:rsidRPr="00013E36">
        <w:t>5</w:t>
      </w:r>
      <w:r w:rsidRPr="005E6616">
        <w:t xml:space="preserve">.  Проект закона ПМР </w:t>
      </w:r>
      <w:r>
        <w:t>«О внесении изменения в Закон Приднестровской Молдавской Республики «О бюджете Единого государственного фонда социального страхования Приднестровской Молдавской Республики на 2018 год»</w:t>
      </w:r>
      <w:r w:rsidRPr="005E6616">
        <w:t>,  (первое   чтение)</w:t>
      </w:r>
    </w:p>
    <w:p w:rsidR="00167F48" w:rsidRPr="005E6616" w:rsidRDefault="00167F48" w:rsidP="00612526">
      <w:pPr>
        <w:pStyle w:val="Heading1"/>
        <w:ind w:firstLine="540"/>
        <w:jc w:val="both"/>
        <w:rPr>
          <w:b/>
          <w:i/>
          <w:sz w:val="24"/>
          <w:szCs w:val="24"/>
        </w:rPr>
      </w:pPr>
      <w:r w:rsidRPr="005E6616">
        <w:rPr>
          <w:sz w:val="24"/>
          <w:szCs w:val="24"/>
        </w:rPr>
        <w:t xml:space="preserve">  </w:t>
      </w:r>
      <w:r w:rsidRPr="005E6616">
        <w:rPr>
          <w:b/>
          <w:sz w:val="24"/>
          <w:szCs w:val="24"/>
        </w:rPr>
        <w:t xml:space="preserve">П. </w:t>
      </w:r>
      <w:r>
        <w:rPr>
          <w:b/>
          <w:sz w:val="24"/>
          <w:szCs w:val="24"/>
        </w:rPr>
        <w:t>916</w:t>
      </w:r>
      <w:r w:rsidRPr="005E6616">
        <w:rPr>
          <w:b/>
          <w:sz w:val="24"/>
          <w:szCs w:val="24"/>
        </w:rPr>
        <w:t>(</w:t>
      </w:r>
      <w:r w:rsidRPr="005E6616">
        <w:rPr>
          <w:b/>
          <w:sz w:val="24"/>
          <w:szCs w:val="24"/>
          <w:lang w:val="en-US"/>
        </w:rPr>
        <w:t>VI</w:t>
      </w:r>
      <w:r w:rsidRPr="005E6616">
        <w:rPr>
          <w:b/>
          <w:sz w:val="24"/>
          <w:szCs w:val="24"/>
        </w:rPr>
        <w:t>)</w:t>
      </w:r>
      <w:r w:rsidRPr="005E6616">
        <w:rPr>
          <w:sz w:val="24"/>
          <w:szCs w:val="24"/>
        </w:rPr>
        <w:t xml:space="preserve">                                                                                 </w:t>
      </w:r>
      <w:r w:rsidRPr="005E6616">
        <w:rPr>
          <w:i/>
          <w:sz w:val="24"/>
          <w:szCs w:val="24"/>
        </w:rPr>
        <w:t>внесен Правительством ПМР</w:t>
      </w:r>
    </w:p>
    <w:p w:rsidR="00167F48" w:rsidRPr="005E6616" w:rsidRDefault="00167F48" w:rsidP="00612526">
      <w:pPr>
        <w:pStyle w:val="BodyText"/>
        <w:ind w:firstLine="540"/>
        <w:rPr>
          <w:b w:val="0"/>
          <w:i/>
          <w:sz w:val="24"/>
          <w:szCs w:val="24"/>
        </w:rPr>
      </w:pPr>
      <w:r w:rsidRPr="005E6616">
        <w:rPr>
          <w:b w:val="0"/>
          <w:i/>
          <w:sz w:val="24"/>
          <w:szCs w:val="24"/>
        </w:rPr>
        <w:t xml:space="preserve">                                                                            (распоряжение от 2</w:t>
      </w:r>
      <w:r>
        <w:rPr>
          <w:b w:val="0"/>
          <w:i/>
          <w:sz w:val="24"/>
          <w:szCs w:val="24"/>
        </w:rPr>
        <w:t>0</w:t>
      </w:r>
      <w:r w:rsidRPr="005E6616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марта</w:t>
      </w:r>
      <w:r w:rsidRPr="005E6616">
        <w:rPr>
          <w:b w:val="0"/>
          <w:i/>
          <w:sz w:val="24"/>
          <w:szCs w:val="24"/>
        </w:rPr>
        <w:t xml:space="preserve"> 201</w:t>
      </w:r>
      <w:r>
        <w:rPr>
          <w:b w:val="0"/>
          <w:i/>
          <w:sz w:val="24"/>
          <w:szCs w:val="24"/>
        </w:rPr>
        <w:t>8</w:t>
      </w:r>
      <w:r w:rsidRPr="005E6616">
        <w:rPr>
          <w:b w:val="0"/>
          <w:i/>
          <w:sz w:val="24"/>
          <w:szCs w:val="24"/>
        </w:rPr>
        <w:t xml:space="preserve"> года №</w:t>
      </w:r>
      <w:r>
        <w:rPr>
          <w:b w:val="0"/>
          <w:i/>
          <w:sz w:val="24"/>
          <w:szCs w:val="24"/>
        </w:rPr>
        <w:t>185</w:t>
      </w:r>
      <w:r w:rsidRPr="005E6616">
        <w:rPr>
          <w:b w:val="0"/>
          <w:i/>
          <w:sz w:val="24"/>
          <w:szCs w:val="24"/>
        </w:rPr>
        <w:t xml:space="preserve">р) </w:t>
      </w:r>
    </w:p>
    <w:p w:rsidR="00167F48" w:rsidRDefault="00167F48" w:rsidP="00612526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</w:pPr>
    </w:p>
    <w:p w:rsidR="00167F48" w:rsidRPr="005E6616" w:rsidRDefault="00167F48" w:rsidP="00612526">
      <w:pPr>
        <w:ind w:firstLine="540"/>
        <w:jc w:val="both"/>
        <w:rPr>
          <w:bCs/>
        </w:rPr>
      </w:pPr>
      <w:r w:rsidRPr="00011845">
        <w:t>6</w:t>
      </w:r>
      <w:r w:rsidRPr="005E6616">
        <w:t>. Проект закона ПМР «</w:t>
      </w:r>
      <w:r w:rsidRPr="00F421C0">
        <w:t xml:space="preserve">О внесении изменений и дополнения в Закон </w:t>
      </w:r>
      <w:r>
        <w:t xml:space="preserve"> </w:t>
      </w:r>
      <w:r w:rsidRPr="00F421C0">
        <w:t xml:space="preserve">Приднестровской Молдавской Республики 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семей», </w:t>
      </w:r>
      <w:r w:rsidRPr="005E6616">
        <w:rPr>
          <w:bCs/>
        </w:rPr>
        <w:t xml:space="preserve"> (первое чтение</w:t>
      </w:r>
      <w:r w:rsidRPr="005E6616">
        <w:t xml:space="preserve">)                      </w:t>
      </w:r>
    </w:p>
    <w:p w:rsidR="00167F48" w:rsidRPr="005E6616" w:rsidRDefault="00167F48" w:rsidP="00612526">
      <w:pPr>
        <w:pStyle w:val="Heading1"/>
        <w:ind w:firstLine="540"/>
        <w:jc w:val="both"/>
        <w:rPr>
          <w:b/>
          <w:i/>
          <w:sz w:val="24"/>
          <w:szCs w:val="24"/>
        </w:rPr>
      </w:pPr>
      <w:r w:rsidRPr="00F87048">
        <w:rPr>
          <w:b/>
          <w:color w:val="FF0000"/>
        </w:rPr>
        <w:t xml:space="preserve">  </w:t>
      </w:r>
      <w:r w:rsidRPr="00F8581A">
        <w:rPr>
          <w:b/>
        </w:rPr>
        <w:t>П.  939   (</w:t>
      </w:r>
      <w:r w:rsidRPr="00F8581A">
        <w:rPr>
          <w:b/>
          <w:lang w:val="en-US"/>
        </w:rPr>
        <w:t>VI</w:t>
      </w:r>
      <w:r w:rsidRPr="00F8581A">
        <w:rPr>
          <w:b/>
        </w:rPr>
        <w:t>)</w:t>
      </w:r>
      <w:r w:rsidRPr="00F8581A">
        <w:t xml:space="preserve">                                         </w:t>
      </w:r>
      <w:r w:rsidRPr="00F8581A">
        <w:rPr>
          <w:i/>
          <w:sz w:val="24"/>
          <w:szCs w:val="24"/>
        </w:rPr>
        <w:t xml:space="preserve">                                              </w:t>
      </w:r>
      <w:r w:rsidRPr="005E6616">
        <w:rPr>
          <w:i/>
          <w:sz w:val="24"/>
          <w:szCs w:val="24"/>
        </w:rPr>
        <w:t>внесен Пр</w:t>
      </w:r>
      <w:r>
        <w:rPr>
          <w:i/>
          <w:sz w:val="24"/>
          <w:szCs w:val="24"/>
        </w:rPr>
        <w:t xml:space="preserve">езидентом </w:t>
      </w:r>
      <w:r w:rsidRPr="005E6616">
        <w:rPr>
          <w:i/>
          <w:sz w:val="24"/>
          <w:szCs w:val="24"/>
        </w:rPr>
        <w:t xml:space="preserve"> ПМР</w:t>
      </w:r>
    </w:p>
    <w:p w:rsidR="00167F48" w:rsidRPr="005E6616" w:rsidRDefault="00167F48" w:rsidP="00612526">
      <w:pPr>
        <w:pStyle w:val="BodyText"/>
        <w:ind w:firstLine="540"/>
        <w:rPr>
          <w:b w:val="0"/>
          <w:i/>
          <w:sz w:val="24"/>
          <w:szCs w:val="24"/>
        </w:rPr>
      </w:pPr>
      <w:r w:rsidRPr="005E6616">
        <w:rPr>
          <w:b w:val="0"/>
          <w:i/>
          <w:sz w:val="24"/>
          <w:szCs w:val="24"/>
        </w:rPr>
        <w:t xml:space="preserve">                                                                            (распоряжение от</w:t>
      </w:r>
      <w:r w:rsidRPr="00F87048">
        <w:rPr>
          <w:b w:val="0"/>
          <w:i/>
          <w:sz w:val="24"/>
          <w:szCs w:val="24"/>
        </w:rPr>
        <w:t xml:space="preserve"> 12 марта  2018 года №54рп</w:t>
      </w:r>
      <w:r w:rsidRPr="005E6616">
        <w:rPr>
          <w:b w:val="0"/>
          <w:i/>
          <w:sz w:val="24"/>
          <w:szCs w:val="24"/>
        </w:rPr>
        <w:t xml:space="preserve">) </w:t>
      </w:r>
    </w:p>
    <w:p w:rsidR="00167F48" w:rsidRPr="005E6616" w:rsidRDefault="00167F48" w:rsidP="00612526">
      <w:pPr>
        <w:pStyle w:val="Heading1"/>
        <w:ind w:firstLine="540"/>
        <w:jc w:val="both"/>
        <w:rPr>
          <w:color w:val="FF0000"/>
          <w:sz w:val="24"/>
          <w:szCs w:val="24"/>
        </w:rPr>
      </w:pPr>
    </w:p>
    <w:p w:rsidR="00167F48" w:rsidRPr="0083324F" w:rsidRDefault="00167F48" w:rsidP="00612526">
      <w:pPr>
        <w:ind w:firstLine="540"/>
        <w:jc w:val="both"/>
      </w:pPr>
      <w:r w:rsidRPr="00011845">
        <w:t>7</w:t>
      </w:r>
      <w:r w:rsidRPr="0083324F">
        <w:t>.</w:t>
      </w:r>
      <w:r w:rsidRPr="0083324F">
        <w:rPr>
          <w:b/>
        </w:rPr>
        <w:t xml:space="preserve"> </w:t>
      </w:r>
      <w:r w:rsidRPr="0083324F">
        <w:t>Проект  закона ПМР</w:t>
      </w:r>
      <w:r w:rsidRPr="0083324F">
        <w:rPr>
          <w:b/>
        </w:rPr>
        <w:t xml:space="preserve"> </w:t>
      </w:r>
      <w:r w:rsidRPr="0083324F">
        <w:t>«О внесении изменения в Закон ПМР «О государственном пенсионном обеспечении граждан в ПМР»,  (</w:t>
      </w:r>
      <w:r>
        <w:t>второе</w:t>
      </w:r>
      <w:r w:rsidRPr="0083324F">
        <w:t xml:space="preserve">   чтение)</w:t>
      </w:r>
    </w:p>
    <w:p w:rsidR="00167F48" w:rsidRPr="0083324F" w:rsidRDefault="00167F48" w:rsidP="00612526">
      <w:pPr>
        <w:ind w:firstLine="540"/>
        <w:jc w:val="both"/>
        <w:rPr>
          <w:i/>
        </w:rPr>
      </w:pPr>
      <w:r w:rsidRPr="0083324F">
        <w:rPr>
          <w:b/>
        </w:rPr>
        <w:t>П. 828(</w:t>
      </w:r>
      <w:r w:rsidRPr="0083324F">
        <w:rPr>
          <w:b/>
          <w:lang w:val="en-US"/>
        </w:rPr>
        <w:t>VI</w:t>
      </w:r>
      <w:r w:rsidRPr="0083324F">
        <w:rPr>
          <w:b/>
        </w:rPr>
        <w:t>)</w:t>
      </w:r>
      <w:r w:rsidRPr="0083324F">
        <w:t xml:space="preserve">                           </w:t>
      </w:r>
      <w:r>
        <w:t xml:space="preserve">  </w:t>
      </w:r>
      <w:r w:rsidRPr="0083324F">
        <w:t xml:space="preserve">                             </w:t>
      </w:r>
      <w:r w:rsidRPr="0083324F">
        <w:rPr>
          <w:i/>
        </w:rPr>
        <w:t>внесен депутатом ВС ПМР  Г. М. Антюфеевой</w:t>
      </w:r>
    </w:p>
    <w:p w:rsidR="00167F48" w:rsidRPr="0083324F" w:rsidRDefault="00167F48" w:rsidP="00612526">
      <w:pPr>
        <w:ind w:firstLine="540"/>
        <w:jc w:val="both"/>
        <w:rPr>
          <w:color w:val="FF0000"/>
        </w:rPr>
      </w:pPr>
    </w:p>
    <w:p w:rsidR="00167F48" w:rsidRPr="005E6616" w:rsidRDefault="00167F48" w:rsidP="00612526">
      <w:pPr>
        <w:ind w:firstLine="540"/>
        <w:jc w:val="both"/>
      </w:pPr>
      <w:r w:rsidRPr="00013E36">
        <w:t>8</w:t>
      </w:r>
      <w:r w:rsidRPr="005E6616">
        <w:t>.  Проект закона ПМР «О внесении дополнения в Закон ПМР «О государственном пенсионном обеспечении граждан в ПМР»,   (</w:t>
      </w:r>
      <w:r>
        <w:t xml:space="preserve">второе </w:t>
      </w:r>
      <w:r w:rsidRPr="005E6616">
        <w:t xml:space="preserve">   чтение)</w:t>
      </w:r>
    </w:p>
    <w:p w:rsidR="00167F48" w:rsidRPr="005E6616" w:rsidRDefault="00167F48" w:rsidP="00612526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5E6616">
        <w:rPr>
          <w:b/>
        </w:rPr>
        <w:t>П. 870 (</w:t>
      </w:r>
      <w:r w:rsidRPr="005E6616">
        <w:rPr>
          <w:b/>
          <w:lang w:val="en-US"/>
        </w:rPr>
        <w:t>VI</w:t>
      </w:r>
      <w:r w:rsidRPr="005E6616">
        <w:rPr>
          <w:b/>
        </w:rPr>
        <w:t>)</w:t>
      </w:r>
      <w:r w:rsidRPr="005E6616">
        <w:t xml:space="preserve">                                                                             </w:t>
      </w:r>
      <w:r w:rsidRPr="005E6616">
        <w:rPr>
          <w:i/>
        </w:rPr>
        <w:t>внесен Правительством ПМР</w:t>
      </w:r>
    </w:p>
    <w:p w:rsidR="00167F48" w:rsidRPr="00AD7C90" w:rsidRDefault="00167F48" w:rsidP="00612526">
      <w:pPr>
        <w:pStyle w:val="BodyText"/>
        <w:ind w:firstLine="540"/>
        <w:rPr>
          <w:b w:val="0"/>
          <w:i/>
          <w:sz w:val="24"/>
          <w:szCs w:val="24"/>
        </w:rPr>
      </w:pPr>
      <w:r w:rsidRPr="00AD7C90">
        <w:rPr>
          <w:b w:val="0"/>
          <w:i/>
          <w:sz w:val="24"/>
          <w:szCs w:val="24"/>
        </w:rPr>
        <w:t xml:space="preserve">                                                                          (распоряжение от 25.01.2018г. № 41р) </w:t>
      </w:r>
    </w:p>
    <w:p w:rsidR="00167F48" w:rsidRPr="00AD7C90" w:rsidRDefault="00167F48" w:rsidP="00612526">
      <w:pPr>
        <w:pStyle w:val="Heading1"/>
        <w:ind w:firstLine="540"/>
        <w:jc w:val="both"/>
        <w:rPr>
          <w:color w:val="FF0000"/>
          <w:sz w:val="24"/>
          <w:szCs w:val="24"/>
        </w:rPr>
      </w:pPr>
    </w:p>
    <w:p w:rsidR="00167F48" w:rsidRPr="00AD7C90" w:rsidRDefault="00167F48" w:rsidP="00612526">
      <w:pPr>
        <w:ind w:firstLine="540"/>
        <w:jc w:val="both"/>
      </w:pPr>
      <w:r w:rsidRPr="00013E36">
        <w:t>9</w:t>
      </w:r>
      <w:r w:rsidRPr="00AD7C90">
        <w:t>.  Проект закона ПМР «О внесении изменения в Закон Приднестровской Молдавской Республики «О социальной защите инвалидов»,   (первое   чтение)</w:t>
      </w:r>
    </w:p>
    <w:p w:rsidR="00167F48" w:rsidRPr="00AD7C90" w:rsidRDefault="00167F48" w:rsidP="003C7B14">
      <w:pPr>
        <w:ind w:firstLine="540"/>
        <w:jc w:val="both"/>
        <w:rPr>
          <w:i/>
        </w:rPr>
      </w:pPr>
      <w:r w:rsidRPr="00AD7C90">
        <w:rPr>
          <w:b/>
        </w:rPr>
        <w:t>П. 845 (</w:t>
      </w:r>
      <w:r w:rsidRPr="00AD7C90">
        <w:rPr>
          <w:b/>
          <w:lang w:val="en-US"/>
        </w:rPr>
        <w:t>VI</w:t>
      </w:r>
      <w:r w:rsidRPr="00AD7C90">
        <w:rPr>
          <w:b/>
        </w:rPr>
        <w:t>)</w:t>
      </w:r>
      <w:r w:rsidRPr="00AD7C90">
        <w:t xml:space="preserve">   </w:t>
      </w:r>
      <w:r>
        <w:t xml:space="preserve">             </w:t>
      </w:r>
      <w:r w:rsidRPr="00AD7C90">
        <w:t xml:space="preserve">                                        </w:t>
      </w:r>
      <w:r w:rsidRPr="00AD7C90">
        <w:rPr>
          <w:i/>
        </w:rPr>
        <w:t>внесен депутатом ВС ПМР  Г. М. Антюфеевой</w:t>
      </w:r>
    </w:p>
    <w:p w:rsidR="00167F48" w:rsidRPr="00AD7C90" w:rsidRDefault="00167F48" w:rsidP="003C7B14">
      <w:pPr>
        <w:pStyle w:val="Heading1"/>
        <w:ind w:firstLine="540"/>
        <w:jc w:val="both"/>
        <w:rPr>
          <w:sz w:val="24"/>
          <w:szCs w:val="24"/>
        </w:rPr>
      </w:pPr>
    </w:p>
    <w:p w:rsidR="00167F48" w:rsidRPr="005E6616" w:rsidRDefault="00167F48" w:rsidP="00FC684B">
      <w:pPr>
        <w:pStyle w:val="BodyText"/>
        <w:ind w:firstLine="540"/>
        <w:rPr>
          <w:sz w:val="24"/>
          <w:szCs w:val="24"/>
        </w:rPr>
      </w:pPr>
    </w:p>
    <w:p w:rsidR="00167F48" w:rsidRPr="005E6616" w:rsidRDefault="00167F48" w:rsidP="00FC684B">
      <w:pPr>
        <w:pStyle w:val="BodyText"/>
        <w:ind w:firstLine="54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5E6616">
        <w:rPr>
          <w:sz w:val="24"/>
          <w:szCs w:val="24"/>
          <w:lang w:val="en-US"/>
        </w:rPr>
        <w:t>II</w:t>
      </w:r>
      <w:r w:rsidRPr="005E6616">
        <w:rPr>
          <w:sz w:val="24"/>
          <w:szCs w:val="24"/>
        </w:rPr>
        <w:t>. Разное</w:t>
      </w:r>
    </w:p>
    <w:p w:rsidR="00167F48" w:rsidRDefault="00167F48" w:rsidP="008D065D">
      <w:pPr>
        <w:ind w:firstLine="709"/>
        <w:jc w:val="both"/>
      </w:pPr>
    </w:p>
    <w:p w:rsidR="00167F48" w:rsidRPr="00CE01A3" w:rsidRDefault="00167F48" w:rsidP="00FC684B">
      <w:pPr>
        <w:pStyle w:val="BodyText"/>
        <w:ind w:firstLine="540"/>
        <w:rPr>
          <w:sz w:val="24"/>
          <w:szCs w:val="24"/>
        </w:rPr>
      </w:pPr>
    </w:p>
    <w:p w:rsidR="00167F48" w:rsidRPr="005E6616" w:rsidRDefault="00167F48" w:rsidP="00FC684B">
      <w:pPr>
        <w:pStyle w:val="BodyText"/>
        <w:ind w:firstLine="540"/>
        <w:rPr>
          <w:b w:val="0"/>
          <w:sz w:val="24"/>
          <w:szCs w:val="24"/>
        </w:rPr>
      </w:pPr>
      <w:r w:rsidRPr="005E6616">
        <w:rPr>
          <w:sz w:val="24"/>
          <w:szCs w:val="24"/>
        </w:rPr>
        <w:t xml:space="preserve">Председатель Комитета                                                                                            С. Ф. Чебан </w:t>
      </w:r>
    </w:p>
    <w:p w:rsidR="00167F48" w:rsidRPr="00CE01A3" w:rsidRDefault="00167F48" w:rsidP="00FC684B">
      <w:pPr>
        <w:ind w:firstLine="540"/>
      </w:pPr>
    </w:p>
    <w:p w:rsidR="00167F48" w:rsidRPr="00CE01A3" w:rsidRDefault="00167F48" w:rsidP="00FC684B">
      <w:pPr>
        <w:ind w:firstLine="540"/>
      </w:pPr>
    </w:p>
    <w:p w:rsidR="00167F48" w:rsidRPr="00CE01A3" w:rsidRDefault="00167F48" w:rsidP="00FC684B">
      <w:pPr>
        <w:ind w:firstLine="540"/>
      </w:pPr>
    </w:p>
    <w:p w:rsidR="00167F48" w:rsidRPr="005E6616" w:rsidRDefault="00167F48" w:rsidP="00FC684B">
      <w:pPr>
        <w:ind w:firstLine="540"/>
      </w:pPr>
      <w:r>
        <w:t>Т</w:t>
      </w:r>
      <w:r w:rsidRPr="005E6616">
        <w:t>ел. для справок /533/ 6-24-73</w:t>
      </w:r>
    </w:p>
    <w:p w:rsidR="00167F48" w:rsidRPr="005E6616" w:rsidRDefault="00167F48" w:rsidP="00FC684B">
      <w:pPr>
        <w:ind w:firstLine="540"/>
      </w:pPr>
      <w:r w:rsidRPr="005E6616">
        <w:t xml:space="preserve">                             /777/ 10-429</w:t>
      </w:r>
    </w:p>
    <w:sectPr w:rsidR="00167F48" w:rsidRPr="005E6616" w:rsidSect="00463A85">
      <w:footerReference w:type="even" r:id="rId7"/>
      <w:footerReference w:type="default" r:id="rId8"/>
      <w:pgSz w:w="11906" w:h="16838"/>
      <w:pgMar w:top="289" w:right="709" w:bottom="29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48" w:rsidRDefault="00167F48" w:rsidP="008203A9">
      <w:r>
        <w:separator/>
      </w:r>
    </w:p>
  </w:endnote>
  <w:endnote w:type="continuationSeparator" w:id="0">
    <w:p w:rsidR="00167F48" w:rsidRDefault="00167F48" w:rsidP="00820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48" w:rsidRDefault="00167F48" w:rsidP="00463A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7F48" w:rsidRDefault="00167F48" w:rsidP="00463A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48" w:rsidRDefault="00167F48" w:rsidP="00463A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67F48" w:rsidRDefault="00167F48" w:rsidP="00463A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48" w:rsidRDefault="00167F48" w:rsidP="008203A9">
      <w:r>
        <w:separator/>
      </w:r>
    </w:p>
  </w:footnote>
  <w:footnote w:type="continuationSeparator" w:id="0">
    <w:p w:rsidR="00167F48" w:rsidRDefault="00167F48" w:rsidP="00820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A9815B4"/>
    <w:multiLevelType w:val="hybridMultilevel"/>
    <w:tmpl w:val="A62084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660"/>
    <w:rsid w:val="00011845"/>
    <w:rsid w:val="00013E36"/>
    <w:rsid w:val="00040233"/>
    <w:rsid w:val="00043F7D"/>
    <w:rsid w:val="0007142E"/>
    <w:rsid w:val="000737DA"/>
    <w:rsid w:val="00074F92"/>
    <w:rsid w:val="00076398"/>
    <w:rsid w:val="00086E5C"/>
    <w:rsid w:val="000C50F8"/>
    <w:rsid w:val="000D21AD"/>
    <w:rsid w:val="000D3E70"/>
    <w:rsid w:val="000E09D3"/>
    <w:rsid w:val="000E6A8F"/>
    <w:rsid w:val="00104660"/>
    <w:rsid w:val="001126B1"/>
    <w:rsid w:val="0012626E"/>
    <w:rsid w:val="0014319F"/>
    <w:rsid w:val="00152686"/>
    <w:rsid w:val="00154950"/>
    <w:rsid w:val="00167F48"/>
    <w:rsid w:val="00173728"/>
    <w:rsid w:val="001948CF"/>
    <w:rsid w:val="001B14FF"/>
    <w:rsid w:val="001D059A"/>
    <w:rsid w:val="001E5FA9"/>
    <w:rsid w:val="00202A1F"/>
    <w:rsid w:val="0020412A"/>
    <w:rsid w:val="002373B3"/>
    <w:rsid w:val="00244166"/>
    <w:rsid w:val="00263DF4"/>
    <w:rsid w:val="002907CF"/>
    <w:rsid w:val="00295F32"/>
    <w:rsid w:val="002D6FA2"/>
    <w:rsid w:val="002E3229"/>
    <w:rsid w:val="002E3779"/>
    <w:rsid w:val="002E75D9"/>
    <w:rsid w:val="002F6942"/>
    <w:rsid w:val="003238D5"/>
    <w:rsid w:val="00353EEE"/>
    <w:rsid w:val="003A3974"/>
    <w:rsid w:val="003B655F"/>
    <w:rsid w:val="003C5911"/>
    <w:rsid w:val="003C7B14"/>
    <w:rsid w:val="003D1E36"/>
    <w:rsid w:val="003E0FA5"/>
    <w:rsid w:val="003E4A07"/>
    <w:rsid w:val="003E5833"/>
    <w:rsid w:val="003F6800"/>
    <w:rsid w:val="003F7F2D"/>
    <w:rsid w:val="00405658"/>
    <w:rsid w:val="00414090"/>
    <w:rsid w:val="004328E3"/>
    <w:rsid w:val="0044796F"/>
    <w:rsid w:val="00463A85"/>
    <w:rsid w:val="00476616"/>
    <w:rsid w:val="00494D65"/>
    <w:rsid w:val="004A0246"/>
    <w:rsid w:val="004A5E0D"/>
    <w:rsid w:val="004B1039"/>
    <w:rsid w:val="005370D7"/>
    <w:rsid w:val="00563BD7"/>
    <w:rsid w:val="0056448E"/>
    <w:rsid w:val="005730C8"/>
    <w:rsid w:val="00577D97"/>
    <w:rsid w:val="005C0D47"/>
    <w:rsid w:val="005C2F66"/>
    <w:rsid w:val="005E6616"/>
    <w:rsid w:val="00612526"/>
    <w:rsid w:val="006172EF"/>
    <w:rsid w:val="006225BB"/>
    <w:rsid w:val="00651B0B"/>
    <w:rsid w:val="00656489"/>
    <w:rsid w:val="00675C3B"/>
    <w:rsid w:val="0068058B"/>
    <w:rsid w:val="00692E83"/>
    <w:rsid w:val="006B1CBE"/>
    <w:rsid w:val="006B39BC"/>
    <w:rsid w:val="006C2936"/>
    <w:rsid w:val="00707FF5"/>
    <w:rsid w:val="00714143"/>
    <w:rsid w:val="00724309"/>
    <w:rsid w:val="00725393"/>
    <w:rsid w:val="00725A53"/>
    <w:rsid w:val="0074380B"/>
    <w:rsid w:val="007671B8"/>
    <w:rsid w:val="007A3914"/>
    <w:rsid w:val="007A4CA3"/>
    <w:rsid w:val="007A7793"/>
    <w:rsid w:val="007B0FCB"/>
    <w:rsid w:val="007B5D8E"/>
    <w:rsid w:val="007D1000"/>
    <w:rsid w:val="007D1B87"/>
    <w:rsid w:val="008203A9"/>
    <w:rsid w:val="00824699"/>
    <w:rsid w:val="00831097"/>
    <w:rsid w:val="0083324F"/>
    <w:rsid w:val="0085066B"/>
    <w:rsid w:val="00850906"/>
    <w:rsid w:val="008609C5"/>
    <w:rsid w:val="0086241A"/>
    <w:rsid w:val="00865AB2"/>
    <w:rsid w:val="00866F6F"/>
    <w:rsid w:val="008845BC"/>
    <w:rsid w:val="008D065D"/>
    <w:rsid w:val="008F5147"/>
    <w:rsid w:val="0092522A"/>
    <w:rsid w:val="0094135A"/>
    <w:rsid w:val="00947B32"/>
    <w:rsid w:val="0095653F"/>
    <w:rsid w:val="00965D1D"/>
    <w:rsid w:val="009C2169"/>
    <w:rsid w:val="009D3A87"/>
    <w:rsid w:val="009F1972"/>
    <w:rsid w:val="00A1492D"/>
    <w:rsid w:val="00A4070C"/>
    <w:rsid w:val="00A526C1"/>
    <w:rsid w:val="00A55011"/>
    <w:rsid w:val="00AB7536"/>
    <w:rsid w:val="00AD7C90"/>
    <w:rsid w:val="00AE4533"/>
    <w:rsid w:val="00AF6714"/>
    <w:rsid w:val="00B03D02"/>
    <w:rsid w:val="00B07959"/>
    <w:rsid w:val="00B7623A"/>
    <w:rsid w:val="00BA43CF"/>
    <w:rsid w:val="00BB039A"/>
    <w:rsid w:val="00C009C2"/>
    <w:rsid w:val="00C65FDD"/>
    <w:rsid w:val="00C677BE"/>
    <w:rsid w:val="00C921EA"/>
    <w:rsid w:val="00CC669F"/>
    <w:rsid w:val="00CD76FE"/>
    <w:rsid w:val="00CE01A3"/>
    <w:rsid w:val="00D04A5B"/>
    <w:rsid w:val="00D07017"/>
    <w:rsid w:val="00D120E2"/>
    <w:rsid w:val="00D168BD"/>
    <w:rsid w:val="00D22B57"/>
    <w:rsid w:val="00D25CFD"/>
    <w:rsid w:val="00D30719"/>
    <w:rsid w:val="00D4042B"/>
    <w:rsid w:val="00DC4720"/>
    <w:rsid w:val="00DD4CCC"/>
    <w:rsid w:val="00DF23B0"/>
    <w:rsid w:val="00E95CDC"/>
    <w:rsid w:val="00EA4259"/>
    <w:rsid w:val="00EB1DFC"/>
    <w:rsid w:val="00EC2D03"/>
    <w:rsid w:val="00ED107F"/>
    <w:rsid w:val="00F00F4D"/>
    <w:rsid w:val="00F1142E"/>
    <w:rsid w:val="00F25177"/>
    <w:rsid w:val="00F421C0"/>
    <w:rsid w:val="00F8581A"/>
    <w:rsid w:val="00F87048"/>
    <w:rsid w:val="00FC640C"/>
    <w:rsid w:val="00FC684B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6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4660"/>
    <w:pPr>
      <w:keepNext/>
      <w:jc w:val="center"/>
      <w:outlineLvl w:val="0"/>
    </w:pPr>
    <w:rPr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466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04660"/>
    <w:pPr>
      <w:jc w:val="both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04660"/>
    <w:rPr>
      <w:rFonts w:ascii="Times New Roman" w:hAnsi="Times New Roman" w:cs="Times New Roman"/>
      <w:b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104660"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rsid w:val="001046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4660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104660"/>
    <w:rPr>
      <w:rFonts w:cs="Times New Roman"/>
    </w:rPr>
  </w:style>
  <w:style w:type="paragraph" w:styleId="NormalWeb">
    <w:name w:val="Normal (Web)"/>
    <w:basedOn w:val="Normal"/>
    <w:uiPriority w:val="99"/>
    <w:semiHidden/>
    <w:rsid w:val="00CC669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3E0FA5"/>
    <w:pPr>
      <w:ind w:left="720"/>
      <w:contextualSpacing/>
    </w:pPr>
  </w:style>
  <w:style w:type="paragraph" w:styleId="NoSpacing">
    <w:name w:val="No Spacing"/>
    <w:uiPriority w:val="99"/>
    <w:qFormat/>
    <w:rsid w:val="00EA425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836</Words>
  <Characters>4770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203k2-1</cp:lastModifiedBy>
  <cp:revision>35</cp:revision>
  <cp:lastPrinted>2018-04-20T11:54:00Z</cp:lastPrinted>
  <dcterms:created xsi:type="dcterms:W3CDTF">2018-04-03T13:34:00Z</dcterms:created>
  <dcterms:modified xsi:type="dcterms:W3CDTF">2018-04-20T11:54:00Z</dcterms:modified>
</cp:coreProperties>
</file>