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1DC" w:rsidRPr="00810F2A" w:rsidRDefault="000F31DC" w:rsidP="00C151E4">
      <w:pPr>
        <w:spacing w:after="0" w:line="240" w:lineRule="auto"/>
        <w:jc w:val="center"/>
        <w:rPr>
          <w:rFonts w:ascii="Times New Roman" w:hAnsi="Times New Roman"/>
          <w:sz w:val="28"/>
          <w:szCs w:val="28"/>
        </w:rPr>
      </w:pPr>
    </w:p>
    <w:p w:rsidR="000F31DC" w:rsidRPr="00810F2A" w:rsidRDefault="000F31DC" w:rsidP="00C151E4">
      <w:pPr>
        <w:spacing w:after="0" w:line="240" w:lineRule="auto"/>
        <w:rPr>
          <w:rFonts w:ascii="Times New Roman" w:hAnsi="Times New Roman"/>
          <w:sz w:val="28"/>
          <w:szCs w:val="28"/>
        </w:rPr>
      </w:pPr>
    </w:p>
    <w:p w:rsidR="000F31DC" w:rsidRPr="00810F2A" w:rsidRDefault="000F31DC" w:rsidP="00C151E4">
      <w:pPr>
        <w:spacing w:after="0" w:line="240" w:lineRule="auto"/>
        <w:rPr>
          <w:rFonts w:ascii="Times New Roman" w:hAnsi="Times New Roman"/>
          <w:sz w:val="28"/>
          <w:szCs w:val="28"/>
        </w:rPr>
      </w:pPr>
    </w:p>
    <w:p w:rsidR="000F31DC" w:rsidRPr="00810F2A" w:rsidRDefault="000F31DC" w:rsidP="00C151E4">
      <w:pPr>
        <w:spacing w:after="0" w:line="240" w:lineRule="auto"/>
        <w:rPr>
          <w:rFonts w:ascii="Times New Roman" w:hAnsi="Times New Roman"/>
          <w:sz w:val="28"/>
          <w:szCs w:val="28"/>
          <w:lang w:val="en-US"/>
        </w:rPr>
      </w:pPr>
    </w:p>
    <w:p w:rsidR="000F31DC" w:rsidRPr="00810F2A" w:rsidRDefault="000F31DC" w:rsidP="00C151E4">
      <w:pPr>
        <w:spacing w:after="0" w:line="240" w:lineRule="auto"/>
        <w:rPr>
          <w:rFonts w:ascii="Times New Roman" w:hAnsi="Times New Roman"/>
          <w:sz w:val="28"/>
          <w:szCs w:val="28"/>
          <w:lang w:val="en-US"/>
        </w:rPr>
      </w:pPr>
    </w:p>
    <w:p w:rsidR="000F31DC" w:rsidRPr="00810F2A" w:rsidRDefault="000F31DC" w:rsidP="00C151E4">
      <w:pPr>
        <w:spacing w:after="0" w:line="240" w:lineRule="auto"/>
        <w:jc w:val="center"/>
        <w:outlineLvl w:val="0"/>
        <w:rPr>
          <w:rFonts w:ascii="Times New Roman" w:hAnsi="Times New Roman"/>
          <w:b/>
          <w:sz w:val="28"/>
          <w:szCs w:val="28"/>
        </w:rPr>
      </w:pPr>
      <w:r w:rsidRPr="00810F2A">
        <w:rPr>
          <w:rFonts w:ascii="Times New Roman" w:hAnsi="Times New Roman"/>
          <w:b/>
          <w:sz w:val="28"/>
          <w:szCs w:val="28"/>
        </w:rPr>
        <w:t>ПОСТАНОВЛЕНИЕ № 1791</w:t>
      </w:r>
    </w:p>
    <w:p w:rsidR="000F31DC" w:rsidRPr="00810F2A" w:rsidRDefault="000F31DC" w:rsidP="00C151E4">
      <w:pPr>
        <w:spacing w:after="0" w:line="240" w:lineRule="auto"/>
        <w:jc w:val="center"/>
        <w:rPr>
          <w:rFonts w:ascii="Times New Roman" w:hAnsi="Times New Roman"/>
          <w:sz w:val="28"/>
          <w:szCs w:val="28"/>
        </w:rPr>
      </w:pPr>
    </w:p>
    <w:p w:rsidR="000F31DC" w:rsidRPr="00810F2A" w:rsidRDefault="000F31DC" w:rsidP="00C151E4">
      <w:pPr>
        <w:spacing w:after="0" w:line="240" w:lineRule="auto"/>
        <w:jc w:val="both"/>
        <w:outlineLvl w:val="0"/>
        <w:rPr>
          <w:rFonts w:ascii="Times New Roman" w:hAnsi="Times New Roman"/>
          <w:sz w:val="28"/>
          <w:szCs w:val="28"/>
        </w:rPr>
      </w:pPr>
      <w:r w:rsidRPr="00810F2A">
        <w:rPr>
          <w:rFonts w:ascii="Times New Roman" w:hAnsi="Times New Roman"/>
          <w:sz w:val="28"/>
          <w:szCs w:val="28"/>
        </w:rPr>
        <w:t>Принято Верховным Советом</w:t>
      </w:r>
    </w:p>
    <w:p w:rsidR="000F31DC" w:rsidRPr="00810F2A" w:rsidRDefault="000F31DC" w:rsidP="00C151E4">
      <w:pPr>
        <w:spacing w:after="0" w:line="240" w:lineRule="auto"/>
        <w:jc w:val="both"/>
        <w:rPr>
          <w:rFonts w:ascii="Times New Roman" w:hAnsi="Times New Roman"/>
          <w:sz w:val="28"/>
          <w:szCs w:val="28"/>
        </w:rPr>
      </w:pPr>
      <w:r w:rsidRPr="00810F2A">
        <w:rPr>
          <w:rFonts w:ascii="Times New Roman" w:hAnsi="Times New Roman"/>
          <w:sz w:val="28"/>
          <w:szCs w:val="28"/>
        </w:rPr>
        <w:t>Приднестровской Молдавской Республики                        27 декабря 2017 года</w:t>
      </w:r>
    </w:p>
    <w:p w:rsidR="000F31DC" w:rsidRPr="00810F2A" w:rsidRDefault="000F31DC" w:rsidP="00C151E4">
      <w:pPr>
        <w:spacing w:after="0" w:line="240" w:lineRule="auto"/>
        <w:jc w:val="both"/>
        <w:rPr>
          <w:rFonts w:ascii="Times New Roman" w:hAnsi="Times New Roman"/>
          <w:sz w:val="28"/>
          <w:szCs w:val="28"/>
        </w:rPr>
      </w:pPr>
    </w:p>
    <w:p w:rsidR="000F31DC" w:rsidRPr="00810F2A" w:rsidRDefault="000F31DC" w:rsidP="00C151E4">
      <w:pPr>
        <w:spacing w:after="0" w:line="240" w:lineRule="auto"/>
        <w:ind w:right="3634"/>
        <w:jc w:val="both"/>
        <w:rPr>
          <w:rFonts w:ascii="Times New Roman" w:hAnsi="Times New Roman"/>
          <w:b/>
          <w:sz w:val="28"/>
          <w:szCs w:val="28"/>
        </w:rPr>
      </w:pPr>
      <w:r w:rsidRPr="00810F2A">
        <w:rPr>
          <w:rFonts w:ascii="Times New Roman" w:hAnsi="Times New Roman"/>
          <w:b/>
          <w:sz w:val="28"/>
          <w:szCs w:val="28"/>
        </w:rPr>
        <w:t>О порядке применения Постановления Верховного Совета Приднестровской Молдавской Республики «Об объявлении амнистии в связи с 22-й годовщиной со дня принятия Конституции Приднестровской Молдавской Республики»</w:t>
      </w:r>
    </w:p>
    <w:p w:rsidR="000F31DC" w:rsidRPr="00810F2A" w:rsidRDefault="000F31DC" w:rsidP="00C151E4">
      <w:pPr>
        <w:autoSpaceDE w:val="0"/>
        <w:autoSpaceDN w:val="0"/>
        <w:adjustRightInd w:val="0"/>
        <w:spacing w:after="0" w:line="240" w:lineRule="auto"/>
        <w:jc w:val="center"/>
        <w:rPr>
          <w:rFonts w:ascii="Times New Roman" w:hAnsi="Times New Roman"/>
          <w:sz w:val="28"/>
          <w:szCs w:val="28"/>
        </w:rPr>
      </w:pPr>
    </w:p>
    <w:p w:rsidR="000F31DC" w:rsidRPr="00810F2A" w:rsidRDefault="000F31DC" w:rsidP="00C151E4">
      <w:pPr>
        <w:autoSpaceDE w:val="0"/>
        <w:autoSpaceDN w:val="0"/>
        <w:adjustRightInd w:val="0"/>
        <w:spacing w:after="0" w:line="240" w:lineRule="auto"/>
        <w:ind w:firstLine="708"/>
        <w:jc w:val="both"/>
        <w:rPr>
          <w:rFonts w:ascii="Times New Roman" w:hAnsi="Times New Roman"/>
          <w:sz w:val="28"/>
          <w:szCs w:val="28"/>
        </w:rPr>
      </w:pPr>
      <w:r w:rsidRPr="00810F2A">
        <w:rPr>
          <w:rFonts w:ascii="Times New Roman" w:hAnsi="Times New Roman"/>
          <w:sz w:val="28"/>
          <w:szCs w:val="28"/>
        </w:rPr>
        <w:t xml:space="preserve">В соответствии с подпунктом в) пункта 3 статьи 70 Конституции Приднестровской Молдавской Республики, руководствуясь статьей 124 Регламента Верховного Совета Приднестровской Молдавской Республики, Верховный Совет Приднестровской Молдавской Республики </w:t>
      </w:r>
      <w:r w:rsidRPr="00810F2A">
        <w:rPr>
          <w:rFonts w:ascii="Times New Roman" w:hAnsi="Times New Roman"/>
          <w:b/>
          <w:sz w:val="28"/>
          <w:szCs w:val="28"/>
        </w:rPr>
        <w:t>ПОСТАНОВЛЯЕТ</w:t>
      </w:r>
      <w:r w:rsidRPr="00810F2A">
        <w:rPr>
          <w:rFonts w:ascii="Times New Roman" w:hAnsi="Times New Roman"/>
          <w:sz w:val="28"/>
          <w:szCs w:val="28"/>
        </w:rPr>
        <w:t xml:space="preserve">: </w:t>
      </w:r>
    </w:p>
    <w:p w:rsidR="000F31DC" w:rsidRPr="00810F2A" w:rsidRDefault="000F31DC" w:rsidP="00C151E4">
      <w:pPr>
        <w:autoSpaceDE w:val="0"/>
        <w:autoSpaceDN w:val="0"/>
        <w:adjustRightInd w:val="0"/>
        <w:spacing w:after="0" w:line="240" w:lineRule="auto"/>
        <w:ind w:firstLine="708"/>
        <w:jc w:val="both"/>
        <w:rPr>
          <w:rFonts w:ascii="Times New Roman" w:hAnsi="Times New Roman"/>
          <w:sz w:val="28"/>
          <w:szCs w:val="28"/>
        </w:rPr>
      </w:pP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sz w:val="28"/>
          <w:szCs w:val="28"/>
        </w:rPr>
        <w:t xml:space="preserve">1. </w:t>
      </w:r>
      <w:r w:rsidRPr="00810F2A">
        <w:rPr>
          <w:rFonts w:ascii="Times New Roman" w:hAnsi="Times New Roman"/>
          <w:sz w:val="28"/>
          <w:szCs w:val="28"/>
        </w:rPr>
        <w:t xml:space="preserve">Возложить применение Постановления Верховного Совета Приднестровской Молдавской Республики «Об объявлении амнистии в связи </w:t>
      </w:r>
      <w:r w:rsidRPr="00810F2A">
        <w:rPr>
          <w:rFonts w:ascii="Times New Roman" w:hAnsi="Times New Roman"/>
          <w:sz w:val="28"/>
          <w:szCs w:val="28"/>
        </w:rPr>
        <w:br/>
        <w:t>с 22-й годовщиной со дня принятия Конституции Приднестровской Молдавской Республики» (далее по тексту – применение акта об амнистии):</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iCs/>
          <w:sz w:val="28"/>
          <w:szCs w:val="28"/>
        </w:rPr>
        <w:t xml:space="preserve">а) </w:t>
      </w:r>
      <w:r w:rsidRPr="00810F2A">
        <w:rPr>
          <w:rFonts w:ascii="Times New Roman" w:hAnsi="Times New Roman"/>
          <w:sz w:val="28"/>
          <w:szCs w:val="28"/>
        </w:rPr>
        <w:t>на исправительные учреждения – в отношении осужденных к лишению свободы, приговоры по делам которых вступили в законную силу, за исключением случаев, предусмотренных подпунктом 4) подпункта в) настоящего пункта.</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sz w:val="28"/>
          <w:szCs w:val="28"/>
        </w:rPr>
        <w:t>Исполнение Постановления Верховного Совета Приднестровской Молдавской Республики «Об объявлении амнистии в связи с 22-й годовщиной со дня принятия Конституции Приднестровской Молдавской Республики» (далее по тексту – постановление об амнистии) в отношении указанных осужденных производится по постановлению начальника исправительного учреждения, в котором отбывают наказание осужденные, санкционированному уполномоченным на то территориальным прокурором. К постановлению о применении к осужденному акта об амнистии прилагаются: личное дело осужденного, справка о поощрениях и взысканиях, справка суда и (или) начальника территориального органа Государственной службы судебных исполнителей (далее по тексту – ГССИ) об оплате и (или) взыскании штрафа;</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iCs/>
          <w:sz w:val="28"/>
          <w:szCs w:val="28"/>
        </w:rPr>
        <w:t xml:space="preserve">б) </w:t>
      </w:r>
      <w:r w:rsidRPr="00810F2A">
        <w:rPr>
          <w:rFonts w:ascii="Times New Roman" w:hAnsi="Times New Roman"/>
          <w:sz w:val="28"/>
          <w:szCs w:val="28"/>
        </w:rPr>
        <w:t xml:space="preserve">на органы дознания и органы предварительного следствия – </w:t>
      </w:r>
      <w:r w:rsidRPr="00810F2A">
        <w:rPr>
          <w:rFonts w:ascii="Times New Roman" w:hAnsi="Times New Roman"/>
          <w:sz w:val="28"/>
          <w:szCs w:val="28"/>
        </w:rPr>
        <w:br/>
        <w:t>в отношении обвиняемых, уголовные дела и материалы о преступлениях которых находятся в производстве этих органов;</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iCs/>
          <w:sz w:val="28"/>
          <w:szCs w:val="28"/>
        </w:rPr>
        <w:t xml:space="preserve">в) </w:t>
      </w:r>
      <w:r w:rsidRPr="00810F2A">
        <w:rPr>
          <w:rFonts w:ascii="Times New Roman" w:hAnsi="Times New Roman"/>
          <w:sz w:val="28"/>
          <w:szCs w:val="28"/>
        </w:rPr>
        <w:t>на суды:</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iCs/>
          <w:sz w:val="28"/>
          <w:szCs w:val="28"/>
        </w:rPr>
        <w:t xml:space="preserve">1) </w:t>
      </w:r>
      <w:r w:rsidRPr="00810F2A">
        <w:rPr>
          <w:rFonts w:ascii="Times New Roman" w:hAnsi="Times New Roman"/>
          <w:sz w:val="28"/>
          <w:szCs w:val="28"/>
        </w:rPr>
        <w:t>в отношении лиц, уголовные дела о преступлениях которых находятся в производстве судов и до дня вступления в силу постановления об амнистии не рассмотрены либо рассмотрены, но приговоры судов не вступили в законную силу;</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iCs/>
          <w:sz w:val="28"/>
          <w:szCs w:val="28"/>
        </w:rPr>
        <w:t>2)</w:t>
      </w:r>
      <w:r w:rsidRPr="00810F2A">
        <w:rPr>
          <w:rFonts w:ascii="Times New Roman" w:hAnsi="Times New Roman"/>
          <w:sz w:val="28"/>
          <w:szCs w:val="28"/>
        </w:rPr>
        <w:t xml:space="preserve"> в отношении условно осужденных, а также осужденных, отбывание наказание которым отсрочено. </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sz w:val="28"/>
          <w:szCs w:val="28"/>
        </w:rPr>
        <w:t>Вопрос о применении акта об амнистии в отношении осужденных, указанных в части первой настоящего подпункта, решает суд по представлению соответственно уголовно-исполнительных инспекций или командования воинских частей, осуществляющих контроль за их поведением;</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iCs/>
          <w:sz w:val="28"/>
          <w:szCs w:val="28"/>
        </w:rPr>
        <w:t xml:space="preserve">3) </w:t>
      </w:r>
      <w:r w:rsidRPr="00810F2A">
        <w:rPr>
          <w:rFonts w:ascii="Times New Roman" w:hAnsi="Times New Roman"/>
          <w:sz w:val="28"/>
          <w:szCs w:val="28"/>
        </w:rPr>
        <w:t>в отношении осужденных к штрафу, назначенному судом в качестве основного наказания;</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sz w:val="28"/>
          <w:szCs w:val="28"/>
        </w:rPr>
        <w:t>4) в отношении осужденных за совершение преступлений по совокупности, а равно при назначении наказания по совокупности приговоров, к лишению свободы, приговоры по делам которых вступили в законную силу по представлению начальника исправительного учреждения либо по ходатайству осужденного.</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sz w:val="28"/>
          <w:szCs w:val="28"/>
        </w:rPr>
        <w:t>Вопрос о применении акта об амнистии в отношении осужденных, указанных в части первой настоящего подпункта, решает суд по представлению территориального органа ГССИ;</w:t>
      </w:r>
    </w:p>
    <w:p w:rsidR="000F31DC" w:rsidRPr="00810F2A" w:rsidRDefault="000F31DC" w:rsidP="00C151E4">
      <w:pPr>
        <w:pStyle w:val="PlainText"/>
        <w:ind w:firstLine="770"/>
        <w:jc w:val="both"/>
        <w:rPr>
          <w:rFonts w:ascii="Times New Roman" w:hAnsi="Times New Roman" w:cs="Times New Roman"/>
          <w:sz w:val="28"/>
          <w:szCs w:val="28"/>
        </w:rPr>
      </w:pPr>
      <w:r w:rsidRPr="00810F2A">
        <w:rPr>
          <w:rFonts w:ascii="Times New Roman" w:hAnsi="Times New Roman" w:cs="Times New Roman"/>
          <w:sz w:val="28"/>
          <w:szCs w:val="28"/>
        </w:rPr>
        <w:t>г</w:t>
      </w:r>
      <w:r w:rsidRPr="00810F2A">
        <w:rPr>
          <w:rFonts w:ascii="Times New Roman" w:hAnsi="Times New Roman" w:cs="Times New Roman"/>
          <w:caps/>
          <w:sz w:val="28"/>
          <w:szCs w:val="28"/>
        </w:rPr>
        <w:t xml:space="preserve">) </w:t>
      </w:r>
      <w:r w:rsidRPr="00810F2A">
        <w:rPr>
          <w:rFonts w:ascii="Times New Roman" w:hAnsi="Times New Roman" w:cs="Times New Roman"/>
          <w:sz w:val="28"/>
          <w:szCs w:val="28"/>
        </w:rPr>
        <w:t>на уголовно-исполнительные инспекции – в отношении лиц, отбывающих обязательные работы, исправительные работы, лишенных права занимать определенные должности или заниматься определенной деятельностью (в качестве основного вида наказания), а также в отношении осужденных, к которым до дня вступления в силу постановления об амнистии применено условно-досрочное освобождение либо неотбытая часть наказания заменена более мягким видом наказания.</w:t>
      </w:r>
    </w:p>
    <w:p w:rsidR="000F31DC" w:rsidRPr="00810F2A" w:rsidRDefault="000F31DC" w:rsidP="00C151E4">
      <w:pPr>
        <w:pStyle w:val="PlainText"/>
        <w:ind w:firstLine="770"/>
        <w:jc w:val="both"/>
        <w:rPr>
          <w:rFonts w:ascii="Times New Roman" w:hAnsi="Times New Roman" w:cs="Times New Roman"/>
          <w:caps/>
          <w:sz w:val="28"/>
          <w:szCs w:val="28"/>
        </w:rPr>
      </w:pPr>
      <w:r w:rsidRPr="00810F2A">
        <w:rPr>
          <w:rFonts w:ascii="Times New Roman" w:hAnsi="Times New Roman" w:cs="Times New Roman"/>
          <w:sz w:val="28"/>
          <w:szCs w:val="28"/>
        </w:rPr>
        <w:t xml:space="preserve">Исполнение постановления об амнистии в отношении осужденных, указанных в </w:t>
      </w:r>
      <w:r w:rsidRPr="00810F2A">
        <w:rPr>
          <w:rFonts w:ascii="Times New Roman" w:hAnsi="Times New Roman"/>
          <w:sz w:val="28"/>
          <w:szCs w:val="28"/>
        </w:rPr>
        <w:t>части первой настоящего подпункта,</w:t>
      </w:r>
      <w:r w:rsidRPr="00810F2A">
        <w:rPr>
          <w:rFonts w:ascii="Times New Roman" w:hAnsi="Times New Roman" w:cs="Times New Roman"/>
          <w:sz w:val="28"/>
          <w:szCs w:val="28"/>
        </w:rPr>
        <w:t xml:space="preserve"> производится по постановлению начальника уголовно-исполнительной инспекции по месту жительства осужденного или по месту отбывания более мягкого вида наказания, санкционированному уполномоченным на то территориальным прокурором.</w:t>
      </w:r>
    </w:p>
    <w:p w:rsidR="000F31DC" w:rsidRPr="00810F2A" w:rsidRDefault="000F31DC" w:rsidP="00C151E4">
      <w:pPr>
        <w:spacing w:after="0" w:line="240" w:lineRule="auto"/>
        <w:ind w:firstLine="708"/>
        <w:jc w:val="both"/>
        <w:textAlignment w:val="baseline"/>
        <w:rPr>
          <w:rFonts w:ascii="Times New Roman" w:hAnsi="Times New Roman"/>
          <w:sz w:val="28"/>
          <w:szCs w:val="28"/>
        </w:rPr>
      </w:pPr>
    </w:p>
    <w:p w:rsidR="000F31DC" w:rsidRPr="00810F2A" w:rsidRDefault="000F31DC" w:rsidP="00C151E4">
      <w:pPr>
        <w:shd w:val="clear" w:color="auto" w:fill="FFFFFF"/>
        <w:spacing w:after="0" w:line="240" w:lineRule="auto"/>
        <w:ind w:firstLine="708"/>
        <w:contextualSpacing/>
        <w:jc w:val="both"/>
        <w:rPr>
          <w:rFonts w:ascii="Times New Roman" w:hAnsi="Times New Roman"/>
          <w:sz w:val="28"/>
          <w:szCs w:val="28"/>
        </w:rPr>
      </w:pPr>
      <w:r w:rsidRPr="00810F2A">
        <w:rPr>
          <w:rFonts w:ascii="Times New Roman" w:hAnsi="Times New Roman"/>
          <w:bCs/>
          <w:sz w:val="28"/>
          <w:szCs w:val="28"/>
        </w:rPr>
        <w:t xml:space="preserve">2. </w:t>
      </w:r>
      <w:r w:rsidRPr="00810F2A">
        <w:rPr>
          <w:rFonts w:ascii="Times New Roman" w:hAnsi="Times New Roman"/>
          <w:sz w:val="28"/>
          <w:szCs w:val="28"/>
        </w:rPr>
        <w:t>Основанием для прекращения органами дознания, органами предварительного следствия и судами уголовного преследования лиц, находившихся в розыске, является:</w:t>
      </w:r>
    </w:p>
    <w:p w:rsidR="000F31DC" w:rsidRPr="00810F2A" w:rsidRDefault="000F31DC" w:rsidP="00C151E4">
      <w:pPr>
        <w:shd w:val="clear" w:color="auto" w:fill="FFFFFF"/>
        <w:spacing w:after="0" w:line="240" w:lineRule="auto"/>
        <w:ind w:firstLine="708"/>
        <w:contextualSpacing/>
        <w:jc w:val="both"/>
        <w:rPr>
          <w:rFonts w:ascii="Times New Roman" w:hAnsi="Times New Roman"/>
          <w:sz w:val="28"/>
          <w:szCs w:val="28"/>
        </w:rPr>
      </w:pPr>
      <w:r w:rsidRPr="00810F2A">
        <w:rPr>
          <w:rFonts w:ascii="Times New Roman" w:hAnsi="Times New Roman"/>
          <w:bCs/>
          <w:iCs/>
          <w:sz w:val="28"/>
          <w:szCs w:val="28"/>
        </w:rPr>
        <w:t xml:space="preserve">а) </w:t>
      </w:r>
      <w:r w:rsidRPr="00810F2A">
        <w:rPr>
          <w:rFonts w:ascii="Times New Roman" w:hAnsi="Times New Roman"/>
          <w:sz w:val="28"/>
          <w:szCs w:val="28"/>
        </w:rPr>
        <w:t>копия приказа командира воинской части о зачислении лица, указанного в части первой настоящего пункта, в списки личного состава воинской части;</w:t>
      </w:r>
    </w:p>
    <w:p w:rsidR="000F31DC" w:rsidRPr="00810F2A" w:rsidRDefault="000F31DC" w:rsidP="00C151E4">
      <w:pPr>
        <w:shd w:val="clear" w:color="auto" w:fill="FFFFFF"/>
        <w:spacing w:after="0" w:line="240" w:lineRule="auto"/>
        <w:ind w:firstLine="708"/>
        <w:contextualSpacing/>
        <w:jc w:val="both"/>
        <w:rPr>
          <w:rFonts w:ascii="Times New Roman" w:hAnsi="Times New Roman"/>
          <w:sz w:val="28"/>
          <w:szCs w:val="28"/>
        </w:rPr>
      </w:pPr>
      <w:r w:rsidRPr="00810F2A">
        <w:rPr>
          <w:rFonts w:ascii="Times New Roman" w:hAnsi="Times New Roman"/>
          <w:bCs/>
          <w:iCs/>
          <w:sz w:val="28"/>
          <w:szCs w:val="28"/>
        </w:rPr>
        <w:t xml:space="preserve">б) </w:t>
      </w:r>
      <w:r w:rsidRPr="00810F2A">
        <w:rPr>
          <w:rFonts w:ascii="Times New Roman" w:hAnsi="Times New Roman"/>
          <w:sz w:val="28"/>
          <w:szCs w:val="28"/>
        </w:rPr>
        <w:t>личное заявление лица, указанного в части первой настоящего пункта, о согласии на применение акта об амнистии.</w:t>
      </w:r>
    </w:p>
    <w:p w:rsidR="000F31DC" w:rsidRPr="00810F2A" w:rsidRDefault="000F31DC" w:rsidP="00C151E4">
      <w:pPr>
        <w:shd w:val="clear" w:color="auto" w:fill="FFFFFF"/>
        <w:spacing w:after="0" w:line="240" w:lineRule="auto"/>
        <w:ind w:firstLine="708"/>
        <w:contextualSpacing/>
        <w:jc w:val="both"/>
        <w:rPr>
          <w:rFonts w:ascii="Times New Roman" w:hAnsi="Times New Roman"/>
          <w:sz w:val="28"/>
          <w:szCs w:val="28"/>
        </w:rPr>
      </w:pPr>
      <w:r w:rsidRPr="00810F2A">
        <w:rPr>
          <w:rFonts w:ascii="Times New Roman" w:hAnsi="Times New Roman"/>
          <w:sz w:val="28"/>
          <w:szCs w:val="28"/>
        </w:rPr>
        <w:t>Документы, указанные в части первой настоящего пункта, направляются командиром воинской части в течение 3 (трех) дней уполномоченному органу для решения вопроса о применении акта об амнистии.</w:t>
      </w:r>
    </w:p>
    <w:p w:rsidR="000F31DC" w:rsidRPr="00810F2A" w:rsidRDefault="000F31DC" w:rsidP="00C151E4">
      <w:pPr>
        <w:shd w:val="clear" w:color="auto" w:fill="FFFFFF"/>
        <w:spacing w:after="0" w:line="240" w:lineRule="auto"/>
        <w:ind w:firstLine="708"/>
        <w:contextualSpacing/>
        <w:jc w:val="both"/>
        <w:rPr>
          <w:rFonts w:ascii="Times New Roman" w:hAnsi="Times New Roman"/>
          <w:sz w:val="28"/>
          <w:szCs w:val="28"/>
        </w:rPr>
      </w:pPr>
      <w:r w:rsidRPr="00810F2A">
        <w:rPr>
          <w:rFonts w:ascii="Times New Roman" w:hAnsi="Times New Roman"/>
          <w:sz w:val="28"/>
          <w:szCs w:val="28"/>
        </w:rPr>
        <w:t>Установить, что освобождение от уголовной ответственности лиц, указанных в пункте 1 постановления об амнистии, в отношении которых избрана мера пресечения в виде заключения под стражу, производится после передачи их под наблюдение командования воинской части и оформления документов, предусмотренных частью первой настоящего пункта. Решение о передаче под наблюдение командования воинской части принимается органом дознания, предварительного следствия, судом, в производстве которых находится уголовное дело, в соответствии с действующим уголовно-процессуальным законодательством Приднестровской Молдавской Республики.</w:t>
      </w:r>
    </w:p>
    <w:p w:rsidR="000F31DC" w:rsidRPr="00810F2A" w:rsidRDefault="000F31DC" w:rsidP="00C151E4">
      <w:pPr>
        <w:spacing w:after="0" w:line="240" w:lineRule="auto"/>
        <w:ind w:firstLine="708"/>
        <w:jc w:val="both"/>
        <w:textAlignment w:val="baseline"/>
        <w:rPr>
          <w:rFonts w:ascii="Times New Roman" w:hAnsi="Times New Roman"/>
          <w:sz w:val="28"/>
          <w:szCs w:val="28"/>
        </w:rPr>
      </w:pP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sz w:val="28"/>
          <w:szCs w:val="28"/>
        </w:rPr>
        <w:t xml:space="preserve">3. </w:t>
      </w:r>
      <w:r w:rsidRPr="00810F2A">
        <w:rPr>
          <w:rFonts w:ascii="Times New Roman" w:hAnsi="Times New Roman"/>
          <w:sz w:val="28"/>
          <w:szCs w:val="28"/>
        </w:rPr>
        <w:t>Решение о применении акта об амнистии принимается в отношении каждого лица индивидуально. При отсутствии необходимых сведений об этом лице рассмотрение вопроса о применении акта об амнистии откладывается до получения дополнительных документов, но не более чем на период действия постановления об амнистии.</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sz w:val="28"/>
          <w:szCs w:val="28"/>
        </w:rPr>
        <w:t xml:space="preserve">Учреждения и органы, на которые возложено исполнение постановления об амнистии, вправе запрашивать документы, необходимые для принятия решения о применении акта об амнистии. При этом такие запросы исполняются соответствующим учреждением (органом) не позднее </w:t>
      </w:r>
      <w:r w:rsidRPr="00810F2A">
        <w:rPr>
          <w:rFonts w:ascii="Times New Roman" w:hAnsi="Times New Roman"/>
          <w:sz w:val="28"/>
          <w:szCs w:val="28"/>
        </w:rPr>
        <w:br/>
        <w:t>5 (пяти) календарных дней со дня их получения.</w:t>
      </w:r>
    </w:p>
    <w:p w:rsidR="000F31DC" w:rsidRPr="00810F2A" w:rsidRDefault="000F31DC" w:rsidP="00C151E4">
      <w:pPr>
        <w:spacing w:after="0" w:line="240" w:lineRule="auto"/>
        <w:ind w:firstLine="708"/>
        <w:jc w:val="both"/>
        <w:textAlignment w:val="baseline"/>
        <w:rPr>
          <w:rFonts w:ascii="Times New Roman" w:hAnsi="Times New Roman"/>
          <w:sz w:val="28"/>
          <w:szCs w:val="28"/>
        </w:rPr>
      </w:pP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sz w:val="28"/>
          <w:szCs w:val="28"/>
        </w:rPr>
        <w:t>4.</w:t>
      </w:r>
      <w:r w:rsidRPr="00810F2A">
        <w:rPr>
          <w:rFonts w:ascii="Times New Roman" w:hAnsi="Times New Roman"/>
          <w:sz w:val="28"/>
          <w:szCs w:val="28"/>
        </w:rPr>
        <w:t xml:space="preserve"> Решение о применении акта об амнистии либо об отказе в применении акта об амнистии, принятое исправительными учреждениями и уголовно-исполнительными инспекциями, санкционируется уполномоченным на то территориальным прокурором.</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sz w:val="28"/>
          <w:szCs w:val="28"/>
        </w:rPr>
        <w:t xml:space="preserve">Постановление о применении акта об амнистии либо об отказе </w:t>
      </w:r>
      <w:r w:rsidRPr="00810F2A">
        <w:rPr>
          <w:rFonts w:ascii="Times New Roman" w:hAnsi="Times New Roman"/>
          <w:sz w:val="28"/>
          <w:szCs w:val="28"/>
        </w:rPr>
        <w:br/>
        <w:t>в применении акта об амнистии, принятое органами дознания и органами предварительного следствия, санкционируется уполномоченным на то руководителем следственного органа.</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sz w:val="28"/>
          <w:szCs w:val="28"/>
        </w:rPr>
        <w:t>Решение о применении акта об амнистии либо об отказе в применении акта об амнистии может быть обжаловано в суде лицом, в отношении которого принято решение, и (или) его представителем в течение 7 (семи) дней со дня ознакомления с принятым решением.</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sz w:val="28"/>
          <w:szCs w:val="28"/>
        </w:rPr>
        <w:t xml:space="preserve">Со дня утверждения прокурором или руководителем следственного органа решения о применении акта об амнистии отбывание наказания </w:t>
      </w:r>
      <w:r w:rsidRPr="00810F2A">
        <w:rPr>
          <w:rFonts w:ascii="Times New Roman" w:hAnsi="Times New Roman"/>
          <w:sz w:val="28"/>
          <w:szCs w:val="28"/>
        </w:rPr>
        <w:br/>
        <w:t>или уголовное преследование прекращается.</w:t>
      </w:r>
    </w:p>
    <w:p w:rsidR="000F31DC" w:rsidRPr="00810F2A" w:rsidRDefault="000F31DC" w:rsidP="00C151E4">
      <w:pPr>
        <w:spacing w:after="0" w:line="240" w:lineRule="auto"/>
        <w:ind w:firstLine="708"/>
        <w:jc w:val="both"/>
        <w:textAlignment w:val="baseline"/>
        <w:rPr>
          <w:rFonts w:ascii="Times New Roman" w:hAnsi="Times New Roman"/>
          <w:sz w:val="28"/>
          <w:szCs w:val="28"/>
        </w:rPr>
      </w:pP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sz w:val="28"/>
          <w:szCs w:val="28"/>
        </w:rPr>
        <w:t>5. Лица, подпадающие под действие постановления об амнистии, не освобождаются от дополнительного наказания, административных взысканий и обязанности возместить ущерб, причиненный в результате совершенных ими противоправных действий.</w:t>
      </w:r>
    </w:p>
    <w:p w:rsidR="000F31DC" w:rsidRPr="00810F2A" w:rsidRDefault="000F31DC" w:rsidP="00C151E4">
      <w:pPr>
        <w:spacing w:after="0" w:line="240" w:lineRule="auto"/>
        <w:ind w:firstLine="708"/>
        <w:jc w:val="both"/>
        <w:textAlignment w:val="baseline"/>
        <w:rPr>
          <w:rFonts w:ascii="Times New Roman" w:hAnsi="Times New Roman"/>
          <w:sz w:val="28"/>
          <w:szCs w:val="28"/>
        </w:rPr>
      </w:pP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sz w:val="28"/>
          <w:szCs w:val="28"/>
        </w:rPr>
        <w:t>6.</w:t>
      </w:r>
      <w:r w:rsidRPr="00810F2A">
        <w:rPr>
          <w:rFonts w:ascii="Times New Roman" w:hAnsi="Times New Roman"/>
          <w:sz w:val="28"/>
          <w:szCs w:val="28"/>
        </w:rPr>
        <w:t xml:space="preserve"> Постановление об амнистии в части прекращения находящихся </w:t>
      </w:r>
      <w:r w:rsidRPr="00810F2A">
        <w:rPr>
          <w:rFonts w:ascii="Times New Roman" w:hAnsi="Times New Roman"/>
          <w:sz w:val="28"/>
          <w:szCs w:val="28"/>
        </w:rPr>
        <w:br/>
        <w:t xml:space="preserve">в производстве органов дознания, органов предварительного следствия и судов уголовных дел о преступлениях, совершенных до дня вступления в силу постановления об амнистии, применяется в отношении обвиняемых </w:t>
      </w:r>
      <w:r w:rsidRPr="00810F2A">
        <w:rPr>
          <w:rFonts w:ascii="Times New Roman" w:hAnsi="Times New Roman"/>
          <w:sz w:val="28"/>
          <w:szCs w:val="28"/>
        </w:rPr>
        <w:br/>
        <w:t>и подсудимых в совершении указанных преступлений только при наличии их письменного согласия на применение акта об амнистии.</w:t>
      </w:r>
    </w:p>
    <w:p w:rsidR="000F31DC" w:rsidRPr="00810F2A" w:rsidRDefault="000F31DC" w:rsidP="00C151E4">
      <w:pPr>
        <w:spacing w:after="0" w:line="240" w:lineRule="auto"/>
        <w:ind w:firstLine="708"/>
        <w:jc w:val="both"/>
        <w:textAlignment w:val="baseline"/>
        <w:rPr>
          <w:rFonts w:ascii="Times New Roman" w:hAnsi="Times New Roman"/>
          <w:sz w:val="28"/>
          <w:szCs w:val="28"/>
        </w:rPr>
      </w:pP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sz w:val="28"/>
          <w:szCs w:val="28"/>
        </w:rPr>
        <w:t>7.</w:t>
      </w:r>
      <w:r w:rsidRPr="00810F2A">
        <w:rPr>
          <w:rFonts w:ascii="Times New Roman" w:hAnsi="Times New Roman"/>
          <w:sz w:val="28"/>
          <w:szCs w:val="28"/>
        </w:rPr>
        <w:t xml:space="preserve"> Рассмотрение судами вопроса о применении акта об амнистии </w:t>
      </w:r>
      <w:r w:rsidRPr="00810F2A">
        <w:rPr>
          <w:rFonts w:ascii="Times New Roman" w:hAnsi="Times New Roman"/>
          <w:sz w:val="28"/>
          <w:szCs w:val="28"/>
        </w:rPr>
        <w:br/>
        <w:t>в отношении лиц, указанных в подпункте 1) подпункта в) пункта 1 настоящего Постановления, производится с обязательным участием уполномоченного должностного лица Следственного комитета Приднестровской Молдавской Республики, а в остальных случаях – с участием уполномоченного на то прокурора, в течение 15 (пятнадцати) дней с момента поступления материалов о применении акта об амнистии в суд.</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sz w:val="28"/>
          <w:szCs w:val="28"/>
        </w:rPr>
        <w:t>Материалы о применении акта об амнистии в отношении условно осужденных и осужденных, отбывание наказания которым отсрочено, могут рассматриваться в отсутствие указанных лиц и с последующим их уведомлением о принятом решении.</w:t>
      </w:r>
    </w:p>
    <w:p w:rsidR="000F31DC" w:rsidRPr="00810F2A" w:rsidRDefault="000F31DC" w:rsidP="00C151E4">
      <w:pPr>
        <w:spacing w:after="0" w:line="240" w:lineRule="auto"/>
        <w:ind w:firstLine="708"/>
        <w:jc w:val="both"/>
        <w:textAlignment w:val="baseline"/>
        <w:rPr>
          <w:rFonts w:ascii="Times New Roman" w:hAnsi="Times New Roman"/>
          <w:sz w:val="28"/>
          <w:szCs w:val="28"/>
        </w:rPr>
      </w:pP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sz w:val="28"/>
          <w:szCs w:val="28"/>
        </w:rPr>
        <w:t xml:space="preserve">8. </w:t>
      </w:r>
      <w:r w:rsidRPr="00810F2A">
        <w:rPr>
          <w:rFonts w:ascii="Times New Roman" w:hAnsi="Times New Roman"/>
          <w:sz w:val="28"/>
          <w:szCs w:val="28"/>
        </w:rPr>
        <w:t>Под действие постановления об амнистии подпадают лица, совершившие преступления до дня вступления в силу постановления об амнистии, осужденные (осуждаемые) судами Приднестровской Молдавской Республики и отбывающие наказание на территории Приднестровской Молдавской Республики.</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sz w:val="28"/>
          <w:szCs w:val="28"/>
        </w:rPr>
        <w:t>Лица, совершившие преступления, предусмотренные статьями 246, 247, 248 Уголовного кодекса МССР и (или) статьей 334, частью первой статьи 335, статьей 336 Уголовного кодекса Приднестровской Молдавской Республики, подпадают под действие амнистии в случае их добровольной явки для дальнейшего прохождения военной службы в период действия постановления об амнистии.</w:t>
      </w:r>
    </w:p>
    <w:p w:rsidR="000F31DC" w:rsidRPr="00810F2A" w:rsidRDefault="000F31DC" w:rsidP="00C151E4">
      <w:pPr>
        <w:spacing w:after="0" w:line="240" w:lineRule="auto"/>
        <w:ind w:firstLine="708"/>
        <w:jc w:val="both"/>
        <w:textAlignment w:val="baseline"/>
        <w:rPr>
          <w:rFonts w:ascii="Times New Roman" w:hAnsi="Times New Roman"/>
          <w:sz w:val="28"/>
          <w:szCs w:val="28"/>
        </w:rPr>
      </w:pP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sz w:val="28"/>
          <w:szCs w:val="28"/>
        </w:rPr>
        <w:t>9.</w:t>
      </w:r>
      <w:r w:rsidRPr="00810F2A">
        <w:rPr>
          <w:rFonts w:ascii="Times New Roman" w:hAnsi="Times New Roman"/>
          <w:sz w:val="28"/>
          <w:szCs w:val="28"/>
        </w:rPr>
        <w:t xml:space="preserve"> Разъяснить, что при применении акта об амнистии:</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iCs/>
          <w:sz w:val="28"/>
          <w:szCs w:val="28"/>
        </w:rPr>
        <w:t>а)</w:t>
      </w:r>
      <w:r w:rsidRPr="00810F2A">
        <w:rPr>
          <w:rFonts w:ascii="Times New Roman" w:hAnsi="Times New Roman"/>
          <w:sz w:val="28"/>
          <w:szCs w:val="28"/>
        </w:rPr>
        <w:t xml:space="preserve"> судимость не снимается, а погашается в порядке, установленном статьей 85 Уголовного кодекса Приднестровской Молдавской Республики, </w:t>
      </w:r>
      <w:r w:rsidRPr="00810F2A">
        <w:rPr>
          <w:rFonts w:ascii="Times New Roman" w:hAnsi="Times New Roman"/>
          <w:sz w:val="28"/>
          <w:szCs w:val="28"/>
        </w:rPr>
        <w:br/>
        <w:t xml:space="preserve">за исключением случаев, предусмотренных пунктом 3 постановления </w:t>
      </w:r>
      <w:r w:rsidRPr="00810F2A">
        <w:rPr>
          <w:rFonts w:ascii="Times New Roman" w:hAnsi="Times New Roman"/>
          <w:sz w:val="28"/>
          <w:szCs w:val="28"/>
        </w:rPr>
        <w:br/>
        <w:t>об амнистии;</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iCs/>
          <w:sz w:val="28"/>
          <w:szCs w:val="28"/>
        </w:rPr>
        <w:t>б)</w:t>
      </w:r>
      <w:r w:rsidRPr="00810F2A">
        <w:rPr>
          <w:rFonts w:ascii="Times New Roman" w:hAnsi="Times New Roman"/>
          <w:sz w:val="28"/>
          <w:szCs w:val="28"/>
        </w:rPr>
        <w:t xml:space="preserve"> подпадают под действие постановления об амнистии осужденные, уплатившие штраф, назначенный в качестве основного наказания, до дня завершения исполнения постановления об амнистии, при подтверждении данных обстоятельств судом, назначившим наказание, и (или) документом, выданным начальником территориального органа ГССИ, в производстве которого находятся исполнительные документы.</w:t>
      </w:r>
    </w:p>
    <w:p w:rsidR="000F31DC" w:rsidRPr="00810F2A" w:rsidRDefault="000F31DC" w:rsidP="00C151E4">
      <w:pPr>
        <w:spacing w:after="0" w:line="240" w:lineRule="auto"/>
        <w:ind w:firstLine="708"/>
        <w:jc w:val="both"/>
        <w:textAlignment w:val="baseline"/>
        <w:rPr>
          <w:rFonts w:ascii="Times New Roman" w:hAnsi="Times New Roman"/>
          <w:sz w:val="28"/>
          <w:szCs w:val="28"/>
        </w:rPr>
      </w:pP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sz w:val="28"/>
          <w:szCs w:val="28"/>
        </w:rPr>
        <w:t>10. Лицами, злостно нарушающими установленный порядок отбывания наказания, следует считать:</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iCs/>
          <w:sz w:val="28"/>
          <w:szCs w:val="28"/>
        </w:rPr>
        <w:t xml:space="preserve">а) </w:t>
      </w:r>
      <w:r w:rsidRPr="00810F2A">
        <w:rPr>
          <w:rFonts w:ascii="Times New Roman" w:hAnsi="Times New Roman"/>
          <w:sz w:val="28"/>
          <w:szCs w:val="28"/>
        </w:rPr>
        <w:t xml:space="preserve">осужденных, признанных на день вступления в силу постановления </w:t>
      </w:r>
      <w:r w:rsidRPr="00810F2A">
        <w:rPr>
          <w:rFonts w:ascii="Times New Roman" w:hAnsi="Times New Roman"/>
          <w:sz w:val="28"/>
          <w:szCs w:val="28"/>
        </w:rPr>
        <w:br/>
        <w:t xml:space="preserve">об амнистии в порядке статьи 116-1 Уголовно-исполнительного кодекса Приднестровской Молдавской Республики злостными нарушителями, а также осужденных, переведенных на день вступления в силу постановления </w:t>
      </w:r>
      <w:r w:rsidRPr="00810F2A">
        <w:rPr>
          <w:rFonts w:ascii="Times New Roman" w:hAnsi="Times New Roman"/>
          <w:sz w:val="28"/>
          <w:szCs w:val="28"/>
        </w:rPr>
        <w:br/>
        <w:t xml:space="preserve">об амнистии в порядке статьи 344 Уголовно-процессуального кодекса Приднестровской Молдавской Республики из исправительной колонии </w:t>
      </w:r>
      <w:r w:rsidRPr="00810F2A">
        <w:rPr>
          <w:rFonts w:ascii="Times New Roman" w:hAnsi="Times New Roman"/>
          <w:sz w:val="28"/>
          <w:szCs w:val="28"/>
        </w:rPr>
        <w:br/>
        <w:t>в тюрьму;</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iCs/>
          <w:sz w:val="28"/>
          <w:szCs w:val="28"/>
        </w:rPr>
        <w:t xml:space="preserve">б) </w:t>
      </w:r>
      <w:r w:rsidRPr="00810F2A">
        <w:rPr>
          <w:rFonts w:ascii="Times New Roman" w:hAnsi="Times New Roman"/>
          <w:sz w:val="28"/>
          <w:szCs w:val="28"/>
        </w:rPr>
        <w:t>осужденных, переведенных из колоний-поселений в исправительные учреждения других видов, если после вынесения решения судьи о направлении указанных осужденных в исправительные учреждения они находились в данном учреждении менее 1 (одного) года на день вступления в силу постановления об амнистии;</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iCs/>
          <w:sz w:val="28"/>
          <w:szCs w:val="28"/>
        </w:rPr>
        <w:t xml:space="preserve">в) </w:t>
      </w:r>
      <w:r w:rsidRPr="00810F2A">
        <w:rPr>
          <w:rFonts w:ascii="Times New Roman" w:hAnsi="Times New Roman"/>
          <w:sz w:val="28"/>
          <w:szCs w:val="28"/>
        </w:rPr>
        <w:t>осужденных, совершивших умышленные преступления во время отбывания наказания в местах лишения свободы;</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iCs/>
          <w:sz w:val="28"/>
          <w:szCs w:val="28"/>
        </w:rPr>
        <w:t xml:space="preserve">г) </w:t>
      </w:r>
      <w:r w:rsidRPr="00810F2A">
        <w:rPr>
          <w:rFonts w:ascii="Times New Roman" w:hAnsi="Times New Roman"/>
          <w:sz w:val="28"/>
          <w:szCs w:val="28"/>
        </w:rPr>
        <w:t>условно осужденных, которым на день вступления в силу постановления об амнистии в соответствии со статьей 176 Уголовно-исполнительного кодекса Приднестровской Молдавской Республики уголовно-исполнительной инспекцией или командованием воинской части объявлено официальное предупреждение в письменной форме о возможности отмены условного осуждения и (или) судом продлен испытательный срок в соответствии со статьей 73 Уголовного кодекса Приднестровской Молдавской Республики, а также условно осужденных, в отношении которых судом дополнены ранее установленные обязанности в соответствии со статьей 72 Уголовного кодекса Приднестровской Молдавской Республики;</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iCs/>
          <w:sz w:val="28"/>
          <w:szCs w:val="28"/>
        </w:rPr>
        <w:t xml:space="preserve">д) </w:t>
      </w:r>
      <w:r w:rsidRPr="00810F2A">
        <w:rPr>
          <w:rFonts w:ascii="Times New Roman" w:hAnsi="Times New Roman"/>
          <w:sz w:val="28"/>
          <w:szCs w:val="28"/>
        </w:rPr>
        <w:t xml:space="preserve">осужденных, которым судом отменены условное осуждение, отсрочка отбывания наказания или условно-досрочное освобождение, если после вынесения решения судьи о направлении указанных осужденных </w:t>
      </w:r>
      <w:r w:rsidRPr="00810F2A">
        <w:rPr>
          <w:rFonts w:ascii="Times New Roman" w:hAnsi="Times New Roman"/>
          <w:sz w:val="28"/>
          <w:szCs w:val="28"/>
        </w:rPr>
        <w:br/>
        <w:t xml:space="preserve">в исправительные учреждения они находились в учреждениях исполнения наказаний менее 1 (одного) года на день вступления в силу постановления </w:t>
      </w:r>
      <w:r w:rsidRPr="00810F2A">
        <w:rPr>
          <w:rFonts w:ascii="Times New Roman" w:hAnsi="Times New Roman"/>
          <w:sz w:val="28"/>
          <w:szCs w:val="28"/>
        </w:rPr>
        <w:br/>
        <w:t>об амнистии.</w:t>
      </w:r>
    </w:p>
    <w:p w:rsidR="000F31DC" w:rsidRPr="00810F2A" w:rsidRDefault="000F31DC" w:rsidP="00C151E4">
      <w:pPr>
        <w:spacing w:after="0" w:line="240" w:lineRule="auto"/>
        <w:ind w:firstLine="708"/>
        <w:jc w:val="both"/>
        <w:textAlignment w:val="baseline"/>
        <w:rPr>
          <w:rFonts w:ascii="Times New Roman" w:hAnsi="Times New Roman"/>
          <w:sz w:val="28"/>
          <w:szCs w:val="28"/>
        </w:rPr>
      </w:pP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sz w:val="28"/>
          <w:szCs w:val="28"/>
        </w:rPr>
        <w:t xml:space="preserve">11. </w:t>
      </w:r>
      <w:r w:rsidRPr="00810F2A">
        <w:rPr>
          <w:rFonts w:ascii="Times New Roman" w:hAnsi="Times New Roman"/>
          <w:sz w:val="28"/>
          <w:szCs w:val="28"/>
        </w:rPr>
        <w:t>Предложить Президенту и Правительству Приднестровской Молдавской Республики поручить соответствующим исполнительным органам государственной власти, в том числе государственным администрациям городов и районов, обеспечить:</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iCs/>
          <w:sz w:val="28"/>
          <w:szCs w:val="28"/>
        </w:rPr>
        <w:t xml:space="preserve">а) </w:t>
      </w:r>
      <w:r w:rsidRPr="00810F2A">
        <w:rPr>
          <w:rFonts w:ascii="Times New Roman" w:hAnsi="Times New Roman"/>
          <w:sz w:val="28"/>
          <w:szCs w:val="28"/>
        </w:rPr>
        <w:t>организацию своевременного и полного учета лиц, освободившихся из мест лишения свободы в связи с применением акта об амнистии;</w:t>
      </w: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iCs/>
          <w:sz w:val="28"/>
          <w:szCs w:val="28"/>
        </w:rPr>
        <w:t xml:space="preserve">б) </w:t>
      </w:r>
      <w:r w:rsidRPr="00810F2A">
        <w:rPr>
          <w:rFonts w:ascii="Times New Roman" w:hAnsi="Times New Roman"/>
          <w:sz w:val="28"/>
          <w:szCs w:val="28"/>
        </w:rPr>
        <w:t>содействие трудовому и бытовому устройству лиц, освобожденных из мест лишения свободы, а также их медицинскому обслуживанию.</w:t>
      </w:r>
    </w:p>
    <w:p w:rsidR="000F31DC" w:rsidRPr="00810F2A" w:rsidRDefault="000F31DC" w:rsidP="00C151E4">
      <w:pPr>
        <w:spacing w:after="0" w:line="240" w:lineRule="auto"/>
        <w:ind w:firstLine="708"/>
        <w:jc w:val="both"/>
        <w:textAlignment w:val="baseline"/>
        <w:rPr>
          <w:rFonts w:ascii="Times New Roman" w:hAnsi="Times New Roman"/>
          <w:sz w:val="28"/>
          <w:szCs w:val="28"/>
        </w:rPr>
      </w:pP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sz w:val="28"/>
          <w:szCs w:val="28"/>
        </w:rPr>
        <w:t xml:space="preserve">12. </w:t>
      </w:r>
      <w:r w:rsidRPr="00810F2A">
        <w:rPr>
          <w:rFonts w:ascii="Times New Roman" w:hAnsi="Times New Roman"/>
          <w:sz w:val="28"/>
          <w:szCs w:val="28"/>
        </w:rPr>
        <w:t>В случаях, если вопрос о применении акта об амнистии возникнет по истечении 1 (одного) года со дня вступления в силу постановления об амнистии, оно исполняется только судами по заявлению обвиняемого или осужденного в порядке, установленном пунктами 2, 4 и 6 настоящего Постановления. При этом акт об амнистии подлежит применению на тех условиях, которые подлежали применению в период его действия, без учета изменения уголовного законодательства по истечении 1 (одного) года со дня вступления в силу постановления об амнистии.</w:t>
      </w:r>
    </w:p>
    <w:p w:rsidR="000F31DC" w:rsidRPr="00810F2A" w:rsidRDefault="000F31DC" w:rsidP="00C151E4">
      <w:pPr>
        <w:spacing w:after="0" w:line="240" w:lineRule="auto"/>
        <w:ind w:firstLine="708"/>
        <w:jc w:val="both"/>
        <w:textAlignment w:val="baseline"/>
        <w:rPr>
          <w:rFonts w:ascii="Times New Roman" w:hAnsi="Times New Roman"/>
          <w:sz w:val="28"/>
          <w:szCs w:val="28"/>
        </w:rPr>
      </w:pPr>
    </w:p>
    <w:p w:rsidR="000F31DC" w:rsidRPr="00810F2A" w:rsidRDefault="000F31DC" w:rsidP="00C151E4">
      <w:pPr>
        <w:spacing w:after="0" w:line="240" w:lineRule="auto"/>
        <w:ind w:firstLine="708"/>
        <w:jc w:val="both"/>
        <w:textAlignment w:val="baseline"/>
        <w:rPr>
          <w:rFonts w:ascii="Times New Roman" w:hAnsi="Times New Roman"/>
          <w:sz w:val="28"/>
          <w:szCs w:val="28"/>
        </w:rPr>
      </w:pPr>
      <w:r w:rsidRPr="00810F2A">
        <w:rPr>
          <w:rFonts w:ascii="Times New Roman" w:hAnsi="Times New Roman"/>
          <w:bCs/>
          <w:sz w:val="28"/>
          <w:szCs w:val="28"/>
        </w:rPr>
        <w:t xml:space="preserve">13. </w:t>
      </w:r>
      <w:r w:rsidRPr="00810F2A">
        <w:rPr>
          <w:rFonts w:ascii="Times New Roman" w:hAnsi="Times New Roman"/>
          <w:sz w:val="28"/>
          <w:szCs w:val="28"/>
        </w:rPr>
        <w:t xml:space="preserve">Настоящее Постановление вступает в силу со дня вступления в силу Постановления Верховного Совета Приднестровской Молдавской Республики «Об объявлении амнистии в связи с 22-й годовщиной со дня принятия Конституции Приднестровской Молдавской Республики». </w:t>
      </w:r>
    </w:p>
    <w:p w:rsidR="000F31DC" w:rsidRPr="00810F2A" w:rsidRDefault="000F31DC" w:rsidP="00C151E4">
      <w:pPr>
        <w:spacing w:after="0" w:line="240" w:lineRule="auto"/>
        <w:jc w:val="both"/>
        <w:rPr>
          <w:rFonts w:ascii="Times New Roman" w:hAnsi="Times New Roman"/>
          <w:sz w:val="28"/>
          <w:szCs w:val="28"/>
        </w:rPr>
      </w:pPr>
    </w:p>
    <w:p w:rsidR="000F31DC" w:rsidRPr="00810F2A" w:rsidRDefault="000F31DC" w:rsidP="00C151E4">
      <w:pPr>
        <w:spacing w:after="0" w:line="240" w:lineRule="auto"/>
        <w:jc w:val="both"/>
        <w:rPr>
          <w:rFonts w:ascii="Times New Roman" w:hAnsi="Times New Roman"/>
          <w:sz w:val="28"/>
          <w:szCs w:val="28"/>
        </w:rPr>
      </w:pPr>
    </w:p>
    <w:p w:rsidR="000F31DC" w:rsidRPr="00810F2A" w:rsidRDefault="000F31DC" w:rsidP="00C151E4">
      <w:pPr>
        <w:spacing w:after="0" w:line="240" w:lineRule="auto"/>
        <w:jc w:val="both"/>
        <w:rPr>
          <w:rFonts w:ascii="Times New Roman" w:hAnsi="Times New Roman"/>
          <w:sz w:val="28"/>
          <w:szCs w:val="28"/>
        </w:rPr>
      </w:pPr>
    </w:p>
    <w:p w:rsidR="000F31DC" w:rsidRPr="00810F2A" w:rsidRDefault="000F31DC" w:rsidP="00C151E4">
      <w:pPr>
        <w:spacing w:after="0" w:line="240" w:lineRule="auto"/>
        <w:rPr>
          <w:rFonts w:ascii="Times New Roman" w:hAnsi="Times New Roman"/>
          <w:bCs/>
          <w:sz w:val="28"/>
          <w:szCs w:val="28"/>
        </w:rPr>
      </w:pPr>
      <w:r w:rsidRPr="00810F2A">
        <w:rPr>
          <w:rFonts w:ascii="Times New Roman" w:hAnsi="Times New Roman"/>
          <w:bCs/>
          <w:sz w:val="28"/>
          <w:szCs w:val="28"/>
        </w:rPr>
        <w:t xml:space="preserve">Председатель Верховного </w:t>
      </w:r>
    </w:p>
    <w:p w:rsidR="000F31DC" w:rsidRPr="00810F2A" w:rsidRDefault="000F31DC" w:rsidP="00C151E4">
      <w:pPr>
        <w:spacing w:after="0" w:line="240" w:lineRule="auto"/>
        <w:rPr>
          <w:rFonts w:ascii="Times New Roman" w:hAnsi="Times New Roman"/>
          <w:sz w:val="28"/>
          <w:szCs w:val="28"/>
        </w:rPr>
      </w:pPr>
      <w:r w:rsidRPr="00810F2A">
        <w:rPr>
          <w:rFonts w:ascii="Times New Roman" w:hAnsi="Times New Roman"/>
          <w:bCs/>
          <w:sz w:val="28"/>
          <w:szCs w:val="28"/>
        </w:rPr>
        <w:t xml:space="preserve">Совета </w:t>
      </w:r>
      <w:r w:rsidRPr="00810F2A">
        <w:rPr>
          <w:rFonts w:ascii="Times New Roman" w:hAnsi="Times New Roman"/>
          <w:sz w:val="28"/>
          <w:szCs w:val="28"/>
        </w:rPr>
        <w:t xml:space="preserve">Приднестровской </w:t>
      </w:r>
    </w:p>
    <w:p w:rsidR="000F31DC" w:rsidRPr="00810F2A" w:rsidRDefault="000F31DC" w:rsidP="00C151E4">
      <w:pPr>
        <w:spacing w:after="0" w:line="240" w:lineRule="auto"/>
        <w:jc w:val="both"/>
        <w:rPr>
          <w:rFonts w:ascii="Times New Roman" w:hAnsi="Times New Roman"/>
          <w:sz w:val="28"/>
          <w:szCs w:val="28"/>
        </w:rPr>
      </w:pPr>
      <w:r w:rsidRPr="00810F2A">
        <w:rPr>
          <w:rFonts w:ascii="Times New Roman" w:hAnsi="Times New Roman"/>
          <w:sz w:val="28"/>
          <w:szCs w:val="28"/>
        </w:rPr>
        <w:t>Молдавской Республики                                                                   А. С. ЩЕРБА</w:t>
      </w:r>
    </w:p>
    <w:p w:rsidR="000F31DC" w:rsidRPr="00810F2A" w:rsidRDefault="000F31DC" w:rsidP="00C151E4">
      <w:pPr>
        <w:spacing w:after="0" w:line="240" w:lineRule="auto"/>
        <w:rPr>
          <w:rFonts w:ascii="Times New Roman" w:hAnsi="Times New Roman"/>
          <w:sz w:val="28"/>
          <w:szCs w:val="28"/>
        </w:rPr>
      </w:pPr>
    </w:p>
    <w:p w:rsidR="000F31DC" w:rsidRPr="00810F2A" w:rsidRDefault="000F31DC" w:rsidP="00C151E4">
      <w:pPr>
        <w:spacing w:after="0" w:line="240" w:lineRule="auto"/>
        <w:rPr>
          <w:rFonts w:ascii="Times New Roman" w:hAnsi="Times New Roman"/>
          <w:sz w:val="28"/>
          <w:szCs w:val="28"/>
        </w:rPr>
      </w:pPr>
      <w:r w:rsidRPr="00810F2A">
        <w:rPr>
          <w:rFonts w:ascii="Times New Roman" w:hAnsi="Times New Roman"/>
          <w:sz w:val="28"/>
          <w:szCs w:val="28"/>
        </w:rPr>
        <w:t xml:space="preserve">г. Тирасполь </w:t>
      </w:r>
    </w:p>
    <w:p w:rsidR="000F31DC" w:rsidRPr="00810F2A" w:rsidRDefault="000F31DC" w:rsidP="00C151E4">
      <w:pPr>
        <w:spacing w:after="0" w:line="240" w:lineRule="auto"/>
        <w:rPr>
          <w:rFonts w:ascii="Times New Roman" w:hAnsi="Times New Roman"/>
          <w:sz w:val="28"/>
          <w:szCs w:val="28"/>
        </w:rPr>
      </w:pPr>
      <w:r w:rsidRPr="00810F2A">
        <w:rPr>
          <w:rFonts w:ascii="Times New Roman" w:hAnsi="Times New Roman"/>
          <w:sz w:val="28"/>
          <w:szCs w:val="28"/>
          <w:lang w:val="en-US"/>
        </w:rPr>
        <w:t>29</w:t>
      </w:r>
      <w:r w:rsidRPr="00810F2A">
        <w:rPr>
          <w:rFonts w:ascii="Times New Roman" w:hAnsi="Times New Roman"/>
          <w:sz w:val="28"/>
          <w:szCs w:val="28"/>
        </w:rPr>
        <w:t xml:space="preserve"> декабря 2017 года</w:t>
      </w:r>
    </w:p>
    <w:p w:rsidR="000F31DC" w:rsidRPr="00810F2A" w:rsidRDefault="000F31DC" w:rsidP="00C151E4">
      <w:pPr>
        <w:spacing w:after="0" w:line="240" w:lineRule="auto"/>
        <w:jc w:val="both"/>
        <w:rPr>
          <w:rFonts w:ascii="Times New Roman" w:hAnsi="Times New Roman"/>
          <w:sz w:val="28"/>
          <w:szCs w:val="28"/>
        </w:rPr>
      </w:pPr>
      <w:r w:rsidRPr="00810F2A">
        <w:rPr>
          <w:rFonts w:ascii="Times New Roman" w:hAnsi="Times New Roman"/>
          <w:sz w:val="28"/>
          <w:szCs w:val="28"/>
        </w:rPr>
        <w:t xml:space="preserve">№ </w:t>
      </w:r>
      <w:r w:rsidRPr="00810F2A">
        <w:rPr>
          <w:rFonts w:ascii="Times New Roman" w:hAnsi="Times New Roman"/>
          <w:sz w:val="28"/>
          <w:szCs w:val="28"/>
          <w:lang w:val="en-US"/>
        </w:rPr>
        <w:t>1791</w:t>
      </w:r>
    </w:p>
    <w:p w:rsidR="000F31DC" w:rsidRPr="00810F2A" w:rsidRDefault="000F31DC" w:rsidP="00C151E4">
      <w:pPr>
        <w:shd w:val="clear" w:color="auto" w:fill="FFFFFF"/>
        <w:spacing w:after="0" w:line="240" w:lineRule="auto"/>
        <w:contextualSpacing/>
        <w:jc w:val="both"/>
        <w:rPr>
          <w:rFonts w:ascii="Times New Roman" w:hAnsi="Times New Roman"/>
          <w:sz w:val="28"/>
          <w:szCs w:val="28"/>
        </w:rPr>
      </w:pPr>
    </w:p>
    <w:p w:rsidR="000F31DC" w:rsidRPr="00810F2A" w:rsidRDefault="000F31DC" w:rsidP="00C151E4">
      <w:pPr>
        <w:spacing w:after="0" w:line="240" w:lineRule="auto"/>
        <w:jc w:val="both"/>
        <w:rPr>
          <w:rFonts w:ascii="Times New Roman" w:hAnsi="Times New Roman"/>
          <w:sz w:val="28"/>
          <w:szCs w:val="28"/>
        </w:rPr>
      </w:pPr>
    </w:p>
    <w:p w:rsidR="000F31DC" w:rsidRPr="00810F2A" w:rsidRDefault="000F31DC" w:rsidP="00C151E4">
      <w:pPr>
        <w:spacing w:after="0" w:line="240" w:lineRule="auto"/>
        <w:jc w:val="both"/>
        <w:rPr>
          <w:rFonts w:ascii="Times New Roman" w:hAnsi="Times New Roman"/>
          <w:sz w:val="28"/>
          <w:szCs w:val="28"/>
        </w:rPr>
      </w:pPr>
    </w:p>
    <w:sectPr w:rsidR="000F31DC" w:rsidRPr="00810F2A" w:rsidSect="00E7017E">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1DC" w:rsidRDefault="000F31DC" w:rsidP="00175A57">
      <w:pPr>
        <w:spacing w:after="0" w:line="240" w:lineRule="auto"/>
      </w:pPr>
      <w:r>
        <w:separator/>
      </w:r>
    </w:p>
  </w:endnote>
  <w:endnote w:type="continuationSeparator" w:id="0">
    <w:p w:rsidR="000F31DC" w:rsidRDefault="000F31DC" w:rsidP="00175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1DC" w:rsidRDefault="000F31DC" w:rsidP="00175A57">
      <w:pPr>
        <w:spacing w:after="0" w:line="240" w:lineRule="auto"/>
      </w:pPr>
      <w:r>
        <w:separator/>
      </w:r>
    </w:p>
  </w:footnote>
  <w:footnote w:type="continuationSeparator" w:id="0">
    <w:p w:rsidR="000F31DC" w:rsidRDefault="000F31DC" w:rsidP="00175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DC" w:rsidRPr="00175A57" w:rsidRDefault="000F31DC">
    <w:pPr>
      <w:pStyle w:val="Header"/>
      <w:jc w:val="center"/>
      <w:rPr>
        <w:rFonts w:ascii="Times New Roman" w:hAnsi="Times New Roman"/>
        <w:sz w:val="24"/>
        <w:szCs w:val="24"/>
      </w:rPr>
    </w:pPr>
    <w:r w:rsidRPr="00175A57">
      <w:rPr>
        <w:rFonts w:ascii="Times New Roman" w:hAnsi="Times New Roman"/>
        <w:sz w:val="24"/>
        <w:szCs w:val="24"/>
      </w:rPr>
      <w:fldChar w:fldCharType="begin"/>
    </w:r>
    <w:r w:rsidRPr="00175A57">
      <w:rPr>
        <w:rFonts w:ascii="Times New Roman" w:hAnsi="Times New Roman"/>
        <w:sz w:val="24"/>
        <w:szCs w:val="24"/>
      </w:rPr>
      <w:instrText xml:space="preserve"> PAGE   \* MERGEFORMAT </w:instrText>
    </w:r>
    <w:r w:rsidRPr="00175A57">
      <w:rPr>
        <w:rFonts w:ascii="Times New Roman" w:hAnsi="Times New Roman"/>
        <w:sz w:val="24"/>
        <w:szCs w:val="24"/>
      </w:rPr>
      <w:fldChar w:fldCharType="separate"/>
    </w:r>
    <w:r>
      <w:rPr>
        <w:rFonts w:ascii="Times New Roman" w:hAnsi="Times New Roman"/>
        <w:noProof/>
        <w:sz w:val="24"/>
        <w:szCs w:val="24"/>
      </w:rPr>
      <w:t>6</w:t>
    </w:r>
    <w:r w:rsidRPr="00175A57">
      <w:rPr>
        <w:rFonts w:ascii="Times New Roman" w:hAnsi="Times New Roman"/>
        <w:sz w:val="24"/>
        <w:szCs w:val="24"/>
      </w:rPr>
      <w:fldChar w:fldCharType="end"/>
    </w:r>
  </w:p>
  <w:p w:rsidR="000F31DC" w:rsidRPr="00175A57" w:rsidRDefault="000F31DC">
    <w:pPr>
      <w:pStyle w:val="Head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946A9"/>
    <w:multiLevelType w:val="multilevel"/>
    <w:tmpl w:val="D1623D9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54C602CE"/>
    <w:multiLevelType w:val="hybridMultilevel"/>
    <w:tmpl w:val="BF5A4F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B5C"/>
    <w:rsid w:val="000B3A9C"/>
    <w:rsid w:val="000B4CF8"/>
    <w:rsid w:val="000D1C27"/>
    <w:rsid w:val="000D2276"/>
    <w:rsid w:val="000E39D4"/>
    <w:rsid w:val="000F31DC"/>
    <w:rsid w:val="0015017F"/>
    <w:rsid w:val="00164B23"/>
    <w:rsid w:val="00175A57"/>
    <w:rsid w:val="001A3036"/>
    <w:rsid w:val="001B60FE"/>
    <w:rsid w:val="00220BA1"/>
    <w:rsid w:val="00237B65"/>
    <w:rsid w:val="00242186"/>
    <w:rsid w:val="00310DD0"/>
    <w:rsid w:val="00312EA5"/>
    <w:rsid w:val="003352E3"/>
    <w:rsid w:val="003A5979"/>
    <w:rsid w:val="003D7B5C"/>
    <w:rsid w:val="004224E2"/>
    <w:rsid w:val="00424970"/>
    <w:rsid w:val="00427BEE"/>
    <w:rsid w:val="00434ACF"/>
    <w:rsid w:val="00440FC1"/>
    <w:rsid w:val="004609D4"/>
    <w:rsid w:val="004B17D8"/>
    <w:rsid w:val="004C20A1"/>
    <w:rsid w:val="004F63AC"/>
    <w:rsid w:val="005409A4"/>
    <w:rsid w:val="00621529"/>
    <w:rsid w:val="006D3568"/>
    <w:rsid w:val="00700E1F"/>
    <w:rsid w:val="007471CD"/>
    <w:rsid w:val="00782722"/>
    <w:rsid w:val="007846CD"/>
    <w:rsid w:val="007E57F4"/>
    <w:rsid w:val="007F193F"/>
    <w:rsid w:val="008032E3"/>
    <w:rsid w:val="00810F2A"/>
    <w:rsid w:val="008547E3"/>
    <w:rsid w:val="008A14EA"/>
    <w:rsid w:val="008B5840"/>
    <w:rsid w:val="008E1D28"/>
    <w:rsid w:val="008F4C9F"/>
    <w:rsid w:val="00900686"/>
    <w:rsid w:val="00902577"/>
    <w:rsid w:val="00933C4F"/>
    <w:rsid w:val="009350C7"/>
    <w:rsid w:val="009908BF"/>
    <w:rsid w:val="009D136F"/>
    <w:rsid w:val="009F1904"/>
    <w:rsid w:val="00A20665"/>
    <w:rsid w:val="00A3619C"/>
    <w:rsid w:val="00A7078B"/>
    <w:rsid w:val="00A71749"/>
    <w:rsid w:val="00B122A7"/>
    <w:rsid w:val="00B4502C"/>
    <w:rsid w:val="00B733CC"/>
    <w:rsid w:val="00B90F08"/>
    <w:rsid w:val="00B9101D"/>
    <w:rsid w:val="00BC3173"/>
    <w:rsid w:val="00C062A1"/>
    <w:rsid w:val="00C151E4"/>
    <w:rsid w:val="00C163C5"/>
    <w:rsid w:val="00C32D32"/>
    <w:rsid w:val="00C45D61"/>
    <w:rsid w:val="00C62B7E"/>
    <w:rsid w:val="00C74B94"/>
    <w:rsid w:val="00C77350"/>
    <w:rsid w:val="00D50232"/>
    <w:rsid w:val="00D51E8A"/>
    <w:rsid w:val="00D61208"/>
    <w:rsid w:val="00D71196"/>
    <w:rsid w:val="00D84C50"/>
    <w:rsid w:val="00D87698"/>
    <w:rsid w:val="00DE2905"/>
    <w:rsid w:val="00DF4BC8"/>
    <w:rsid w:val="00E07E5C"/>
    <w:rsid w:val="00E7017E"/>
    <w:rsid w:val="00E749BC"/>
    <w:rsid w:val="00F04F4C"/>
    <w:rsid w:val="00F43E7B"/>
    <w:rsid w:val="00F73281"/>
    <w:rsid w:val="00F80DEC"/>
    <w:rsid w:val="00FC44CD"/>
    <w:rsid w:val="00FC73F0"/>
    <w:rsid w:val="00FE38C6"/>
    <w:rsid w:val="00FF1D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18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5A5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75A57"/>
    <w:rPr>
      <w:rFonts w:cs="Times New Roman"/>
    </w:rPr>
  </w:style>
  <w:style w:type="paragraph" w:styleId="Footer">
    <w:name w:val="footer"/>
    <w:basedOn w:val="Normal"/>
    <w:link w:val="FooterChar"/>
    <w:uiPriority w:val="99"/>
    <w:semiHidden/>
    <w:rsid w:val="00175A5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75A57"/>
    <w:rPr>
      <w:rFonts w:cs="Times New Roman"/>
    </w:rPr>
  </w:style>
  <w:style w:type="paragraph" w:styleId="ListParagraph">
    <w:name w:val="List Paragraph"/>
    <w:basedOn w:val="Normal"/>
    <w:uiPriority w:val="99"/>
    <w:qFormat/>
    <w:rsid w:val="00175A57"/>
    <w:pPr>
      <w:ind w:left="720"/>
      <w:contextualSpacing/>
    </w:pPr>
  </w:style>
  <w:style w:type="paragraph" w:styleId="HTMLPreformatted">
    <w:name w:val="HTML Preformatted"/>
    <w:basedOn w:val="Normal"/>
    <w:link w:val="HTMLPreformattedChar"/>
    <w:uiPriority w:val="99"/>
    <w:rsid w:val="00427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27BEE"/>
    <w:rPr>
      <w:rFonts w:ascii="Courier New" w:hAnsi="Courier New" w:cs="Courier New"/>
      <w:sz w:val="20"/>
      <w:szCs w:val="20"/>
    </w:rPr>
  </w:style>
  <w:style w:type="paragraph" w:styleId="NormalWeb">
    <w:name w:val="Normal (Web)"/>
    <w:basedOn w:val="Normal"/>
    <w:uiPriority w:val="99"/>
    <w:rsid w:val="00427BEE"/>
    <w:pPr>
      <w:spacing w:before="100" w:beforeAutospacing="1" w:after="100" w:afterAutospacing="1" w:line="240" w:lineRule="auto"/>
    </w:pPr>
    <w:rPr>
      <w:rFonts w:ascii="Times New Roman" w:hAnsi="Times New Roman"/>
      <w:sz w:val="24"/>
      <w:szCs w:val="24"/>
    </w:rPr>
  </w:style>
  <w:style w:type="paragraph" w:styleId="NoSpacing">
    <w:name w:val="No Spacing"/>
    <w:basedOn w:val="Normal"/>
    <w:uiPriority w:val="99"/>
    <w:qFormat/>
    <w:rsid w:val="00427BEE"/>
    <w:pPr>
      <w:spacing w:before="100" w:beforeAutospacing="1" w:after="100" w:afterAutospacing="1" w:line="240" w:lineRule="auto"/>
    </w:pPr>
    <w:rPr>
      <w:rFonts w:ascii="Times New Roman" w:hAnsi="Times New Roman"/>
      <w:sz w:val="24"/>
      <w:szCs w:val="24"/>
    </w:rPr>
  </w:style>
  <w:style w:type="paragraph" w:styleId="PlainText">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Текст Знак2,Текст Знак1 Знак Знак"/>
    <w:basedOn w:val="Normal"/>
    <w:link w:val="PlainTextChar1"/>
    <w:uiPriority w:val="99"/>
    <w:rsid w:val="009908BF"/>
    <w:pPr>
      <w:spacing w:after="0" w:line="240" w:lineRule="auto"/>
    </w:pPr>
    <w:rPr>
      <w:rFonts w:ascii="Courier New" w:hAnsi="Courier New" w:cs="Courier New"/>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2 Знак Char,Текст Знак1 Знак1 Знак Char,Текст Знак Знак Знак1 Знак Char,Текст Знак1 Знак Знак Знак Знак Char,Знак3 Char,Зн Char,Текст Знак2 Char"/>
    <w:basedOn w:val="DefaultParagraphFont"/>
    <w:link w:val="PlainText"/>
    <w:uiPriority w:val="99"/>
    <w:semiHidden/>
    <w:rsid w:val="0081403B"/>
    <w:rPr>
      <w:rFonts w:ascii="Courier New" w:hAnsi="Courier New" w:cs="Courier New"/>
      <w:sz w:val="20"/>
      <w:szCs w:val="20"/>
    </w:rPr>
  </w:style>
  <w:style w:type="character" w:customStyle="1" w:styleId="PlainTextChar11">
    <w:name w:val="Plain Text Char11"/>
    <w:aliases w:val="Текст Знак1 Знак Char11,Текст Знак Знак Знак Char11,Знак Знак Знак Знак Char11,Знак Char11,Текст Знак2 Знак Char11,Текст Знак1 Знак1 Знак Char11,Текст Знак Знак Знак1 Знак Char11,Текст Знак1 Знак Знак Знак Знак Char11,Знак3 Char11"/>
    <w:basedOn w:val="DefaultParagraphFont"/>
    <w:link w:val="PlainText"/>
    <w:uiPriority w:val="99"/>
    <w:semiHidden/>
    <w:locked/>
    <w:rPr>
      <w:rFonts w:ascii="Courier New" w:hAnsi="Courier New" w:cs="Courier New"/>
      <w:sz w:val="20"/>
      <w:szCs w:val="20"/>
    </w:rPr>
  </w:style>
  <w:style w:type="character" w:customStyle="1" w:styleId="PlainTextChar10">
    <w:name w:val="Plain Text Char10"/>
    <w:aliases w:val="Текст Знак1 Знак Char10,Текст Знак Знак Знак Char10,Знак Знак Знак Знак Char10,Знак Char10,Текст Знак2 Знак Char10,Текст Знак1 Знак1 Знак Char10,Текст Знак Знак Знак1 Знак Char10,Текст Знак1 Знак Знак Знак Знак Char10,Знак3 Char10"/>
    <w:basedOn w:val="DefaultParagraphFont"/>
    <w:link w:val="PlainText"/>
    <w:uiPriority w:val="99"/>
    <w:semiHidden/>
    <w:locked/>
    <w:rsid w:val="00B733CC"/>
    <w:rPr>
      <w:rFonts w:ascii="Courier New" w:hAnsi="Courier New" w:cs="Courier New"/>
      <w:sz w:val="20"/>
      <w:szCs w:val="20"/>
    </w:rPr>
  </w:style>
  <w:style w:type="character" w:customStyle="1" w:styleId="PlainTextChar9">
    <w:name w:val="Plain Text Char9"/>
    <w:aliases w:val="Текст Знак1 Знак Char9,Текст Знак Знак Знак Char9,Знак Знак Знак Знак Char9,Знак Char9,Текст Знак2 Знак Char9,Текст Знак1 Знак1 Знак Char9,Текст Знак Знак Знак1 Знак Char9,Текст Знак1 Знак Знак Знак Знак Char9,Знак3 Char9,Зн Char9"/>
    <w:basedOn w:val="DefaultParagraphFont"/>
    <w:link w:val="PlainText"/>
    <w:uiPriority w:val="99"/>
    <w:semiHidden/>
    <w:locked/>
    <w:rsid w:val="00FC73F0"/>
    <w:rPr>
      <w:rFonts w:ascii="Courier New" w:hAnsi="Courier New" w:cs="Courier New"/>
      <w:sz w:val="20"/>
      <w:szCs w:val="20"/>
    </w:rPr>
  </w:style>
  <w:style w:type="character" w:customStyle="1" w:styleId="PlainTextChar8">
    <w:name w:val="Plain Text Char8"/>
    <w:aliases w:val="Текст Знак1 Знак Char8,Текст Знак Знак Знак Char8,Знак Знак Знак Знак Char8,Знак Char8,Текст Знак2 Знак Char8,Текст Знак1 Знак1 Знак Char8,Текст Знак Знак Знак1 Знак Char8,Текст Знак1 Знак Знак Знак Знак Char8,Знак3 Char8,Зн Char8"/>
    <w:basedOn w:val="DefaultParagraphFont"/>
    <w:link w:val="PlainText"/>
    <w:uiPriority w:val="99"/>
    <w:semiHidden/>
    <w:locked/>
    <w:rsid w:val="007F193F"/>
    <w:rPr>
      <w:rFonts w:ascii="Courier New" w:hAnsi="Courier New" w:cs="Courier New"/>
      <w:sz w:val="20"/>
      <w:szCs w:val="20"/>
    </w:rPr>
  </w:style>
  <w:style w:type="character" w:customStyle="1" w:styleId="PlainTextChar7">
    <w:name w:val="Plain Text Char7"/>
    <w:aliases w:val="Текст Знак1 Знак Char7,Текст Знак Знак Знак Char7,Знак Знак Знак Знак Char7,Знак Char7,Текст Знак2 Знак Char7,Текст Знак1 Знак1 Знак Char7,Текст Знак Знак Знак1 Знак Char7,Текст Знак1 Знак Знак Знак Знак Char7,Знак3 Char7,Зн Char7"/>
    <w:basedOn w:val="DefaultParagraphFont"/>
    <w:link w:val="PlainText"/>
    <w:uiPriority w:val="99"/>
    <w:semiHidden/>
    <w:locked/>
    <w:rsid w:val="00D84C50"/>
    <w:rPr>
      <w:rFonts w:ascii="Courier New" w:hAnsi="Courier New" w:cs="Courier New"/>
      <w:sz w:val="20"/>
      <w:szCs w:val="20"/>
    </w:rPr>
  </w:style>
  <w:style w:type="character" w:customStyle="1" w:styleId="PlainTextChar6">
    <w:name w:val="Plain Text Char6"/>
    <w:aliases w:val="Текст Знак1 Знак Char6,Текст Знак Знак Знак Char6,Знак Знак Знак Знак Char6,Знак Char6,Текст Знак2 Знак Char6,Текст Знак1 Знак1 Знак Char6,Текст Знак Знак Знак1 Знак Char6,Текст Знак1 Знак Знак Знак Знак Char6,Знак3 Char6,Зн Char6"/>
    <w:basedOn w:val="DefaultParagraphFont"/>
    <w:link w:val="PlainText"/>
    <w:uiPriority w:val="99"/>
    <w:semiHidden/>
    <w:locked/>
    <w:rsid w:val="00220BA1"/>
    <w:rPr>
      <w:rFonts w:ascii="Courier New" w:hAnsi="Courier New" w:cs="Courier New"/>
      <w:sz w:val="20"/>
      <w:szCs w:val="20"/>
    </w:rPr>
  </w:style>
  <w:style w:type="character" w:customStyle="1" w:styleId="PlainTextChar5">
    <w:name w:val="Plain Text Char5"/>
    <w:aliases w:val="Текст Знак1 Знак Char5,Текст Знак Знак Знак Char5,Знак Знак Знак Знак Char5,Знак Char5,Текст Знак2 Знак Char5,Текст Знак1 Знак1 Знак Char5,Текст Знак Знак Знак1 Знак Char5,Текст Знак1 Знак Знак Знак Знак Char5,Знак3 Char5,Зн Char5"/>
    <w:basedOn w:val="DefaultParagraphFont"/>
    <w:link w:val="PlainText"/>
    <w:uiPriority w:val="99"/>
    <w:semiHidden/>
    <w:locked/>
    <w:rsid w:val="00900686"/>
    <w:rPr>
      <w:rFonts w:ascii="Courier New" w:hAnsi="Courier New" w:cs="Courier New"/>
      <w:sz w:val="20"/>
      <w:szCs w:val="20"/>
    </w:rPr>
  </w:style>
  <w:style w:type="character" w:customStyle="1" w:styleId="PlainTextChar4">
    <w:name w:val="Plain Text Char4"/>
    <w:aliases w:val="Текст Знак1 Знак Char4,Текст Знак Знак Знак Char4,Знак Знак Знак Знак Char4,Знак Char4,Текст Знак2 Знак Char4,Текст Знак1 Знак1 Знак Char4,Текст Знак Знак Знак1 Знак Char4,Текст Знак1 Знак Знак Знак Знак Char4,Знак3 Char4,Зн Char4"/>
    <w:basedOn w:val="DefaultParagraphFont"/>
    <w:link w:val="PlainText"/>
    <w:uiPriority w:val="99"/>
    <w:semiHidden/>
    <w:locked/>
    <w:rsid w:val="00F04F4C"/>
    <w:rPr>
      <w:rFonts w:ascii="Courier New" w:hAnsi="Courier New" w:cs="Courier New"/>
      <w:sz w:val="20"/>
      <w:szCs w:val="20"/>
    </w:rPr>
  </w:style>
  <w:style w:type="character" w:customStyle="1" w:styleId="PlainTextChar3">
    <w:name w:val="Plain Text Char3"/>
    <w:aliases w:val="Текст Знак1 Знак Char3,Текст Знак Знак Знак Char3,Знак Знак Знак Знак Char3,Знак Char3,Текст Знак2 Знак Char3,Текст Знак1 Знак1 Знак Char3,Текст Знак Знак Знак1 Знак Char3,Текст Знак1 Знак Знак Знак Знак Char3,Знак3 Char3,Зн Char3"/>
    <w:basedOn w:val="DefaultParagraphFont"/>
    <w:link w:val="PlainText"/>
    <w:uiPriority w:val="99"/>
    <w:semiHidden/>
    <w:locked/>
    <w:rsid w:val="008A14EA"/>
    <w:rPr>
      <w:rFonts w:ascii="Courier New" w:hAnsi="Courier New" w:cs="Courier New"/>
      <w:sz w:val="20"/>
      <w:szCs w:val="20"/>
    </w:rPr>
  </w:style>
  <w:style w:type="character" w:customStyle="1" w:styleId="PlainTextChar2">
    <w:name w:val="Plain Text Char2"/>
    <w:aliases w:val="Текст Знак1 Знак Char2,Текст Знак Знак Знак Char2,Знак Знак Знак Знак Char2,Знак Char2,Текст Знак2 Знак Char2,Текст Знак1 Знак1 Знак Char2,Текст Знак Знак Знак1 Знак Char2,Текст Знак1 Знак Знак Знак Знак Char2,Знак3 Char2,Зн Char2"/>
    <w:basedOn w:val="DefaultParagraphFont"/>
    <w:link w:val="PlainText"/>
    <w:uiPriority w:val="99"/>
    <w:semiHidden/>
    <w:locked/>
    <w:rsid w:val="00B9101D"/>
    <w:rPr>
      <w:rFonts w:ascii="Courier New" w:hAnsi="Courier New" w:cs="Courier New"/>
      <w:sz w:val="20"/>
      <w:szCs w:val="20"/>
    </w:rPr>
  </w:style>
  <w:style w:type="character" w:customStyle="1" w:styleId="PlainTextChar1">
    <w:name w:val="Plain Text Char1"/>
    <w:aliases w:val="Текст Знак1 Знак Char1,Текст Знак Знак Знак Char1,Знак Знак Знак Знак Char1,Знак Char1,Текст Знак2 Знак Char1,Текст Знак1 Знак1 Знак Char1,Текст Знак Знак Знак1 Знак Char1,Текст Знак1 Знак Знак Знак Знак Char1,Знак3 Char1,Зн Char1"/>
    <w:basedOn w:val="DefaultParagraphFont"/>
    <w:link w:val="PlainText"/>
    <w:uiPriority w:val="99"/>
    <w:locked/>
    <w:rsid w:val="009908BF"/>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6</Pages>
  <Words>1887</Words>
  <Characters>10760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Ахмедова А.А.</dc:creator>
  <cp:keywords/>
  <dc:description/>
  <cp:lastModifiedBy>201k-1</cp:lastModifiedBy>
  <cp:revision>45</cp:revision>
  <cp:lastPrinted>2017-12-28T12:05:00Z</cp:lastPrinted>
  <dcterms:created xsi:type="dcterms:W3CDTF">2017-11-01T06:50:00Z</dcterms:created>
  <dcterms:modified xsi:type="dcterms:W3CDTF">2018-11-14T06:46:00Z</dcterms:modified>
</cp:coreProperties>
</file>