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1E7" w:rsidRPr="007F4A10" w:rsidRDefault="001621E7"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1621E7" w:rsidRDefault="001621E7" w:rsidP="00CD50CB">
      <w:pPr>
        <w:ind w:right="535"/>
        <w:jc w:val="center"/>
        <w:outlineLvl w:val="0"/>
        <w:rPr>
          <w:b/>
          <w:bCs/>
        </w:rPr>
      </w:pPr>
      <w:r w:rsidRPr="007F4A10">
        <w:rPr>
          <w:b/>
          <w:bCs/>
        </w:rPr>
        <w:t xml:space="preserve">ЗАЩИТЕ ПРАВ И СВОБОД ГРАЖДАН </w:t>
      </w:r>
    </w:p>
    <w:p w:rsidR="001621E7" w:rsidRPr="007F4A10" w:rsidRDefault="001621E7" w:rsidP="00A3006A">
      <w:pPr>
        <w:ind w:right="535"/>
        <w:jc w:val="center"/>
        <w:outlineLvl w:val="0"/>
        <w:rPr>
          <w:b/>
          <w:bCs/>
        </w:rPr>
      </w:pPr>
    </w:p>
    <w:p w:rsidR="001621E7" w:rsidRPr="007F4A10" w:rsidRDefault="001621E7" w:rsidP="00A3006A">
      <w:pPr>
        <w:ind w:right="-50"/>
      </w:pPr>
      <w:r>
        <w:rPr>
          <w:b/>
          <w:bCs/>
        </w:rPr>
        <w:t xml:space="preserve">18 июня </w:t>
      </w:r>
      <w:r>
        <w:rPr>
          <w:b/>
        </w:rPr>
        <w:t xml:space="preserve"> </w:t>
      </w:r>
      <w:r w:rsidRPr="007F4A10">
        <w:rPr>
          <w:b/>
        </w:rPr>
        <w:t xml:space="preserve">2019 года      </w:t>
      </w:r>
      <w:r w:rsidRPr="007F4A10">
        <w:t xml:space="preserve">                                                                     </w:t>
      </w:r>
      <w:r>
        <w:t xml:space="preserve">      </w:t>
      </w:r>
      <w:r w:rsidRPr="007F4A10">
        <w:t xml:space="preserve">Заседание Комитета ВС ПМР </w:t>
      </w:r>
      <w:r>
        <w:t>№ 10</w:t>
      </w:r>
    </w:p>
    <w:p w:rsidR="001621E7" w:rsidRPr="007F4A10" w:rsidRDefault="001621E7" w:rsidP="00BE6AFB">
      <w:pPr>
        <w:ind w:right="535"/>
      </w:pPr>
      <w:r>
        <w:rPr>
          <w:b/>
        </w:rPr>
        <w:t>14</w:t>
      </w:r>
      <w:r w:rsidRPr="007F4A10">
        <w:rPr>
          <w:b/>
        </w:rPr>
        <w:t xml:space="preserve">-00  час.                                                            </w:t>
      </w:r>
    </w:p>
    <w:p w:rsidR="001621E7" w:rsidRDefault="001621E7" w:rsidP="00E05A69">
      <w:pPr>
        <w:ind w:right="-185"/>
        <w:jc w:val="both"/>
        <w:outlineLvl w:val="0"/>
        <w:rPr>
          <w:b/>
          <w:u w:val="single"/>
        </w:rPr>
      </w:pPr>
      <w:r>
        <w:rPr>
          <w:b/>
          <w:u w:val="single"/>
        </w:rPr>
        <w:t>Зал пленарных заседаний</w:t>
      </w:r>
    </w:p>
    <w:p w:rsidR="001621E7" w:rsidRPr="007F4A10" w:rsidRDefault="001621E7" w:rsidP="00E05A69">
      <w:pPr>
        <w:ind w:right="-185"/>
        <w:jc w:val="both"/>
        <w:outlineLvl w:val="0"/>
        <w:rPr>
          <w:b/>
          <w:u w:val="single"/>
        </w:rPr>
      </w:pPr>
    </w:p>
    <w:p w:rsidR="001621E7" w:rsidRPr="007F4A10" w:rsidRDefault="001621E7" w:rsidP="00A3006A">
      <w:pPr>
        <w:ind w:right="535"/>
        <w:jc w:val="center"/>
        <w:outlineLvl w:val="0"/>
        <w:rPr>
          <w:b/>
          <w:u w:val="single"/>
        </w:rPr>
      </w:pPr>
      <w:r w:rsidRPr="007F4A10">
        <w:rPr>
          <w:b/>
        </w:rPr>
        <w:t xml:space="preserve">          ПОВЕСТКА ДНЯ</w:t>
      </w:r>
    </w:p>
    <w:p w:rsidR="001621E7" w:rsidRPr="007F4A10" w:rsidRDefault="001621E7" w:rsidP="00BE6AFB">
      <w:pPr>
        <w:ind w:right="535"/>
        <w:jc w:val="center"/>
        <w:rPr>
          <w:b/>
        </w:rPr>
      </w:pPr>
      <w:r w:rsidRPr="007F4A10">
        <w:rPr>
          <w:b/>
        </w:rPr>
        <w:t xml:space="preserve">          ЗАСЕДАНИЯ КОМИТЕТА                            </w:t>
      </w:r>
    </w:p>
    <w:p w:rsidR="001621E7" w:rsidRPr="007F4A10" w:rsidRDefault="001621E7" w:rsidP="00BE6AFB">
      <w:pPr>
        <w:ind w:left="240" w:right="535" w:hanging="240"/>
        <w:jc w:val="both"/>
        <w:rPr>
          <w:b/>
        </w:rPr>
      </w:pPr>
      <w:r w:rsidRPr="007F4A10">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6513"/>
        <w:gridCol w:w="2419"/>
        <w:gridCol w:w="1675"/>
      </w:tblGrid>
      <w:tr w:rsidR="001621E7" w:rsidRPr="00A56ECF"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1E7" w:rsidRPr="00A56ECF" w:rsidRDefault="001621E7">
            <w:pPr>
              <w:ind w:left="-3" w:firstLine="3"/>
              <w:jc w:val="center"/>
              <w:rPr>
                <w:b/>
              </w:rPr>
            </w:pPr>
            <w:r w:rsidRPr="00A56ECF">
              <w:rPr>
                <w:b/>
                <w:lang w:val="en-US"/>
              </w:rPr>
              <w:t>N</w:t>
            </w:r>
            <w:r w:rsidRPr="00A56ECF">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1E7" w:rsidRPr="00A56ECF" w:rsidRDefault="001621E7">
            <w:pPr>
              <w:ind w:left="-3" w:firstLine="3"/>
              <w:jc w:val="center"/>
              <w:rPr>
                <w:b/>
              </w:rPr>
            </w:pPr>
            <w:r w:rsidRPr="00A56ECF">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1E7" w:rsidRPr="00A56ECF" w:rsidRDefault="001621E7">
            <w:pPr>
              <w:ind w:left="-3" w:firstLine="3"/>
              <w:jc w:val="center"/>
              <w:rPr>
                <w:b/>
              </w:rPr>
            </w:pPr>
            <w:r w:rsidRPr="00A56ECF">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21E7" w:rsidRPr="00A56ECF" w:rsidRDefault="001621E7">
            <w:pPr>
              <w:ind w:left="-3" w:firstLine="3"/>
              <w:jc w:val="center"/>
              <w:rPr>
                <w:b/>
                <w:lang w:val="en-US"/>
              </w:rPr>
            </w:pPr>
            <w:r w:rsidRPr="00A56ECF">
              <w:rPr>
                <w:b/>
              </w:rPr>
              <w:t>Приглаш.</w:t>
            </w:r>
          </w:p>
          <w:p w:rsidR="001621E7" w:rsidRPr="00A56ECF" w:rsidRDefault="001621E7">
            <w:pPr>
              <w:ind w:left="-3" w:firstLine="3"/>
              <w:jc w:val="center"/>
              <w:rPr>
                <w:b/>
              </w:rPr>
            </w:pPr>
            <w:r w:rsidRPr="00A56ECF">
              <w:rPr>
                <w:b/>
              </w:rPr>
              <w:t>на вопросы</w:t>
            </w:r>
          </w:p>
        </w:tc>
      </w:tr>
      <w:tr w:rsidR="001621E7" w:rsidRPr="00A56ECF" w:rsidTr="00FE6207">
        <w:trPr>
          <w:trHeight w:val="304"/>
        </w:trPr>
        <w:tc>
          <w:tcPr>
            <w:tcW w:w="558" w:type="dxa"/>
            <w:vAlign w:val="center"/>
          </w:tcPr>
          <w:p w:rsidR="001621E7" w:rsidRPr="00A56ECF" w:rsidRDefault="001621E7" w:rsidP="00FE05BD">
            <w:pPr>
              <w:numPr>
                <w:ilvl w:val="0"/>
                <w:numId w:val="13"/>
              </w:numPr>
              <w:tabs>
                <w:tab w:val="num" w:pos="540"/>
              </w:tabs>
              <w:ind w:right="535"/>
            </w:pPr>
          </w:p>
        </w:tc>
        <w:tc>
          <w:tcPr>
            <w:tcW w:w="6513" w:type="dxa"/>
            <w:vAlign w:val="center"/>
          </w:tcPr>
          <w:p w:rsidR="001621E7" w:rsidRPr="00A56ECF" w:rsidRDefault="001621E7" w:rsidP="00C04802">
            <w:pPr>
              <w:ind w:left="-3" w:right="243" w:firstLine="3"/>
              <w:jc w:val="both"/>
              <w:rPr>
                <w:b/>
                <w:bCs/>
              </w:rPr>
            </w:pPr>
            <w:r w:rsidRPr="00A56ECF">
              <w:rPr>
                <w:b/>
                <w:bCs/>
              </w:rPr>
              <w:t>Председатель Правительства ПМР</w:t>
            </w:r>
          </w:p>
        </w:tc>
        <w:tc>
          <w:tcPr>
            <w:tcW w:w="2419" w:type="dxa"/>
            <w:vAlign w:val="center"/>
          </w:tcPr>
          <w:p w:rsidR="001621E7" w:rsidRPr="00A56ECF" w:rsidRDefault="001621E7" w:rsidP="00FB0037">
            <w:pPr>
              <w:ind w:left="-3"/>
              <w:jc w:val="center"/>
              <w:rPr>
                <w:b/>
                <w:bCs/>
              </w:rPr>
            </w:pPr>
            <w:r w:rsidRPr="00A56ECF">
              <w:rPr>
                <w:b/>
                <w:bCs/>
              </w:rPr>
              <w:t xml:space="preserve">А. В. Мартынов </w:t>
            </w:r>
          </w:p>
        </w:tc>
        <w:tc>
          <w:tcPr>
            <w:tcW w:w="1675" w:type="dxa"/>
            <w:vAlign w:val="center"/>
          </w:tcPr>
          <w:p w:rsidR="001621E7" w:rsidRPr="008838C3" w:rsidRDefault="001621E7" w:rsidP="009A3CEC">
            <w:pPr>
              <w:ind w:left="-3"/>
              <w:rPr>
                <w:b/>
                <w:bCs/>
                <w:lang w:val="en-US"/>
              </w:rPr>
            </w:pPr>
            <w:r w:rsidRPr="00A56ECF">
              <w:rPr>
                <w:b/>
                <w:bCs/>
              </w:rPr>
              <w:t>№</w:t>
            </w:r>
            <w:r>
              <w:rPr>
                <w:b/>
                <w:bCs/>
              </w:rPr>
              <w:t>1-3</w:t>
            </w:r>
            <w:r>
              <w:rPr>
                <w:b/>
                <w:bCs/>
                <w:lang w:val="en-US"/>
              </w:rPr>
              <w:t>0</w:t>
            </w:r>
          </w:p>
        </w:tc>
      </w:tr>
      <w:tr w:rsidR="001621E7" w:rsidRPr="00A56ECF" w:rsidTr="00B75B3F">
        <w:trPr>
          <w:trHeight w:val="304"/>
        </w:trPr>
        <w:tc>
          <w:tcPr>
            <w:tcW w:w="558" w:type="dxa"/>
            <w:vAlign w:val="center"/>
          </w:tcPr>
          <w:p w:rsidR="001621E7" w:rsidRPr="00A56ECF" w:rsidRDefault="001621E7" w:rsidP="00FE05BD">
            <w:pPr>
              <w:numPr>
                <w:ilvl w:val="0"/>
                <w:numId w:val="13"/>
              </w:numPr>
              <w:tabs>
                <w:tab w:val="num" w:pos="540"/>
              </w:tabs>
              <w:ind w:right="535"/>
            </w:pPr>
          </w:p>
        </w:tc>
        <w:tc>
          <w:tcPr>
            <w:tcW w:w="6513" w:type="dxa"/>
            <w:vAlign w:val="center"/>
          </w:tcPr>
          <w:p w:rsidR="001621E7" w:rsidRPr="00A56ECF" w:rsidRDefault="001621E7" w:rsidP="00C04802">
            <w:pPr>
              <w:ind w:left="-3" w:right="243" w:firstLine="3"/>
              <w:jc w:val="both"/>
              <w:rPr>
                <w:b/>
                <w:bCs/>
              </w:rPr>
            </w:pPr>
            <w:r w:rsidRPr="00A56ECF">
              <w:rPr>
                <w:b/>
                <w:bCs/>
              </w:rPr>
              <w:t>Председатель Верховного Совета ПМР</w:t>
            </w:r>
          </w:p>
        </w:tc>
        <w:tc>
          <w:tcPr>
            <w:tcW w:w="2419" w:type="dxa"/>
            <w:vAlign w:val="center"/>
          </w:tcPr>
          <w:p w:rsidR="001621E7" w:rsidRPr="00A56ECF" w:rsidRDefault="001621E7" w:rsidP="00B75B3F">
            <w:pPr>
              <w:ind w:left="-3"/>
              <w:jc w:val="center"/>
              <w:rPr>
                <w:b/>
                <w:bCs/>
              </w:rPr>
            </w:pPr>
            <w:r w:rsidRPr="00A56ECF">
              <w:rPr>
                <w:b/>
                <w:bCs/>
              </w:rPr>
              <w:t>А.В. Коршунов</w:t>
            </w:r>
          </w:p>
        </w:tc>
        <w:tc>
          <w:tcPr>
            <w:tcW w:w="1675" w:type="dxa"/>
          </w:tcPr>
          <w:p w:rsidR="001621E7" w:rsidRPr="008838C3" w:rsidRDefault="001621E7" w:rsidP="009A3CEC">
            <w:pPr>
              <w:rPr>
                <w:b/>
                <w:bCs/>
                <w:lang w:val="en-US"/>
              </w:rPr>
            </w:pPr>
            <w:r w:rsidRPr="00A56ECF">
              <w:rPr>
                <w:b/>
                <w:bCs/>
              </w:rPr>
              <w:t>№</w:t>
            </w:r>
            <w:r>
              <w:rPr>
                <w:b/>
                <w:bCs/>
              </w:rPr>
              <w:t>1-3</w:t>
            </w:r>
            <w:r>
              <w:rPr>
                <w:b/>
                <w:bCs/>
                <w:lang w:val="en-US"/>
              </w:rPr>
              <w:t>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C04802">
            <w:pPr>
              <w:ind w:left="-3" w:right="243" w:firstLine="3"/>
              <w:jc w:val="both"/>
              <w:rPr>
                <w:b/>
                <w:bCs/>
              </w:rPr>
            </w:pPr>
            <w:r w:rsidRPr="00A56ECF">
              <w:rPr>
                <w:b/>
                <w:bCs/>
              </w:rPr>
              <w:t>Полномочный  представитель Президента ПМР в Верховном Совете ПМР</w:t>
            </w:r>
          </w:p>
        </w:tc>
        <w:tc>
          <w:tcPr>
            <w:tcW w:w="2419" w:type="dxa"/>
            <w:vAlign w:val="center"/>
          </w:tcPr>
          <w:p w:rsidR="001621E7" w:rsidRPr="00A56ECF" w:rsidRDefault="001621E7" w:rsidP="00FB0037">
            <w:pPr>
              <w:ind w:left="-3"/>
              <w:jc w:val="center"/>
              <w:rPr>
                <w:b/>
                <w:bCs/>
              </w:rPr>
            </w:pPr>
            <w:r w:rsidRPr="00A56ECF">
              <w:rPr>
                <w:b/>
                <w:bCs/>
              </w:rPr>
              <w:t xml:space="preserve">А. Г. Кипяткова </w:t>
            </w:r>
          </w:p>
        </w:tc>
        <w:tc>
          <w:tcPr>
            <w:tcW w:w="1675" w:type="dxa"/>
          </w:tcPr>
          <w:p w:rsidR="001621E7" w:rsidRPr="008838C3" w:rsidRDefault="001621E7" w:rsidP="009A3CEC">
            <w:pPr>
              <w:rPr>
                <w:lang w:val="en-US"/>
              </w:rPr>
            </w:pPr>
            <w:r w:rsidRPr="00A56ECF">
              <w:rPr>
                <w:b/>
                <w:bCs/>
              </w:rPr>
              <w:t>№</w:t>
            </w:r>
            <w:r>
              <w:rPr>
                <w:b/>
                <w:bCs/>
              </w:rPr>
              <w:t>1-3</w:t>
            </w:r>
            <w:r>
              <w:rPr>
                <w:b/>
                <w:bCs/>
                <w:lang w:val="en-US"/>
              </w:rPr>
              <w:t>0</w:t>
            </w:r>
          </w:p>
        </w:tc>
      </w:tr>
      <w:tr w:rsidR="001621E7" w:rsidRPr="00A56ECF" w:rsidTr="001A2CE7">
        <w:trPr>
          <w:trHeight w:val="1189"/>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C04802">
            <w:pPr>
              <w:ind w:left="-3" w:right="243" w:firstLine="3"/>
              <w:jc w:val="both"/>
              <w:rPr>
                <w:b/>
                <w:bCs/>
              </w:rPr>
            </w:pPr>
            <w:r w:rsidRPr="00A56ECF">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1621E7" w:rsidRPr="00A56ECF" w:rsidRDefault="001621E7" w:rsidP="00FB0037">
            <w:pPr>
              <w:ind w:left="-3"/>
              <w:jc w:val="center"/>
              <w:rPr>
                <w:b/>
                <w:bCs/>
              </w:rPr>
            </w:pPr>
            <w:r w:rsidRPr="00A56ECF">
              <w:rPr>
                <w:b/>
                <w:bCs/>
              </w:rPr>
              <w:t xml:space="preserve">С. М. Касап </w:t>
            </w:r>
          </w:p>
        </w:tc>
        <w:tc>
          <w:tcPr>
            <w:tcW w:w="1675" w:type="dxa"/>
          </w:tcPr>
          <w:p w:rsidR="001621E7" w:rsidRPr="008838C3" w:rsidRDefault="001621E7" w:rsidP="009A3CEC">
            <w:pPr>
              <w:rPr>
                <w:lang w:val="en-US"/>
              </w:rPr>
            </w:pPr>
            <w:r w:rsidRPr="00A56ECF">
              <w:rPr>
                <w:b/>
                <w:bCs/>
              </w:rPr>
              <w:t>№</w:t>
            </w:r>
            <w:r>
              <w:rPr>
                <w:b/>
                <w:bCs/>
              </w:rPr>
              <w:t>1-3</w:t>
            </w:r>
            <w:r>
              <w:rPr>
                <w:b/>
                <w:bCs/>
                <w:lang w:val="en-US"/>
              </w:rPr>
              <w:t>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C04802">
            <w:pPr>
              <w:ind w:left="-3" w:right="243" w:firstLine="3"/>
              <w:jc w:val="both"/>
              <w:rPr>
                <w:b/>
                <w:bCs/>
              </w:rPr>
            </w:pPr>
            <w:r w:rsidRPr="00A56ECF">
              <w:rPr>
                <w:b/>
                <w:bCs/>
              </w:rPr>
              <w:t xml:space="preserve">Заместитель Руководителя Аппарата Правительства ПМР </w:t>
            </w:r>
          </w:p>
        </w:tc>
        <w:tc>
          <w:tcPr>
            <w:tcW w:w="2419" w:type="dxa"/>
            <w:vAlign w:val="center"/>
          </w:tcPr>
          <w:p w:rsidR="001621E7" w:rsidRPr="00A56ECF" w:rsidRDefault="001621E7" w:rsidP="00FB0037">
            <w:pPr>
              <w:ind w:left="-3"/>
              <w:jc w:val="center"/>
              <w:rPr>
                <w:b/>
                <w:bCs/>
              </w:rPr>
            </w:pPr>
            <w:r w:rsidRPr="00A56ECF">
              <w:rPr>
                <w:b/>
                <w:bCs/>
              </w:rPr>
              <w:t xml:space="preserve">В. М. Таранов </w:t>
            </w:r>
          </w:p>
        </w:tc>
        <w:tc>
          <w:tcPr>
            <w:tcW w:w="1675" w:type="dxa"/>
          </w:tcPr>
          <w:p w:rsidR="001621E7" w:rsidRPr="008838C3" w:rsidRDefault="001621E7" w:rsidP="009A3CEC">
            <w:pPr>
              <w:rPr>
                <w:lang w:val="en-US"/>
              </w:rPr>
            </w:pPr>
            <w:r w:rsidRPr="00A56ECF">
              <w:rPr>
                <w:b/>
                <w:bCs/>
              </w:rPr>
              <w:t>№</w:t>
            </w:r>
            <w:r>
              <w:rPr>
                <w:b/>
                <w:bCs/>
              </w:rPr>
              <w:t>1-3</w:t>
            </w:r>
            <w:r>
              <w:rPr>
                <w:b/>
                <w:bCs/>
                <w:lang w:val="en-US"/>
              </w:rPr>
              <w:t>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C04802">
            <w:pPr>
              <w:ind w:left="-3" w:right="243" w:firstLine="3"/>
              <w:jc w:val="both"/>
              <w:rPr>
                <w:b/>
                <w:bCs/>
              </w:rPr>
            </w:pPr>
            <w:r w:rsidRPr="00A56ECF">
              <w:rPr>
                <w:b/>
                <w:bCs/>
              </w:rPr>
              <w:t>Прокурор ПМР</w:t>
            </w:r>
          </w:p>
        </w:tc>
        <w:tc>
          <w:tcPr>
            <w:tcW w:w="2419" w:type="dxa"/>
            <w:vAlign w:val="center"/>
          </w:tcPr>
          <w:p w:rsidR="001621E7" w:rsidRPr="00A56ECF" w:rsidRDefault="001621E7" w:rsidP="00FB0037">
            <w:pPr>
              <w:ind w:left="-3"/>
              <w:jc w:val="center"/>
              <w:rPr>
                <w:b/>
                <w:bCs/>
              </w:rPr>
            </w:pPr>
            <w:r w:rsidRPr="00A56ECF">
              <w:rPr>
                <w:b/>
                <w:bCs/>
              </w:rPr>
              <w:t xml:space="preserve">А. А. Гурецкий </w:t>
            </w:r>
          </w:p>
        </w:tc>
        <w:tc>
          <w:tcPr>
            <w:tcW w:w="1675" w:type="dxa"/>
          </w:tcPr>
          <w:p w:rsidR="001621E7" w:rsidRPr="008838C3" w:rsidRDefault="001621E7" w:rsidP="009A3CEC">
            <w:pPr>
              <w:rPr>
                <w:lang w:val="en-US"/>
              </w:rPr>
            </w:pPr>
            <w:r w:rsidRPr="00A56ECF">
              <w:rPr>
                <w:b/>
                <w:bCs/>
              </w:rPr>
              <w:t>№</w:t>
            </w:r>
            <w:r>
              <w:rPr>
                <w:b/>
                <w:bCs/>
              </w:rPr>
              <w:t>1-3</w:t>
            </w:r>
            <w:r>
              <w:rPr>
                <w:b/>
                <w:bCs/>
                <w:lang w:val="en-US"/>
              </w:rPr>
              <w:t>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C04802">
            <w:pPr>
              <w:ind w:left="-3" w:right="243" w:firstLine="3"/>
              <w:jc w:val="both"/>
              <w:rPr>
                <w:b/>
                <w:bCs/>
              </w:rPr>
            </w:pPr>
            <w:r w:rsidRPr="00A56ECF">
              <w:rPr>
                <w:b/>
                <w:bCs/>
              </w:rPr>
              <w:t>Уполномоченный по правам человека в ПМР</w:t>
            </w:r>
          </w:p>
        </w:tc>
        <w:tc>
          <w:tcPr>
            <w:tcW w:w="2419" w:type="dxa"/>
            <w:vAlign w:val="center"/>
          </w:tcPr>
          <w:p w:rsidR="001621E7" w:rsidRPr="00A56ECF" w:rsidRDefault="001621E7" w:rsidP="00FB0037">
            <w:pPr>
              <w:ind w:left="-3"/>
              <w:jc w:val="center"/>
              <w:rPr>
                <w:b/>
                <w:bCs/>
              </w:rPr>
            </w:pPr>
            <w:r w:rsidRPr="00A56ECF">
              <w:rPr>
                <w:b/>
                <w:bCs/>
              </w:rPr>
              <w:t xml:space="preserve">В. Н. Косинский </w:t>
            </w:r>
          </w:p>
        </w:tc>
        <w:tc>
          <w:tcPr>
            <w:tcW w:w="1675" w:type="dxa"/>
          </w:tcPr>
          <w:p w:rsidR="001621E7" w:rsidRPr="008838C3" w:rsidRDefault="001621E7" w:rsidP="009A3CEC">
            <w:pPr>
              <w:rPr>
                <w:b/>
                <w:bCs/>
                <w:lang w:val="en-US"/>
              </w:rPr>
            </w:pPr>
            <w:r w:rsidRPr="00A56ECF">
              <w:rPr>
                <w:b/>
                <w:bCs/>
              </w:rPr>
              <w:t>№</w:t>
            </w:r>
            <w:r>
              <w:rPr>
                <w:b/>
                <w:bCs/>
              </w:rPr>
              <w:t>1-3</w:t>
            </w:r>
            <w:r>
              <w:rPr>
                <w:b/>
                <w:bCs/>
                <w:lang w:val="en-US"/>
              </w:rPr>
              <w:t>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C04802">
            <w:pPr>
              <w:ind w:left="-3" w:right="243" w:firstLine="3"/>
              <w:jc w:val="both"/>
              <w:rPr>
                <w:b/>
                <w:bCs/>
              </w:rPr>
            </w:pPr>
            <w:r w:rsidRPr="00A56ECF">
              <w:rPr>
                <w:b/>
                <w:bCs/>
              </w:rPr>
              <w:t>Председатель Федерации профсоюзов Приднестровья</w:t>
            </w:r>
          </w:p>
        </w:tc>
        <w:tc>
          <w:tcPr>
            <w:tcW w:w="2419" w:type="dxa"/>
            <w:vAlign w:val="center"/>
          </w:tcPr>
          <w:p w:rsidR="001621E7" w:rsidRPr="00A56ECF" w:rsidRDefault="001621E7" w:rsidP="00D31B9D">
            <w:pPr>
              <w:contextualSpacing/>
              <w:jc w:val="center"/>
              <w:rPr>
                <w:b/>
              </w:rPr>
            </w:pPr>
            <w:r w:rsidRPr="00A56ECF">
              <w:rPr>
                <w:b/>
              </w:rPr>
              <w:t xml:space="preserve">В. М. Иванченков </w:t>
            </w:r>
          </w:p>
        </w:tc>
        <w:tc>
          <w:tcPr>
            <w:tcW w:w="1675" w:type="dxa"/>
          </w:tcPr>
          <w:p w:rsidR="001621E7" w:rsidRPr="008838C3" w:rsidRDefault="001621E7" w:rsidP="009A3CEC">
            <w:pPr>
              <w:rPr>
                <w:lang w:val="en-US"/>
              </w:rPr>
            </w:pPr>
            <w:r w:rsidRPr="00A56ECF">
              <w:rPr>
                <w:b/>
                <w:bCs/>
              </w:rPr>
              <w:t>№</w:t>
            </w:r>
            <w:r>
              <w:rPr>
                <w:b/>
                <w:bCs/>
              </w:rPr>
              <w:t>1-3</w:t>
            </w:r>
            <w:r>
              <w:rPr>
                <w:b/>
                <w:bCs/>
                <w:lang w:val="en-US"/>
              </w:rPr>
              <w:t>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A16209">
            <w:pPr>
              <w:ind w:left="-3" w:right="243" w:firstLine="3"/>
              <w:jc w:val="both"/>
              <w:rPr>
                <w:b/>
                <w:bCs/>
              </w:rPr>
            </w:pPr>
            <w:r w:rsidRPr="00A56ECF">
              <w:rPr>
                <w:b/>
                <w:bCs/>
              </w:rPr>
              <w:t>Председатель Общественной палаты ПМР</w:t>
            </w:r>
          </w:p>
        </w:tc>
        <w:tc>
          <w:tcPr>
            <w:tcW w:w="2419" w:type="dxa"/>
            <w:vAlign w:val="center"/>
          </w:tcPr>
          <w:p w:rsidR="001621E7" w:rsidRPr="00A56ECF" w:rsidRDefault="001621E7" w:rsidP="00D31B9D">
            <w:pPr>
              <w:contextualSpacing/>
              <w:jc w:val="center"/>
              <w:rPr>
                <w:b/>
              </w:rPr>
            </w:pPr>
            <w:r w:rsidRPr="00A56ECF">
              <w:rPr>
                <w:b/>
              </w:rPr>
              <w:t>В. И. Глебов</w:t>
            </w:r>
          </w:p>
        </w:tc>
        <w:tc>
          <w:tcPr>
            <w:tcW w:w="1675" w:type="dxa"/>
          </w:tcPr>
          <w:p w:rsidR="001621E7" w:rsidRPr="008838C3" w:rsidRDefault="001621E7" w:rsidP="009A3CEC">
            <w:pPr>
              <w:rPr>
                <w:lang w:val="en-US"/>
              </w:rPr>
            </w:pPr>
            <w:r w:rsidRPr="00A56ECF">
              <w:rPr>
                <w:b/>
                <w:bCs/>
              </w:rPr>
              <w:t>№</w:t>
            </w:r>
            <w:r>
              <w:rPr>
                <w:b/>
                <w:bCs/>
              </w:rPr>
              <w:t>1-3</w:t>
            </w:r>
            <w:r>
              <w:rPr>
                <w:b/>
                <w:bCs/>
                <w:lang w:val="en-US"/>
              </w:rPr>
              <w:t>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EA1850">
            <w:pPr>
              <w:ind w:left="-3" w:right="243" w:firstLine="3"/>
              <w:jc w:val="both"/>
              <w:rPr>
                <w:b/>
                <w:bCs/>
              </w:rPr>
            </w:pPr>
            <w:r w:rsidRPr="00A56ECF">
              <w:rPr>
                <w:b/>
                <w:bCs/>
              </w:rPr>
              <w:t xml:space="preserve">Председатель Молодежного парламента ПМР </w:t>
            </w:r>
          </w:p>
        </w:tc>
        <w:tc>
          <w:tcPr>
            <w:tcW w:w="2419" w:type="dxa"/>
            <w:vAlign w:val="center"/>
          </w:tcPr>
          <w:p w:rsidR="001621E7" w:rsidRPr="00A56ECF" w:rsidRDefault="001621E7" w:rsidP="00D31B9D">
            <w:pPr>
              <w:contextualSpacing/>
              <w:jc w:val="center"/>
              <w:rPr>
                <w:b/>
              </w:rPr>
            </w:pPr>
            <w:r w:rsidRPr="00A56ECF">
              <w:rPr>
                <w:b/>
              </w:rPr>
              <w:t>А. Ю. Савич</w:t>
            </w:r>
          </w:p>
        </w:tc>
        <w:tc>
          <w:tcPr>
            <w:tcW w:w="1675" w:type="dxa"/>
          </w:tcPr>
          <w:p w:rsidR="001621E7" w:rsidRPr="008838C3" w:rsidRDefault="001621E7" w:rsidP="009A3CEC">
            <w:pPr>
              <w:rPr>
                <w:lang w:val="en-US"/>
              </w:rPr>
            </w:pPr>
            <w:r w:rsidRPr="00A56ECF">
              <w:rPr>
                <w:b/>
                <w:bCs/>
              </w:rPr>
              <w:t>№</w:t>
            </w:r>
            <w:r>
              <w:rPr>
                <w:b/>
                <w:bCs/>
              </w:rPr>
              <w:t>1-3</w:t>
            </w:r>
            <w:r>
              <w:rPr>
                <w:b/>
                <w:bCs/>
                <w:lang w:val="en-US"/>
              </w:rPr>
              <w:t>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B75AD9">
            <w:pPr>
              <w:ind w:left="-3" w:right="243" w:firstLine="3"/>
              <w:jc w:val="both"/>
              <w:rPr>
                <w:b/>
                <w:bCs/>
                <w:color w:val="FF0000"/>
              </w:rPr>
            </w:pPr>
            <w:r w:rsidRPr="00A56ECF">
              <w:rPr>
                <w:b/>
                <w:bCs/>
              </w:rPr>
              <w:t>Председатель Комиссии по законодательству и защите прав молодежи</w:t>
            </w:r>
            <w:r w:rsidRPr="00A56ECF">
              <w:rPr>
                <w:b/>
                <w:bCs/>
                <w:color w:val="FF0000"/>
              </w:rPr>
              <w:t xml:space="preserve"> </w:t>
            </w:r>
            <w:r w:rsidRPr="00A56ECF">
              <w:rPr>
                <w:b/>
                <w:bCs/>
              </w:rPr>
              <w:t>Молодежного парламента ПМР</w:t>
            </w:r>
          </w:p>
        </w:tc>
        <w:tc>
          <w:tcPr>
            <w:tcW w:w="2419" w:type="dxa"/>
            <w:vAlign w:val="center"/>
          </w:tcPr>
          <w:p w:rsidR="001621E7" w:rsidRPr="00A56ECF" w:rsidRDefault="001621E7" w:rsidP="00D31B9D">
            <w:pPr>
              <w:contextualSpacing/>
              <w:jc w:val="center"/>
              <w:rPr>
                <w:b/>
              </w:rPr>
            </w:pPr>
            <w:r w:rsidRPr="00A56ECF">
              <w:rPr>
                <w:b/>
              </w:rPr>
              <w:t>М. А. Колесник</w:t>
            </w:r>
          </w:p>
        </w:tc>
        <w:tc>
          <w:tcPr>
            <w:tcW w:w="1675" w:type="dxa"/>
          </w:tcPr>
          <w:p w:rsidR="001621E7" w:rsidRPr="008838C3" w:rsidRDefault="001621E7" w:rsidP="0016226C">
            <w:pPr>
              <w:rPr>
                <w:lang w:val="en-US"/>
              </w:rPr>
            </w:pPr>
            <w:r w:rsidRPr="00A56ECF">
              <w:rPr>
                <w:b/>
                <w:bCs/>
              </w:rPr>
              <w:t>№</w:t>
            </w:r>
            <w:r>
              <w:rPr>
                <w:b/>
                <w:bCs/>
              </w:rPr>
              <w:t>1-3</w:t>
            </w:r>
            <w:r>
              <w:rPr>
                <w:b/>
                <w:bCs/>
                <w:lang w:val="en-US"/>
              </w:rPr>
              <w:t>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9D4045">
            <w:pPr>
              <w:ind w:left="-3" w:right="243" w:firstLine="3"/>
              <w:jc w:val="both"/>
              <w:rPr>
                <w:b/>
                <w:bCs/>
              </w:rPr>
            </w:pPr>
            <w:r w:rsidRPr="00A56ECF">
              <w:rPr>
                <w:b/>
                <w:bCs/>
              </w:rPr>
              <w:t>Заместитель Председателя Правительства ПМР – министр экономического развития ПМР</w:t>
            </w:r>
          </w:p>
        </w:tc>
        <w:tc>
          <w:tcPr>
            <w:tcW w:w="2419" w:type="dxa"/>
            <w:vAlign w:val="center"/>
          </w:tcPr>
          <w:p w:rsidR="001621E7" w:rsidRPr="00A56ECF" w:rsidRDefault="001621E7" w:rsidP="00D31B9D">
            <w:pPr>
              <w:contextualSpacing/>
              <w:jc w:val="center"/>
              <w:rPr>
                <w:b/>
              </w:rPr>
            </w:pPr>
            <w:r w:rsidRPr="00A56ECF">
              <w:rPr>
                <w:b/>
              </w:rPr>
              <w:t xml:space="preserve">С.А. Оболоник </w:t>
            </w:r>
          </w:p>
        </w:tc>
        <w:tc>
          <w:tcPr>
            <w:tcW w:w="1675" w:type="dxa"/>
          </w:tcPr>
          <w:p w:rsidR="001621E7" w:rsidRPr="00A56ECF" w:rsidRDefault="001621E7" w:rsidP="0082346F">
            <w:pPr>
              <w:rPr>
                <w:b/>
                <w:bCs/>
              </w:rPr>
            </w:pPr>
            <w:r w:rsidRPr="00A56ECF">
              <w:rPr>
                <w:b/>
                <w:bCs/>
              </w:rPr>
              <w:t>№</w:t>
            </w:r>
            <w:r>
              <w:rPr>
                <w:b/>
                <w:bCs/>
              </w:rPr>
              <w:t>12, 20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9D4045">
            <w:pPr>
              <w:ind w:left="-3" w:right="243" w:firstLine="3"/>
              <w:jc w:val="both"/>
              <w:rPr>
                <w:b/>
                <w:bCs/>
              </w:rPr>
            </w:pPr>
            <w:r>
              <w:rPr>
                <w:b/>
                <w:bCs/>
              </w:rPr>
              <w:t>Заместитель министра экономического развития ПМР по макроэкономике</w:t>
            </w:r>
          </w:p>
        </w:tc>
        <w:tc>
          <w:tcPr>
            <w:tcW w:w="2419" w:type="dxa"/>
            <w:vAlign w:val="center"/>
          </w:tcPr>
          <w:p w:rsidR="001621E7" w:rsidRDefault="001621E7" w:rsidP="00D31B9D">
            <w:pPr>
              <w:contextualSpacing/>
              <w:jc w:val="center"/>
              <w:rPr>
                <w:b/>
              </w:rPr>
            </w:pPr>
            <w:r>
              <w:rPr>
                <w:b/>
              </w:rPr>
              <w:t>М.Н. Глушкова</w:t>
            </w:r>
          </w:p>
        </w:tc>
        <w:tc>
          <w:tcPr>
            <w:tcW w:w="1675" w:type="dxa"/>
          </w:tcPr>
          <w:p w:rsidR="001621E7" w:rsidRPr="00A56ECF" w:rsidRDefault="001621E7" w:rsidP="0082346F">
            <w:pPr>
              <w:rPr>
                <w:b/>
                <w:bCs/>
              </w:rPr>
            </w:pPr>
            <w:r>
              <w:rPr>
                <w:b/>
                <w:bCs/>
              </w:rPr>
              <w:t>№20</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0B2A20">
            <w:pPr>
              <w:ind w:left="-3" w:right="243" w:firstLine="3"/>
              <w:jc w:val="both"/>
              <w:rPr>
                <w:b/>
                <w:bCs/>
              </w:rPr>
            </w:pPr>
            <w:r>
              <w:rPr>
                <w:b/>
                <w:bCs/>
              </w:rPr>
              <w:t>Первый заместитель Председателя Правительства ПМР, министр финансов ПМР</w:t>
            </w:r>
          </w:p>
        </w:tc>
        <w:tc>
          <w:tcPr>
            <w:tcW w:w="2419" w:type="dxa"/>
            <w:vAlign w:val="center"/>
          </w:tcPr>
          <w:p w:rsidR="001621E7" w:rsidRPr="00A56ECF" w:rsidRDefault="001621E7" w:rsidP="000B2A20">
            <w:pPr>
              <w:contextualSpacing/>
              <w:rPr>
                <w:b/>
              </w:rPr>
            </w:pPr>
            <w:r>
              <w:rPr>
                <w:b/>
              </w:rPr>
              <w:t xml:space="preserve">         Т.П. Кирова</w:t>
            </w:r>
          </w:p>
        </w:tc>
        <w:tc>
          <w:tcPr>
            <w:tcW w:w="1675" w:type="dxa"/>
          </w:tcPr>
          <w:p w:rsidR="001621E7" w:rsidRPr="00A56ECF" w:rsidRDefault="001621E7" w:rsidP="0082346F">
            <w:pPr>
              <w:rPr>
                <w:b/>
                <w:bCs/>
              </w:rPr>
            </w:pPr>
            <w:r>
              <w:rPr>
                <w:b/>
                <w:bCs/>
              </w:rPr>
              <w:t>№16</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0B2A20">
            <w:pPr>
              <w:ind w:left="-3" w:right="243" w:firstLine="3"/>
              <w:jc w:val="both"/>
              <w:rPr>
                <w:b/>
                <w:bCs/>
              </w:rPr>
            </w:pPr>
            <w:r>
              <w:rPr>
                <w:b/>
                <w:bCs/>
              </w:rPr>
              <w:t>Первый заместитель министра финансов ПМР</w:t>
            </w:r>
          </w:p>
        </w:tc>
        <w:tc>
          <w:tcPr>
            <w:tcW w:w="2419" w:type="dxa"/>
            <w:vAlign w:val="center"/>
          </w:tcPr>
          <w:p w:rsidR="001621E7" w:rsidRDefault="001621E7" w:rsidP="003E183B">
            <w:pPr>
              <w:contextualSpacing/>
              <w:jc w:val="center"/>
              <w:rPr>
                <w:b/>
              </w:rPr>
            </w:pPr>
            <w:r>
              <w:rPr>
                <w:b/>
              </w:rPr>
              <w:t>А.А. Рускевич</w:t>
            </w:r>
          </w:p>
        </w:tc>
        <w:tc>
          <w:tcPr>
            <w:tcW w:w="1675" w:type="dxa"/>
          </w:tcPr>
          <w:p w:rsidR="001621E7" w:rsidRDefault="001621E7" w:rsidP="0082346F">
            <w:pPr>
              <w:rPr>
                <w:b/>
                <w:bCs/>
              </w:rPr>
            </w:pPr>
            <w:r>
              <w:rPr>
                <w:b/>
                <w:bCs/>
              </w:rPr>
              <w:t>№16</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0226BC">
            <w:pPr>
              <w:ind w:left="-3" w:right="243"/>
              <w:jc w:val="both"/>
              <w:rPr>
                <w:b/>
                <w:bCs/>
              </w:rPr>
            </w:pPr>
            <w:r>
              <w:rPr>
                <w:b/>
                <w:bCs/>
              </w:rPr>
              <w:t>Министр сельского хозяйства и природных ресурсов ПМР</w:t>
            </w:r>
          </w:p>
        </w:tc>
        <w:tc>
          <w:tcPr>
            <w:tcW w:w="2419" w:type="dxa"/>
            <w:vAlign w:val="center"/>
          </w:tcPr>
          <w:p w:rsidR="001621E7" w:rsidRDefault="001621E7" w:rsidP="00D31B9D">
            <w:pPr>
              <w:contextualSpacing/>
              <w:jc w:val="center"/>
              <w:rPr>
                <w:b/>
              </w:rPr>
            </w:pPr>
            <w:r>
              <w:rPr>
                <w:b/>
              </w:rPr>
              <w:t>Е.М. Коваль</w:t>
            </w:r>
          </w:p>
        </w:tc>
        <w:tc>
          <w:tcPr>
            <w:tcW w:w="1675" w:type="dxa"/>
          </w:tcPr>
          <w:p w:rsidR="001621E7" w:rsidRDefault="001621E7" w:rsidP="00C84F4D">
            <w:pPr>
              <w:rPr>
                <w:b/>
                <w:bCs/>
              </w:rPr>
            </w:pPr>
            <w:r>
              <w:rPr>
                <w:b/>
                <w:bCs/>
              </w:rPr>
              <w:t>№16</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0226BC">
            <w:pPr>
              <w:ind w:left="-3" w:right="243"/>
              <w:jc w:val="both"/>
              <w:rPr>
                <w:b/>
                <w:bCs/>
              </w:rPr>
            </w:pPr>
            <w:r>
              <w:rPr>
                <w:b/>
                <w:bCs/>
              </w:rPr>
              <w:t>Министр государственной безопасности ПМР</w:t>
            </w:r>
          </w:p>
        </w:tc>
        <w:tc>
          <w:tcPr>
            <w:tcW w:w="2419" w:type="dxa"/>
            <w:vAlign w:val="center"/>
          </w:tcPr>
          <w:p w:rsidR="001621E7" w:rsidRDefault="001621E7" w:rsidP="00D31B9D">
            <w:pPr>
              <w:contextualSpacing/>
              <w:jc w:val="center"/>
              <w:rPr>
                <w:b/>
              </w:rPr>
            </w:pPr>
            <w:r>
              <w:rPr>
                <w:b/>
              </w:rPr>
              <w:t>В.Д. Гебос</w:t>
            </w:r>
          </w:p>
        </w:tc>
        <w:tc>
          <w:tcPr>
            <w:tcW w:w="1675" w:type="dxa"/>
          </w:tcPr>
          <w:p w:rsidR="001621E7" w:rsidRDefault="001621E7" w:rsidP="00C84F4D">
            <w:pPr>
              <w:rPr>
                <w:b/>
                <w:bCs/>
              </w:rPr>
            </w:pPr>
            <w:r>
              <w:rPr>
                <w:b/>
                <w:bCs/>
              </w:rPr>
              <w:t>№6</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0226BC">
            <w:pPr>
              <w:ind w:left="-3" w:right="243"/>
              <w:jc w:val="both"/>
              <w:rPr>
                <w:b/>
                <w:bCs/>
              </w:rPr>
            </w:pPr>
            <w:r w:rsidRPr="0080572C">
              <w:rPr>
                <w:b/>
                <w:bCs/>
              </w:rPr>
              <w:t>Начальник отдела Министерства государственной безопасности ПМР</w:t>
            </w:r>
          </w:p>
        </w:tc>
        <w:tc>
          <w:tcPr>
            <w:tcW w:w="2419" w:type="dxa"/>
            <w:vAlign w:val="center"/>
          </w:tcPr>
          <w:p w:rsidR="001621E7" w:rsidRDefault="001621E7" w:rsidP="00D31B9D">
            <w:pPr>
              <w:contextualSpacing/>
              <w:jc w:val="center"/>
              <w:rPr>
                <w:b/>
              </w:rPr>
            </w:pPr>
            <w:r>
              <w:rPr>
                <w:b/>
              </w:rPr>
              <w:t>В.В. Ильичев</w:t>
            </w:r>
          </w:p>
        </w:tc>
        <w:tc>
          <w:tcPr>
            <w:tcW w:w="1675" w:type="dxa"/>
          </w:tcPr>
          <w:p w:rsidR="001621E7" w:rsidRDefault="001621E7" w:rsidP="00C84F4D">
            <w:pPr>
              <w:rPr>
                <w:b/>
                <w:bCs/>
              </w:rPr>
            </w:pPr>
            <w:r>
              <w:rPr>
                <w:b/>
                <w:bCs/>
              </w:rPr>
              <w:t>№6</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EE1AC0">
            <w:pPr>
              <w:ind w:left="-3" w:right="243" w:firstLine="3"/>
              <w:jc w:val="both"/>
              <w:rPr>
                <w:b/>
                <w:bCs/>
              </w:rPr>
            </w:pPr>
            <w:r w:rsidRPr="00A56ECF">
              <w:rPr>
                <w:b/>
                <w:bCs/>
              </w:rPr>
              <w:t>Министр обороны  ПМР</w:t>
            </w:r>
          </w:p>
        </w:tc>
        <w:tc>
          <w:tcPr>
            <w:tcW w:w="2419" w:type="dxa"/>
            <w:vAlign w:val="center"/>
          </w:tcPr>
          <w:p w:rsidR="001621E7" w:rsidRPr="00A56ECF" w:rsidRDefault="001621E7" w:rsidP="00EE1AC0">
            <w:pPr>
              <w:contextualSpacing/>
              <w:jc w:val="center"/>
              <w:rPr>
                <w:b/>
              </w:rPr>
            </w:pPr>
            <w:r w:rsidRPr="00A56ECF">
              <w:rPr>
                <w:b/>
              </w:rPr>
              <w:t>О.А. Обручков</w:t>
            </w:r>
          </w:p>
        </w:tc>
        <w:tc>
          <w:tcPr>
            <w:tcW w:w="1675" w:type="dxa"/>
          </w:tcPr>
          <w:p w:rsidR="001621E7" w:rsidRPr="00A56ECF" w:rsidRDefault="001621E7">
            <w:pPr>
              <w:rPr>
                <w:b/>
                <w:bCs/>
              </w:rPr>
            </w:pPr>
            <w:r w:rsidRPr="00A56ECF">
              <w:rPr>
                <w:b/>
                <w:bCs/>
              </w:rPr>
              <w:t>№</w:t>
            </w:r>
            <w:r>
              <w:rPr>
                <w:b/>
                <w:bCs/>
              </w:rPr>
              <w:t>4-6</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EE1AC0">
            <w:pPr>
              <w:ind w:left="-3" w:right="243" w:firstLine="3"/>
              <w:jc w:val="both"/>
              <w:rPr>
                <w:b/>
                <w:bCs/>
              </w:rPr>
            </w:pPr>
            <w:r>
              <w:rPr>
                <w:b/>
                <w:bCs/>
              </w:rPr>
              <w:t>Начальник Управления правового обеспечения Министерство обороны ПМР</w:t>
            </w:r>
          </w:p>
        </w:tc>
        <w:tc>
          <w:tcPr>
            <w:tcW w:w="2419" w:type="dxa"/>
            <w:vAlign w:val="center"/>
          </w:tcPr>
          <w:p w:rsidR="001621E7" w:rsidRPr="00A56ECF" w:rsidRDefault="001621E7" w:rsidP="00EE1AC0">
            <w:pPr>
              <w:contextualSpacing/>
              <w:jc w:val="center"/>
              <w:rPr>
                <w:b/>
              </w:rPr>
            </w:pPr>
            <w:r>
              <w:rPr>
                <w:b/>
              </w:rPr>
              <w:t>Е.В. Борденюк</w:t>
            </w:r>
          </w:p>
        </w:tc>
        <w:tc>
          <w:tcPr>
            <w:tcW w:w="1675" w:type="dxa"/>
          </w:tcPr>
          <w:p w:rsidR="001621E7" w:rsidRPr="00A56ECF" w:rsidRDefault="001621E7">
            <w:pPr>
              <w:rPr>
                <w:b/>
                <w:bCs/>
              </w:rPr>
            </w:pPr>
            <w:r>
              <w:rPr>
                <w:b/>
                <w:bCs/>
              </w:rPr>
              <w:t>№6</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EE1AC0">
            <w:pPr>
              <w:ind w:left="-3" w:right="243" w:firstLine="3"/>
              <w:jc w:val="both"/>
              <w:rPr>
                <w:b/>
                <w:bCs/>
              </w:rPr>
            </w:pPr>
            <w:r>
              <w:rPr>
                <w:b/>
                <w:bCs/>
              </w:rPr>
              <w:t xml:space="preserve">Врио Военного комиссара ПМР  </w:t>
            </w:r>
          </w:p>
        </w:tc>
        <w:tc>
          <w:tcPr>
            <w:tcW w:w="2419" w:type="dxa"/>
            <w:vAlign w:val="center"/>
          </w:tcPr>
          <w:p w:rsidR="001621E7" w:rsidRDefault="001621E7" w:rsidP="00EE1AC0">
            <w:pPr>
              <w:contextualSpacing/>
              <w:jc w:val="center"/>
              <w:rPr>
                <w:b/>
              </w:rPr>
            </w:pPr>
            <w:r>
              <w:rPr>
                <w:b/>
              </w:rPr>
              <w:t>Р.В. Кузьмин</w:t>
            </w:r>
          </w:p>
        </w:tc>
        <w:tc>
          <w:tcPr>
            <w:tcW w:w="1675" w:type="dxa"/>
          </w:tcPr>
          <w:p w:rsidR="001621E7" w:rsidRDefault="001621E7">
            <w:pPr>
              <w:rPr>
                <w:b/>
                <w:bCs/>
              </w:rPr>
            </w:pPr>
            <w:r>
              <w:rPr>
                <w:b/>
                <w:bCs/>
              </w:rPr>
              <w:t>№6</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EE1AC0">
            <w:pPr>
              <w:ind w:left="-3" w:right="243" w:firstLine="3"/>
              <w:jc w:val="both"/>
              <w:rPr>
                <w:b/>
                <w:bCs/>
              </w:rPr>
            </w:pPr>
            <w:r>
              <w:rPr>
                <w:b/>
                <w:bCs/>
              </w:rPr>
              <w:t xml:space="preserve">Начальник медицинского управления Министерства обороны ПМР </w:t>
            </w:r>
          </w:p>
        </w:tc>
        <w:tc>
          <w:tcPr>
            <w:tcW w:w="2419" w:type="dxa"/>
            <w:vAlign w:val="center"/>
          </w:tcPr>
          <w:p w:rsidR="001621E7" w:rsidRDefault="001621E7" w:rsidP="00EE1AC0">
            <w:pPr>
              <w:contextualSpacing/>
              <w:jc w:val="center"/>
              <w:rPr>
                <w:b/>
              </w:rPr>
            </w:pPr>
            <w:r>
              <w:rPr>
                <w:b/>
              </w:rPr>
              <w:t>В.А. Поздняков</w:t>
            </w:r>
          </w:p>
        </w:tc>
        <w:tc>
          <w:tcPr>
            <w:tcW w:w="1675" w:type="dxa"/>
          </w:tcPr>
          <w:p w:rsidR="001621E7" w:rsidRDefault="001621E7">
            <w:pPr>
              <w:rPr>
                <w:b/>
                <w:bCs/>
              </w:rPr>
            </w:pPr>
            <w:r>
              <w:rPr>
                <w:b/>
                <w:bCs/>
              </w:rPr>
              <w:t>№6</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EE1AC0">
            <w:pPr>
              <w:ind w:left="-3" w:right="243" w:firstLine="3"/>
              <w:jc w:val="both"/>
              <w:rPr>
                <w:b/>
                <w:bCs/>
              </w:rPr>
            </w:pPr>
            <w:r>
              <w:rPr>
                <w:b/>
                <w:bCs/>
              </w:rPr>
              <w:t xml:space="preserve"> Министр здравоохранения  ПМР</w:t>
            </w:r>
          </w:p>
        </w:tc>
        <w:tc>
          <w:tcPr>
            <w:tcW w:w="2419" w:type="dxa"/>
            <w:vAlign w:val="center"/>
          </w:tcPr>
          <w:p w:rsidR="001621E7" w:rsidRPr="00A56ECF" w:rsidRDefault="001621E7" w:rsidP="00EE1AC0">
            <w:pPr>
              <w:contextualSpacing/>
              <w:jc w:val="center"/>
              <w:rPr>
                <w:b/>
              </w:rPr>
            </w:pPr>
            <w:r>
              <w:rPr>
                <w:b/>
              </w:rPr>
              <w:t>А.А. Цуркан</w:t>
            </w:r>
          </w:p>
        </w:tc>
        <w:tc>
          <w:tcPr>
            <w:tcW w:w="1675" w:type="dxa"/>
          </w:tcPr>
          <w:p w:rsidR="001621E7" w:rsidRPr="00A56ECF" w:rsidRDefault="001621E7">
            <w:pPr>
              <w:rPr>
                <w:b/>
                <w:bCs/>
              </w:rPr>
            </w:pPr>
            <w:r>
              <w:rPr>
                <w:b/>
                <w:bCs/>
              </w:rPr>
              <w:t>№19</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EE1AC0">
            <w:pPr>
              <w:ind w:left="-3" w:right="243" w:firstLine="3"/>
              <w:jc w:val="both"/>
              <w:rPr>
                <w:b/>
                <w:bCs/>
              </w:rPr>
            </w:pPr>
            <w:r>
              <w:rPr>
                <w:b/>
                <w:bCs/>
              </w:rPr>
              <w:t>Первый заместитель министра здравоохранения ПМР</w:t>
            </w:r>
          </w:p>
        </w:tc>
        <w:tc>
          <w:tcPr>
            <w:tcW w:w="2419" w:type="dxa"/>
            <w:vAlign w:val="center"/>
          </w:tcPr>
          <w:p w:rsidR="001621E7" w:rsidRDefault="001621E7" w:rsidP="00EE1AC0">
            <w:pPr>
              <w:contextualSpacing/>
              <w:jc w:val="center"/>
              <w:rPr>
                <w:b/>
              </w:rPr>
            </w:pPr>
            <w:r>
              <w:rPr>
                <w:b/>
              </w:rPr>
              <w:t>Е.В. Калалб</w:t>
            </w:r>
          </w:p>
        </w:tc>
        <w:tc>
          <w:tcPr>
            <w:tcW w:w="1675" w:type="dxa"/>
          </w:tcPr>
          <w:p w:rsidR="001621E7" w:rsidRDefault="001621E7">
            <w:pPr>
              <w:rPr>
                <w:b/>
                <w:bCs/>
              </w:rPr>
            </w:pPr>
            <w:r>
              <w:rPr>
                <w:b/>
                <w:bCs/>
              </w:rPr>
              <w:t>№21</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EE1AC0">
            <w:pPr>
              <w:ind w:left="-3" w:right="243" w:firstLine="3"/>
              <w:jc w:val="both"/>
              <w:rPr>
                <w:b/>
                <w:bCs/>
              </w:rPr>
            </w:pPr>
            <w:r>
              <w:rPr>
                <w:b/>
                <w:bCs/>
              </w:rPr>
              <w:t>Министр по социальной защите и труду ПМР</w:t>
            </w:r>
          </w:p>
        </w:tc>
        <w:tc>
          <w:tcPr>
            <w:tcW w:w="2419" w:type="dxa"/>
            <w:vAlign w:val="center"/>
          </w:tcPr>
          <w:p w:rsidR="001621E7" w:rsidRDefault="001621E7" w:rsidP="00EE1AC0">
            <w:pPr>
              <w:contextualSpacing/>
              <w:jc w:val="center"/>
              <w:rPr>
                <w:b/>
              </w:rPr>
            </w:pPr>
            <w:r>
              <w:rPr>
                <w:b/>
              </w:rPr>
              <w:t>Е.Н. Куличенко</w:t>
            </w:r>
          </w:p>
        </w:tc>
        <w:tc>
          <w:tcPr>
            <w:tcW w:w="1675" w:type="dxa"/>
          </w:tcPr>
          <w:p w:rsidR="001621E7" w:rsidRDefault="001621E7">
            <w:pPr>
              <w:rPr>
                <w:b/>
                <w:bCs/>
              </w:rPr>
            </w:pPr>
            <w:r>
              <w:rPr>
                <w:b/>
                <w:bCs/>
              </w:rPr>
              <w:t>№19, 22</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EE1AC0">
            <w:pPr>
              <w:ind w:left="-3" w:right="243" w:firstLine="3"/>
              <w:jc w:val="both"/>
              <w:rPr>
                <w:b/>
                <w:bCs/>
              </w:rPr>
            </w:pPr>
            <w:r w:rsidRPr="00527895">
              <w:rPr>
                <w:b/>
                <w:bCs/>
              </w:rPr>
              <w:t>Первый заместитель министра по социальной защите и труду ПМР</w:t>
            </w:r>
          </w:p>
        </w:tc>
        <w:tc>
          <w:tcPr>
            <w:tcW w:w="2419" w:type="dxa"/>
            <w:vAlign w:val="center"/>
          </w:tcPr>
          <w:p w:rsidR="001621E7" w:rsidRDefault="001621E7" w:rsidP="00EE1AC0">
            <w:pPr>
              <w:contextualSpacing/>
              <w:jc w:val="center"/>
              <w:rPr>
                <w:b/>
              </w:rPr>
            </w:pPr>
            <w:r>
              <w:rPr>
                <w:b/>
              </w:rPr>
              <w:t>О.А. Федотов</w:t>
            </w:r>
          </w:p>
        </w:tc>
        <w:tc>
          <w:tcPr>
            <w:tcW w:w="1675" w:type="dxa"/>
          </w:tcPr>
          <w:p w:rsidR="001621E7" w:rsidRDefault="001621E7">
            <w:pPr>
              <w:rPr>
                <w:b/>
                <w:bCs/>
              </w:rPr>
            </w:pPr>
            <w:r>
              <w:rPr>
                <w:b/>
                <w:bCs/>
              </w:rPr>
              <w:t>№19</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EE1AC0">
            <w:pPr>
              <w:ind w:left="-3" w:right="243" w:firstLine="3"/>
              <w:jc w:val="both"/>
              <w:rPr>
                <w:b/>
                <w:bCs/>
              </w:rPr>
            </w:pPr>
            <w:r>
              <w:rPr>
                <w:b/>
                <w:bCs/>
              </w:rPr>
              <w:t>Директор Единого государственного фонда социального страхования ПМР</w:t>
            </w:r>
          </w:p>
        </w:tc>
        <w:tc>
          <w:tcPr>
            <w:tcW w:w="2419" w:type="dxa"/>
            <w:vAlign w:val="center"/>
          </w:tcPr>
          <w:p w:rsidR="001621E7" w:rsidRDefault="001621E7" w:rsidP="00EE1AC0">
            <w:pPr>
              <w:contextualSpacing/>
              <w:jc w:val="center"/>
              <w:rPr>
                <w:b/>
              </w:rPr>
            </w:pPr>
            <w:r>
              <w:rPr>
                <w:b/>
              </w:rPr>
              <w:t>А.А. Береза</w:t>
            </w:r>
          </w:p>
        </w:tc>
        <w:tc>
          <w:tcPr>
            <w:tcW w:w="1675" w:type="dxa"/>
          </w:tcPr>
          <w:p w:rsidR="001621E7" w:rsidRPr="004A4026" w:rsidRDefault="001621E7">
            <w:pPr>
              <w:rPr>
                <w:b/>
                <w:bCs/>
              </w:rPr>
            </w:pPr>
            <w:r>
              <w:rPr>
                <w:b/>
                <w:bCs/>
              </w:rPr>
              <w:t>№22</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EE1AC0">
            <w:pPr>
              <w:ind w:left="-3" w:right="243" w:firstLine="3"/>
              <w:jc w:val="both"/>
              <w:rPr>
                <w:b/>
                <w:bCs/>
              </w:rPr>
            </w:pPr>
            <w:r>
              <w:rPr>
                <w:b/>
                <w:bCs/>
              </w:rPr>
              <w:t xml:space="preserve">Заместитель министра- начальник Главного управления социально-трудовых отношений Министерства по социальной защите и труду ПМР </w:t>
            </w:r>
          </w:p>
        </w:tc>
        <w:tc>
          <w:tcPr>
            <w:tcW w:w="2419" w:type="dxa"/>
            <w:vAlign w:val="center"/>
          </w:tcPr>
          <w:p w:rsidR="001621E7" w:rsidRDefault="001621E7" w:rsidP="00EE1AC0">
            <w:pPr>
              <w:contextualSpacing/>
              <w:jc w:val="center"/>
              <w:rPr>
                <w:b/>
              </w:rPr>
            </w:pPr>
            <w:r>
              <w:rPr>
                <w:b/>
              </w:rPr>
              <w:t>И.В. Васильев</w:t>
            </w:r>
          </w:p>
        </w:tc>
        <w:tc>
          <w:tcPr>
            <w:tcW w:w="1675" w:type="dxa"/>
          </w:tcPr>
          <w:p w:rsidR="001621E7" w:rsidRPr="004A4026" w:rsidRDefault="001621E7">
            <w:pPr>
              <w:rPr>
                <w:b/>
                <w:bCs/>
              </w:rPr>
            </w:pPr>
            <w:r>
              <w:rPr>
                <w:b/>
                <w:bCs/>
              </w:rPr>
              <w:t>№22</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EE1AC0">
            <w:pPr>
              <w:ind w:left="-3" w:right="243" w:firstLine="3"/>
              <w:jc w:val="both"/>
              <w:rPr>
                <w:b/>
                <w:bCs/>
              </w:rPr>
            </w:pPr>
            <w:r>
              <w:rPr>
                <w:b/>
                <w:bCs/>
              </w:rPr>
              <w:t>Заместитель министра -  н</w:t>
            </w:r>
            <w:r w:rsidRPr="00A56ECF">
              <w:rPr>
                <w:b/>
                <w:bCs/>
              </w:rPr>
              <w:t>ачальник Государственной службы судебных исполнителей</w:t>
            </w:r>
            <w:r>
              <w:rPr>
                <w:b/>
                <w:bCs/>
              </w:rPr>
              <w:t xml:space="preserve"> Министерства юстиции</w:t>
            </w:r>
          </w:p>
        </w:tc>
        <w:tc>
          <w:tcPr>
            <w:tcW w:w="2419" w:type="dxa"/>
            <w:vAlign w:val="center"/>
          </w:tcPr>
          <w:p w:rsidR="001621E7" w:rsidRPr="00A56ECF" w:rsidRDefault="001621E7" w:rsidP="00EE1AC0">
            <w:pPr>
              <w:contextualSpacing/>
              <w:jc w:val="center"/>
              <w:rPr>
                <w:b/>
              </w:rPr>
            </w:pPr>
            <w:r w:rsidRPr="00A56ECF">
              <w:rPr>
                <w:b/>
              </w:rPr>
              <w:t>С.В. Чубкина-Фучеджи</w:t>
            </w:r>
          </w:p>
        </w:tc>
        <w:tc>
          <w:tcPr>
            <w:tcW w:w="1675" w:type="dxa"/>
          </w:tcPr>
          <w:p w:rsidR="001621E7" w:rsidRPr="00A56ECF" w:rsidRDefault="001621E7">
            <w:pPr>
              <w:rPr>
                <w:b/>
                <w:bCs/>
              </w:rPr>
            </w:pPr>
            <w:r>
              <w:rPr>
                <w:b/>
                <w:bCs/>
              </w:rPr>
              <w:t>№12</w:t>
            </w:r>
          </w:p>
        </w:tc>
      </w:tr>
      <w:tr w:rsidR="001621E7" w:rsidRPr="00A56ECF" w:rsidTr="00FE6207">
        <w:trPr>
          <w:trHeight w:val="304"/>
        </w:trPr>
        <w:tc>
          <w:tcPr>
            <w:tcW w:w="558" w:type="dxa"/>
            <w:vAlign w:val="center"/>
          </w:tcPr>
          <w:p w:rsidR="001621E7" w:rsidRPr="00A56ECF" w:rsidRDefault="001621E7" w:rsidP="00D433E2">
            <w:pPr>
              <w:numPr>
                <w:ilvl w:val="0"/>
                <w:numId w:val="13"/>
              </w:numPr>
              <w:tabs>
                <w:tab w:val="num" w:pos="540"/>
              </w:tabs>
              <w:ind w:right="535"/>
            </w:pPr>
          </w:p>
        </w:tc>
        <w:tc>
          <w:tcPr>
            <w:tcW w:w="6513" w:type="dxa"/>
            <w:vAlign w:val="center"/>
          </w:tcPr>
          <w:p w:rsidR="001621E7" w:rsidRPr="00A56ECF" w:rsidRDefault="001621E7" w:rsidP="00273312">
            <w:pPr>
              <w:ind w:left="-3" w:right="243" w:firstLine="3"/>
              <w:jc w:val="both"/>
              <w:rPr>
                <w:b/>
                <w:bCs/>
              </w:rPr>
            </w:pPr>
            <w:r w:rsidRPr="00A56ECF">
              <w:rPr>
                <w:b/>
                <w:bCs/>
              </w:rPr>
              <w:t xml:space="preserve">Министр внутренних дел ПМР </w:t>
            </w:r>
          </w:p>
        </w:tc>
        <w:tc>
          <w:tcPr>
            <w:tcW w:w="2419" w:type="dxa"/>
            <w:vAlign w:val="center"/>
          </w:tcPr>
          <w:p w:rsidR="001621E7" w:rsidRPr="00A56ECF" w:rsidRDefault="001621E7" w:rsidP="002B7FB3">
            <w:pPr>
              <w:contextualSpacing/>
              <w:jc w:val="center"/>
              <w:rPr>
                <w:b/>
              </w:rPr>
            </w:pPr>
            <w:r w:rsidRPr="00A56ECF">
              <w:rPr>
                <w:b/>
              </w:rPr>
              <w:t>Р.П. Мова</w:t>
            </w:r>
          </w:p>
        </w:tc>
        <w:tc>
          <w:tcPr>
            <w:tcW w:w="1675" w:type="dxa"/>
          </w:tcPr>
          <w:p w:rsidR="001621E7" w:rsidRPr="00A56ECF" w:rsidRDefault="001621E7" w:rsidP="009D4045">
            <w:pPr>
              <w:rPr>
                <w:b/>
                <w:bCs/>
              </w:rPr>
            </w:pPr>
            <w:r w:rsidRPr="00A56ECF">
              <w:rPr>
                <w:b/>
                <w:bCs/>
              </w:rPr>
              <w:t>№</w:t>
            </w:r>
            <w:r>
              <w:rPr>
                <w:b/>
                <w:bCs/>
              </w:rPr>
              <w:t>13-15, 23</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2B7FB3">
            <w:pPr>
              <w:ind w:left="-3" w:right="243" w:firstLine="3"/>
              <w:jc w:val="both"/>
              <w:rPr>
                <w:b/>
                <w:bCs/>
              </w:rPr>
            </w:pPr>
            <w:r w:rsidRPr="00A56ECF">
              <w:rPr>
                <w:b/>
                <w:bCs/>
              </w:rPr>
              <w:t>Начальник Контрольно-правового управления Министерства внутренних дел ПМР</w:t>
            </w:r>
          </w:p>
        </w:tc>
        <w:tc>
          <w:tcPr>
            <w:tcW w:w="2419" w:type="dxa"/>
            <w:vAlign w:val="center"/>
          </w:tcPr>
          <w:p w:rsidR="001621E7" w:rsidRPr="00A56ECF" w:rsidRDefault="001621E7" w:rsidP="002B7FB3">
            <w:pPr>
              <w:contextualSpacing/>
              <w:jc w:val="center"/>
              <w:rPr>
                <w:b/>
              </w:rPr>
            </w:pPr>
            <w:r w:rsidRPr="00A56ECF">
              <w:rPr>
                <w:b/>
              </w:rPr>
              <w:t>Р.А. Чеботарь</w:t>
            </w:r>
          </w:p>
        </w:tc>
        <w:tc>
          <w:tcPr>
            <w:tcW w:w="1675" w:type="dxa"/>
          </w:tcPr>
          <w:p w:rsidR="001621E7" w:rsidRPr="00A56ECF" w:rsidRDefault="001621E7" w:rsidP="009D4045">
            <w:pPr>
              <w:rPr>
                <w:b/>
                <w:bCs/>
                <w:lang w:val="en-US"/>
              </w:rPr>
            </w:pPr>
            <w:r w:rsidRPr="00A56ECF">
              <w:rPr>
                <w:b/>
                <w:bCs/>
              </w:rPr>
              <w:t>№</w:t>
            </w:r>
            <w:r>
              <w:rPr>
                <w:b/>
                <w:bCs/>
              </w:rPr>
              <w:t>13-15, 2</w:t>
            </w:r>
            <w:bookmarkStart w:id="0" w:name="_GoBack"/>
            <w:bookmarkEnd w:id="0"/>
            <w:r>
              <w:rPr>
                <w:b/>
                <w:bCs/>
              </w:rPr>
              <w:t>3</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273312">
            <w:pPr>
              <w:ind w:left="-3" w:right="243" w:firstLine="3"/>
              <w:jc w:val="both"/>
              <w:rPr>
                <w:b/>
                <w:bCs/>
              </w:rPr>
            </w:pPr>
            <w:r w:rsidRPr="00A56ECF">
              <w:rPr>
                <w:b/>
                <w:bCs/>
              </w:rPr>
              <w:t>Министр юстиции ПМР</w:t>
            </w:r>
          </w:p>
        </w:tc>
        <w:tc>
          <w:tcPr>
            <w:tcW w:w="2419" w:type="dxa"/>
            <w:vAlign w:val="center"/>
          </w:tcPr>
          <w:p w:rsidR="001621E7" w:rsidRPr="00A56ECF" w:rsidRDefault="001621E7" w:rsidP="002B7FB3">
            <w:pPr>
              <w:contextualSpacing/>
              <w:jc w:val="center"/>
              <w:rPr>
                <w:b/>
              </w:rPr>
            </w:pPr>
            <w:r w:rsidRPr="00A56ECF">
              <w:rPr>
                <w:b/>
              </w:rPr>
              <w:t>А.И. Тумба</w:t>
            </w:r>
          </w:p>
        </w:tc>
        <w:tc>
          <w:tcPr>
            <w:tcW w:w="1675" w:type="dxa"/>
          </w:tcPr>
          <w:p w:rsidR="001621E7" w:rsidRPr="003369F7" w:rsidRDefault="001621E7" w:rsidP="0061659F">
            <w:pPr>
              <w:rPr>
                <w:b/>
                <w:bCs/>
              </w:rPr>
            </w:pPr>
            <w:r>
              <w:rPr>
                <w:b/>
                <w:bCs/>
              </w:rPr>
              <w:t>№1-3, 9-12</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B30026" w:rsidRDefault="001621E7" w:rsidP="00273312">
            <w:pPr>
              <w:ind w:left="-3" w:right="243" w:firstLine="3"/>
              <w:jc w:val="both"/>
              <w:rPr>
                <w:b/>
                <w:bCs/>
              </w:rPr>
            </w:pPr>
            <w:r>
              <w:rPr>
                <w:b/>
                <w:bCs/>
                <w:color w:val="000000"/>
                <w:shd w:val="clear" w:color="auto" w:fill="FFFFFF"/>
              </w:rPr>
              <w:t>Начальник Государственной службы регистрации и нотариата МЮ ПМР</w:t>
            </w:r>
          </w:p>
        </w:tc>
        <w:tc>
          <w:tcPr>
            <w:tcW w:w="2419" w:type="dxa"/>
            <w:vAlign w:val="center"/>
          </w:tcPr>
          <w:p w:rsidR="001621E7" w:rsidRPr="00A56ECF" w:rsidRDefault="001621E7" w:rsidP="002B7FB3">
            <w:pPr>
              <w:contextualSpacing/>
              <w:jc w:val="center"/>
              <w:rPr>
                <w:b/>
              </w:rPr>
            </w:pPr>
            <w:r>
              <w:rPr>
                <w:b/>
              </w:rPr>
              <w:t>С.Ф. Григорица</w:t>
            </w:r>
          </w:p>
        </w:tc>
        <w:tc>
          <w:tcPr>
            <w:tcW w:w="1675" w:type="dxa"/>
          </w:tcPr>
          <w:p w:rsidR="001621E7" w:rsidRDefault="001621E7" w:rsidP="0061659F">
            <w:pPr>
              <w:rPr>
                <w:b/>
                <w:bCs/>
              </w:rPr>
            </w:pPr>
            <w:r>
              <w:rPr>
                <w:b/>
                <w:bCs/>
              </w:rPr>
              <w:t>№9-11</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273312">
            <w:pPr>
              <w:ind w:left="-3" w:right="243" w:firstLine="3"/>
              <w:jc w:val="both"/>
              <w:rPr>
                <w:b/>
                <w:bCs/>
              </w:rPr>
            </w:pPr>
            <w:r w:rsidRPr="00A56ECF">
              <w:rPr>
                <w:b/>
                <w:bCs/>
              </w:rPr>
              <w:t>Первый заместитель министра юстиции ПМР</w:t>
            </w:r>
          </w:p>
        </w:tc>
        <w:tc>
          <w:tcPr>
            <w:tcW w:w="2419" w:type="dxa"/>
            <w:vAlign w:val="center"/>
          </w:tcPr>
          <w:p w:rsidR="001621E7" w:rsidRPr="00A56ECF" w:rsidRDefault="001621E7" w:rsidP="002B7FB3">
            <w:pPr>
              <w:contextualSpacing/>
              <w:jc w:val="center"/>
              <w:rPr>
                <w:b/>
              </w:rPr>
            </w:pPr>
            <w:r w:rsidRPr="00A56ECF">
              <w:rPr>
                <w:b/>
              </w:rPr>
              <w:t>В.В. Жук</w:t>
            </w:r>
          </w:p>
        </w:tc>
        <w:tc>
          <w:tcPr>
            <w:tcW w:w="1675" w:type="dxa"/>
          </w:tcPr>
          <w:p w:rsidR="001621E7" w:rsidRPr="00A56ECF" w:rsidRDefault="001621E7" w:rsidP="009D4045">
            <w:pPr>
              <w:rPr>
                <w:b/>
                <w:bCs/>
              </w:rPr>
            </w:pPr>
            <w:r>
              <w:rPr>
                <w:b/>
                <w:bCs/>
              </w:rPr>
              <w:t>№1-3, 10-11</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Pr="00A56ECF" w:rsidRDefault="001621E7" w:rsidP="00273312">
            <w:pPr>
              <w:ind w:left="-3" w:right="243" w:firstLine="3"/>
              <w:jc w:val="both"/>
              <w:rPr>
                <w:b/>
                <w:bCs/>
              </w:rPr>
            </w:pPr>
            <w:r>
              <w:rPr>
                <w:b/>
                <w:bCs/>
              </w:rPr>
              <w:t>Председатель ЦИК ПМР</w:t>
            </w:r>
          </w:p>
        </w:tc>
        <w:tc>
          <w:tcPr>
            <w:tcW w:w="2419" w:type="dxa"/>
            <w:vAlign w:val="center"/>
          </w:tcPr>
          <w:p w:rsidR="001621E7" w:rsidRPr="00A56ECF" w:rsidRDefault="001621E7" w:rsidP="002B7FB3">
            <w:pPr>
              <w:contextualSpacing/>
              <w:jc w:val="center"/>
              <w:rPr>
                <w:b/>
              </w:rPr>
            </w:pPr>
            <w:r>
              <w:rPr>
                <w:b/>
              </w:rPr>
              <w:t>Е.А. Городецкая</w:t>
            </w:r>
          </w:p>
        </w:tc>
        <w:tc>
          <w:tcPr>
            <w:tcW w:w="1675" w:type="dxa"/>
          </w:tcPr>
          <w:p w:rsidR="001621E7" w:rsidRDefault="001621E7" w:rsidP="009D4045">
            <w:pPr>
              <w:rPr>
                <w:b/>
                <w:bCs/>
              </w:rPr>
            </w:pPr>
            <w:r>
              <w:rPr>
                <w:b/>
                <w:bCs/>
              </w:rPr>
              <w:t>№3</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273312">
            <w:pPr>
              <w:ind w:left="-3" w:right="243" w:firstLine="3"/>
              <w:jc w:val="both"/>
              <w:rPr>
                <w:b/>
                <w:bCs/>
              </w:rPr>
            </w:pPr>
            <w:r>
              <w:rPr>
                <w:b/>
                <w:bCs/>
              </w:rPr>
              <w:t>Председатель Президиума Коллегии адвокатов ПМР</w:t>
            </w:r>
          </w:p>
        </w:tc>
        <w:tc>
          <w:tcPr>
            <w:tcW w:w="2419" w:type="dxa"/>
            <w:vAlign w:val="center"/>
          </w:tcPr>
          <w:p w:rsidR="001621E7" w:rsidRDefault="001621E7" w:rsidP="002B7FB3">
            <w:pPr>
              <w:contextualSpacing/>
              <w:jc w:val="center"/>
              <w:rPr>
                <w:b/>
              </w:rPr>
            </w:pPr>
            <w:r>
              <w:rPr>
                <w:b/>
              </w:rPr>
              <w:t>В.В. Кийко</w:t>
            </w:r>
          </w:p>
        </w:tc>
        <w:tc>
          <w:tcPr>
            <w:tcW w:w="1675" w:type="dxa"/>
          </w:tcPr>
          <w:p w:rsidR="001621E7" w:rsidRDefault="001621E7" w:rsidP="009D4045">
            <w:pPr>
              <w:rPr>
                <w:b/>
                <w:bCs/>
              </w:rPr>
            </w:pPr>
            <w:r>
              <w:rPr>
                <w:b/>
                <w:bCs/>
              </w:rPr>
              <w:t>№8</w:t>
            </w:r>
          </w:p>
        </w:tc>
      </w:tr>
      <w:tr w:rsidR="001621E7" w:rsidRPr="00A56ECF" w:rsidTr="00FE6207">
        <w:trPr>
          <w:trHeight w:val="304"/>
        </w:trPr>
        <w:tc>
          <w:tcPr>
            <w:tcW w:w="558" w:type="dxa"/>
            <w:vAlign w:val="center"/>
          </w:tcPr>
          <w:p w:rsidR="001621E7" w:rsidRPr="00A56ECF" w:rsidRDefault="001621E7" w:rsidP="00BC6615">
            <w:pPr>
              <w:numPr>
                <w:ilvl w:val="0"/>
                <w:numId w:val="13"/>
              </w:numPr>
              <w:tabs>
                <w:tab w:val="num" w:pos="540"/>
              </w:tabs>
              <w:ind w:right="535"/>
            </w:pPr>
          </w:p>
        </w:tc>
        <w:tc>
          <w:tcPr>
            <w:tcW w:w="6513" w:type="dxa"/>
            <w:vAlign w:val="center"/>
          </w:tcPr>
          <w:p w:rsidR="001621E7" w:rsidRDefault="001621E7" w:rsidP="00273312">
            <w:pPr>
              <w:ind w:left="-3" w:right="243" w:firstLine="3"/>
              <w:jc w:val="both"/>
              <w:rPr>
                <w:b/>
                <w:bCs/>
              </w:rPr>
            </w:pPr>
            <w:r w:rsidRPr="005B0EF8">
              <w:rPr>
                <w:b/>
                <w:bCs/>
              </w:rPr>
              <w:t>Председатель Совета нар</w:t>
            </w:r>
            <w:r>
              <w:rPr>
                <w:b/>
                <w:bCs/>
              </w:rPr>
              <w:t>одных депутатов города Григориополь и Григориопольского</w:t>
            </w:r>
            <w:r w:rsidRPr="005B0EF8">
              <w:rPr>
                <w:b/>
                <w:bCs/>
              </w:rPr>
              <w:t xml:space="preserve"> района</w:t>
            </w:r>
          </w:p>
        </w:tc>
        <w:tc>
          <w:tcPr>
            <w:tcW w:w="2419" w:type="dxa"/>
            <w:vAlign w:val="center"/>
          </w:tcPr>
          <w:p w:rsidR="001621E7" w:rsidRDefault="001621E7" w:rsidP="002B7FB3">
            <w:pPr>
              <w:contextualSpacing/>
              <w:jc w:val="center"/>
              <w:rPr>
                <w:b/>
              </w:rPr>
            </w:pPr>
            <w:r>
              <w:rPr>
                <w:b/>
              </w:rPr>
              <w:t>А.В. Ковтун</w:t>
            </w:r>
          </w:p>
        </w:tc>
        <w:tc>
          <w:tcPr>
            <w:tcW w:w="1675" w:type="dxa"/>
          </w:tcPr>
          <w:p w:rsidR="001621E7" w:rsidRDefault="001621E7" w:rsidP="009D4045">
            <w:pPr>
              <w:rPr>
                <w:b/>
                <w:bCs/>
              </w:rPr>
            </w:pPr>
            <w:r>
              <w:rPr>
                <w:b/>
                <w:bCs/>
              </w:rPr>
              <w:t>№30</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А.Н. Онуфриенко</w:t>
            </w:r>
          </w:p>
        </w:tc>
        <w:tc>
          <w:tcPr>
            <w:tcW w:w="1675" w:type="dxa"/>
          </w:tcPr>
          <w:p w:rsidR="001621E7" w:rsidRDefault="001621E7" w:rsidP="00C84F4D">
            <w:pPr>
              <w:rPr>
                <w:b/>
              </w:rPr>
            </w:pPr>
            <w:r>
              <w:rPr>
                <w:b/>
              </w:rPr>
              <w:t>№1-3, 25, 28-29</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2753A9">
              <w:rPr>
                <w:b/>
              </w:rPr>
              <w:t>Депутат Верховного Совета ПМР</w:t>
            </w:r>
          </w:p>
        </w:tc>
        <w:tc>
          <w:tcPr>
            <w:tcW w:w="2419" w:type="dxa"/>
          </w:tcPr>
          <w:p w:rsidR="001621E7" w:rsidRPr="00135AA2" w:rsidRDefault="001621E7" w:rsidP="00135AA2">
            <w:pPr>
              <w:jc w:val="center"/>
              <w:rPr>
                <w:b/>
              </w:rPr>
            </w:pPr>
            <w:r>
              <w:rPr>
                <w:b/>
              </w:rPr>
              <w:t>Я.Е. Галак</w:t>
            </w:r>
          </w:p>
        </w:tc>
        <w:tc>
          <w:tcPr>
            <w:tcW w:w="1675" w:type="dxa"/>
          </w:tcPr>
          <w:p w:rsidR="001621E7" w:rsidRDefault="001621E7" w:rsidP="00C84F4D">
            <w:pPr>
              <w:rPr>
                <w:b/>
              </w:rPr>
            </w:pPr>
            <w:r>
              <w:rPr>
                <w:b/>
              </w:rPr>
              <w:t>№25, 28-29</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2753A9">
              <w:rPr>
                <w:b/>
              </w:rPr>
              <w:t>Депутат Верховного Совета ПМР</w:t>
            </w:r>
          </w:p>
        </w:tc>
        <w:tc>
          <w:tcPr>
            <w:tcW w:w="2419" w:type="dxa"/>
          </w:tcPr>
          <w:p w:rsidR="001621E7" w:rsidRPr="00135AA2" w:rsidRDefault="001621E7" w:rsidP="00135AA2">
            <w:pPr>
              <w:jc w:val="center"/>
              <w:rPr>
                <w:b/>
              </w:rPr>
            </w:pPr>
            <w:r>
              <w:rPr>
                <w:b/>
              </w:rPr>
              <w:t>В.А. Куницкий</w:t>
            </w:r>
          </w:p>
        </w:tc>
        <w:tc>
          <w:tcPr>
            <w:tcW w:w="1675" w:type="dxa"/>
          </w:tcPr>
          <w:p w:rsidR="001621E7" w:rsidRDefault="001621E7" w:rsidP="00C84F4D">
            <w:pPr>
              <w:rPr>
                <w:b/>
              </w:rPr>
            </w:pPr>
            <w:r>
              <w:rPr>
                <w:b/>
              </w:rPr>
              <w:t>№25, 28-29</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2753A9">
              <w:rPr>
                <w:b/>
              </w:rPr>
              <w:t>Депутат Верховного Совета ПМР</w:t>
            </w:r>
          </w:p>
        </w:tc>
        <w:tc>
          <w:tcPr>
            <w:tcW w:w="2419" w:type="dxa"/>
          </w:tcPr>
          <w:p w:rsidR="001621E7" w:rsidRDefault="001621E7" w:rsidP="00135AA2">
            <w:pPr>
              <w:jc w:val="center"/>
              <w:rPr>
                <w:b/>
              </w:rPr>
            </w:pPr>
            <w:r>
              <w:rPr>
                <w:b/>
              </w:rPr>
              <w:t>В.Н. Матвейчук</w:t>
            </w:r>
          </w:p>
        </w:tc>
        <w:tc>
          <w:tcPr>
            <w:tcW w:w="1675" w:type="dxa"/>
          </w:tcPr>
          <w:p w:rsidR="001621E7" w:rsidRDefault="001621E7" w:rsidP="00C84F4D">
            <w:pPr>
              <w:rPr>
                <w:b/>
              </w:rPr>
            </w:pPr>
            <w:r>
              <w:rPr>
                <w:b/>
              </w:rPr>
              <w:t>№25, 28-29</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2753A9">
              <w:rPr>
                <w:b/>
              </w:rPr>
              <w:t>Депутат Верховного Совета ПМР</w:t>
            </w:r>
          </w:p>
        </w:tc>
        <w:tc>
          <w:tcPr>
            <w:tcW w:w="2419" w:type="dxa"/>
          </w:tcPr>
          <w:p w:rsidR="001621E7" w:rsidRDefault="001621E7" w:rsidP="00135AA2">
            <w:pPr>
              <w:jc w:val="center"/>
              <w:rPr>
                <w:b/>
              </w:rPr>
            </w:pPr>
            <w:r>
              <w:rPr>
                <w:b/>
              </w:rPr>
              <w:t>А.С. Щерба</w:t>
            </w:r>
          </w:p>
        </w:tc>
        <w:tc>
          <w:tcPr>
            <w:tcW w:w="1675" w:type="dxa"/>
          </w:tcPr>
          <w:p w:rsidR="001621E7" w:rsidRDefault="001621E7" w:rsidP="00C84F4D">
            <w:pPr>
              <w:rPr>
                <w:b/>
              </w:rPr>
            </w:pPr>
            <w:r>
              <w:rPr>
                <w:b/>
              </w:rPr>
              <w:t>№25, 28-29</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И.С. Буга</w:t>
            </w:r>
          </w:p>
        </w:tc>
        <w:tc>
          <w:tcPr>
            <w:tcW w:w="1675" w:type="dxa"/>
          </w:tcPr>
          <w:p w:rsidR="001621E7" w:rsidRPr="000D21FA" w:rsidRDefault="001621E7" w:rsidP="00C84F4D">
            <w:pPr>
              <w:rPr>
                <w:b/>
              </w:rPr>
            </w:pPr>
            <w:r>
              <w:rPr>
                <w:b/>
              </w:rPr>
              <w:t>№1-5, 24</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С.Ф. Чебан</w:t>
            </w:r>
          </w:p>
        </w:tc>
        <w:tc>
          <w:tcPr>
            <w:tcW w:w="1675" w:type="dxa"/>
          </w:tcPr>
          <w:p w:rsidR="001621E7" w:rsidRPr="00A56ECF" w:rsidRDefault="001621E7" w:rsidP="00C84F4D">
            <w:pPr>
              <w:rPr>
                <w:b/>
              </w:rPr>
            </w:pPr>
            <w:r>
              <w:rPr>
                <w:b/>
              </w:rPr>
              <w:t>№1-3</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И.И. Васильев</w:t>
            </w:r>
          </w:p>
        </w:tc>
        <w:tc>
          <w:tcPr>
            <w:tcW w:w="1675" w:type="dxa"/>
          </w:tcPr>
          <w:p w:rsidR="001621E7" w:rsidRDefault="001621E7" w:rsidP="00C84F4D">
            <w:pPr>
              <w:rPr>
                <w:b/>
              </w:rPr>
            </w:pPr>
            <w:r>
              <w:rPr>
                <w:b/>
              </w:rPr>
              <w:t>№1-3</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Р.Х. Гареев</w:t>
            </w:r>
          </w:p>
        </w:tc>
        <w:tc>
          <w:tcPr>
            <w:tcW w:w="1675" w:type="dxa"/>
          </w:tcPr>
          <w:p w:rsidR="001621E7" w:rsidRPr="007A1BA6" w:rsidRDefault="001621E7" w:rsidP="00C84F4D">
            <w:pPr>
              <w:rPr>
                <w:b/>
              </w:rPr>
            </w:pPr>
            <w:r>
              <w:rPr>
                <w:b/>
              </w:rPr>
              <w:t>№1-3</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А.М. Сафонов</w:t>
            </w:r>
          </w:p>
        </w:tc>
        <w:tc>
          <w:tcPr>
            <w:tcW w:w="1675" w:type="dxa"/>
          </w:tcPr>
          <w:p w:rsidR="001621E7" w:rsidRDefault="001621E7" w:rsidP="00C84F4D">
            <w:pPr>
              <w:rPr>
                <w:b/>
              </w:rPr>
            </w:pPr>
            <w:r>
              <w:rPr>
                <w:b/>
              </w:rPr>
              <w:t>№1-5</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М.П. Бурла</w:t>
            </w:r>
          </w:p>
        </w:tc>
        <w:tc>
          <w:tcPr>
            <w:tcW w:w="1675" w:type="dxa"/>
          </w:tcPr>
          <w:p w:rsidR="001621E7" w:rsidRPr="0075415A" w:rsidRDefault="001621E7" w:rsidP="00C84F4D">
            <w:pPr>
              <w:rPr>
                <w:b/>
              </w:rPr>
            </w:pPr>
            <w:r>
              <w:rPr>
                <w:b/>
              </w:rPr>
              <w:t>№1-3</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В.М. Гузун</w:t>
            </w:r>
          </w:p>
        </w:tc>
        <w:tc>
          <w:tcPr>
            <w:tcW w:w="1675" w:type="dxa"/>
          </w:tcPr>
          <w:p w:rsidR="001621E7" w:rsidRDefault="001621E7" w:rsidP="00C84F4D">
            <w:pPr>
              <w:rPr>
                <w:b/>
              </w:rPr>
            </w:pPr>
            <w:r>
              <w:rPr>
                <w:b/>
              </w:rPr>
              <w:t>№1-3</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В.М. Дони</w:t>
            </w:r>
          </w:p>
        </w:tc>
        <w:tc>
          <w:tcPr>
            <w:tcW w:w="1675" w:type="dxa"/>
          </w:tcPr>
          <w:p w:rsidR="001621E7" w:rsidRDefault="001621E7" w:rsidP="00C84F4D">
            <w:pPr>
              <w:rPr>
                <w:b/>
              </w:rPr>
            </w:pPr>
            <w:r>
              <w:rPr>
                <w:b/>
              </w:rPr>
              <w:t>№1-3</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4A3DA7">
              <w:rPr>
                <w:b/>
              </w:rPr>
              <w:t>Депутат Верховного Совета ПМР</w:t>
            </w:r>
          </w:p>
        </w:tc>
        <w:tc>
          <w:tcPr>
            <w:tcW w:w="2419" w:type="dxa"/>
          </w:tcPr>
          <w:p w:rsidR="001621E7" w:rsidRPr="00135AA2" w:rsidRDefault="001621E7" w:rsidP="00135AA2">
            <w:pPr>
              <w:jc w:val="center"/>
              <w:rPr>
                <w:b/>
              </w:rPr>
            </w:pPr>
            <w:r>
              <w:rPr>
                <w:b/>
              </w:rPr>
              <w:t>О.В. Василатий</w:t>
            </w:r>
          </w:p>
        </w:tc>
        <w:tc>
          <w:tcPr>
            <w:tcW w:w="1675" w:type="dxa"/>
          </w:tcPr>
          <w:p w:rsidR="001621E7" w:rsidRDefault="001621E7" w:rsidP="00C84F4D">
            <w:pPr>
              <w:rPr>
                <w:b/>
              </w:rPr>
            </w:pPr>
            <w:r>
              <w:rPr>
                <w:b/>
              </w:rPr>
              <w:t>№1-3, 27</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В.В. Кравчук</w:t>
            </w:r>
          </w:p>
        </w:tc>
        <w:tc>
          <w:tcPr>
            <w:tcW w:w="1675" w:type="dxa"/>
          </w:tcPr>
          <w:p w:rsidR="001621E7" w:rsidRDefault="001621E7" w:rsidP="00C84F4D">
            <w:pPr>
              <w:rPr>
                <w:b/>
              </w:rPr>
            </w:pPr>
            <w:r>
              <w:rPr>
                <w:b/>
              </w:rPr>
              <w:t>№1-3</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4A3DA7">
              <w:rPr>
                <w:b/>
              </w:rPr>
              <w:t>Депутат Верховного Совета ПМР</w:t>
            </w:r>
          </w:p>
        </w:tc>
        <w:tc>
          <w:tcPr>
            <w:tcW w:w="2419" w:type="dxa"/>
          </w:tcPr>
          <w:p w:rsidR="001621E7" w:rsidRPr="00135AA2" w:rsidRDefault="001621E7" w:rsidP="00135AA2">
            <w:pPr>
              <w:jc w:val="center"/>
              <w:rPr>
                <w:b/>
              </w:rPr>
            </w:pPr>
            <w:r>
              <w:rPr>
                <w:b/>
              </w:rPr>
              <w:t>Ю.Ю. Кучеренко</w:t>
            </w:r>
          </w:p>
        </w:tc>
        <w:tc>
          <w:tcPr>
            <w:tcW w:w="1675" w:type="dxa"/>
          </w:tcPr>
          <w:p w:rsidR="001621E7" w:rsidRDefault="001621E7" w:rsidP="00C84F4D">
            <w:pPr>
              <w:rPr>
                <w:b/>
              </w:rPr>
            </w:pPr>
            <w:r>
              <w:rPr>
                <w:b/>
              </w:rPr>
              <w:t>№1-3</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В.Ф. Левицкий</w:t>
            </w:r>
          </w:p>
        </w:tc>
        <w:tc>
          <w:tcPr>
            <w:tcW w:w="1675" w:type="dxa"/>
          </w:tcPr>
          <w:p w:rsidR="001621E7" w:rsidRDefault="001621E7" w:rsidP="00C84F4D">
            <w:pPr>
              <w:rPr>
                <w:b/>
              </w:rPr>
            </w:pPr>
            <w:r>
              <w:rPr>
                <w:b/>
              </w:rPr>
              <w:t>№1-3</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4A3DA7">
              <w:rPr>
                <w:b/>
              </w:rPr>
              <w:t>Депутат Верховного Совета ПМР</w:t>
            </w:r>
          </w:p>
        </w:tc>
        <w:tc>
          <w:tcPr>
            <w:tcW w:w="2419" w:type="dxa"/>
          </w:tcPr>
          <w:p w:rsidR="001621E7" w:rsidRPr="00135AA2" w:rsidRDefault="001621E7" w:rsidP="00135AA2">
            <w:pPr>
              <w:jc w:val="center"/>
              <w:rPr>
                <w:b/>
              </w:rPr>
            </w:pPr>
            <w:r>
              <w:rPr>
                <w:b/>
              </w:rPr>
              <w:t>Ю.В. Кравчук</w:t>
            </w:r>
          </w:p>
        </w:tc>
        <w:tc>
          <w:tcPr>
            <w:tcW w:w="1675" w:type="dxa"/>
          </w:tcPr>
          <w:p w:rsidR="001621E7" w:rsidRDefault="001621E7" w:rsidP="00C84F4D">
            <w:pPr>
              <w:rPr>
                <w:b/>
              </w:rPr>
            </w:pPr>
            <w:r>
              <w:rPr>
                <w:b/>
              </w:rPr>
              <w:t>№1-3</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О.С. Леонтьев</w:t>
            </w:r>
          </w:p>
        </w:tc>
        <w:tc>
          <w:tcPr>
            <w:tcW w:w="1675" w:type="dxa"/>
          </w:tcPr>
          <w:p w:rsidR="001621E7" w:rsidRDefault="001621E7" w:rsidP="00C84F4D">
            <w:pPr>
              <w:rPr>
                <w:b/>
              </w:rPr>
            </w:pPr>
            <w:r>
              <w:rPr>
                <w:b/>
              </w:rPr>
              <w:t>№1-3, 26</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880BB4">
              <w:rPr>
                <w:b/>
              </w:rPr>
              <w:t>Депутат Верховного Совета ПМР</w:t>
            </w:r>
          </w:p>
        </w:tc>
        <w:tc>
          <w:tcPr>
            <w:tcW w:w="2419" w:type="dxa"/>
          </w:tcPr>
          <w:p w:rsidR="001621E7" w:rsidRPr="00135AA2" w:rsidRDefault="001621E7" w:rsidP="00135AA2">
            <w:pPr>
              <w:jc w:val="center"/>
              <w:rPr>
                <w:b/>
              </w:rPr>
            </w:pPr>
            <w:r>
              <w:rPr>
                <w:b/>
              </w:rPr>
              <w:t>О.М. Баев</w:t>
            </w:r>
          </w:p>
        </w:tc>
        <w:tc>
          <w:tcPr>
            <w:tcW w:w="1675" w:type="dxa"/>
          </w:tcPr>
          <w:p w:rsidR="001621E7" w:rsidRDefault="001621E7" w:rsidP="00C84F4D">
            <w:pPr>
              <w:rPr>
                <w:b/>
              </w:rPr>
            </w:pPr>
            <w:r>
              <w:rPr>
                <w:b/>
              </w:rPr>
              <w:t>№23, 23, 26</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4A3DA7">
              <w:rPr>
                <w:b/>
              </w:rPr>
              <w:t>Депутат Верховного Совета ПМР</w:t>
            </w:r>
          </w:p>
        </w:tc>
        <w:tc>
          <w:tcPr>
            <w:tcW w:w="2419" w:type="dxa"/>
          </w:tcPr>
          <w:p w:rsidR="001621E7" w:rsidRPr="00135AA2" w:rsidRDefault="001621E7" w:rsidP="00135AA2">
            <w:pPr>
              <w:jc w:val="center"/>
              <w:rPr>
                <w:b/>
              </w:rPr>
            </w:pPr>
            <w:r>
              <w:rPr>
                <w:b/>
              </w:rPr>
              <w:t>И.В. Неделков</w:t>
            </w:r>
          </w:p>
        </w:tc>
        <w:tc>
          <w:tcPr>
            <w:tcW w:w="1675" w:type="dxa"/>
          </w:tcPr>
          <w:p w:rsidR="001621E7" w:rsidRDefault="001621E7" w:rsidP="00C84F4D">
            <w:pPr>
              <w:rPr>
                <w:b/>
              </w:rPr>
            </w:pPr>
            <w:r>
              <w:rPr>
                <w:b/>
              </w:rPr>
              <w:t>№1-3, 23, 26</w:t>
            </w:r>
          </w:p>
        </w:tc>
      </w:tr>
      <w:tr w:rsidR="001621E7" w:rsidRPr="00A56ECF" w:rsidTr="0079454E">
        <w:trPr>
          <w:trHeight w:val="304"/>
        </w:trPr>
        <w:tc>
          <w:tcPr>
            <w:tcW w:w="558" w:type="dxa"/>
            <w:vAlign w:val="center"/>
          </w:tcPr>
          <w:p w:rsidR="001621E7" w:rsidRPr="00A56ECF" w:rsidRDefault="001621E7" w:rsidP="007C7EE7">
            <w:pPr>
              <w:numPr>
                <w:ilvl w:val="0"/>
                <w:numId w:val="13"/>
              </w:numPr>
              <w:tabs>
                <w:tab w:val="num" w:pos="643"/>
              </w:tabs>
              <w:ind w:right="535"/>
            </w:pPr>
          </w:p>
        </w:tc>
        <w:tc>
          <w:tcPr>
            <w:tcW w:w="6513" w:type="dxa"/>
          </w:tcPr>
          <w:p w:rsidR="001621E7" w:rsidRPr="00135AA2" w:rsidRDefault="001621E7" w:rsidP="0079454E">
            <w:pPr>
              <w:rPr>
                <w:b/>
              </w:rPr>
            </w:pPr>
            <w:r w:rsidRPr="00135AA2">
              <w:rPr>
                <w:b/>
              </w:rPr>
              <w:t>Депутат Верховного Совета ПМР</w:t>
            </w:r>
          </w:p>
        </w:tc>
        <w:tc>
          <w:tcPr>
            <w:tcW w:w="2419" w:type="dxa"/>
          </w:tcPr>
          <w:p w:rsidR="001621E7" w:rsidRPr="00135AA2" w:rsidRDefault="001621E7" w:rsidP="00135AA2">
            <w:pPr>
              <w:jc w:val="center"/>
              <w:rPr>
                <w:b/>
              </w:rPr>
            </w:pPr>
            <w:r w:rsidRPr="00135AA2">
              <w:rPr>
                <w:b/>
              </w:rPr>
              <w:t>И.Т. Ярыч</w:t>
            </w:r>
          </w:p>
        </w:tc>
        <w:tc>
          <w:tcPr>
            <w:tcW w:w="1675" w:type="dxa"/>
          </w:tcPr>
          <w:p w:rsidR="001621E7" w:rsidRDefault="001621E7" w:rsidP="00C84F4D">
            <w:pPr>
              <w:rPr>
                <w:b/>
              </w:rPr>
            </w:pPr>
            <w:r>
              <w:rPr>
                <w:b/>
              </w:rPr>
              <w:t>№1-3, 23, 26</w:t>
            </w:r>
          </w:p>
        </w:tc>
      </w:tr>
    </w:tbl>
    <w:p w:rsidR="001621E7" w:rsidRDefault="001621E7" w:rsidP="00967314">
      <w:pPr>
        <w:ind w:right="-5"/>
        <w:outlineLvl w:val="0"/>
        <w:rPr>
          <w:b/>
        </w:rPr>
      </w:pPr>
    </w:p>
    <w:p w:rsidR="001621E7" w:rsidRDefault="001621E7" w:rsidP="008B7CFA">
      <w:pPr>
        <w:ind w:left="-360" w:right="-5" w:firstLine="360"/>
        <w:jc w:val="center"/>
        <w:outlineLvl w:val="0"/>
        <w:rPr>
          <w:b/>
        </w:rPr>
      </w:pPr>
    </w:p>
    <w:p w:rsidR="001621E7" w:rsidRPr="007F4A10" w:rsidRDefault="001621E7" w:rsidP="008B7CFA">
      <w:pPr>
        <w:ind w:left="-360" w:right="-5" w:firstLine="360"/>
        <w:jc w:val="center"/>
        <w:outlineLvl w:val="0"/>
        <w:rPr>
          <w:b/>
        </w:rPr>
      </w:pPr>
      <w:smartTag w:uri="urn:schemas-microsoft-com:office:smarttags" w:element="place">
        <w:r w:rsidRPr="007F4A10">
          <w:rPr>
            <w:b/>
            <w:lang w:val="en-US"/>
          </w:rPr>
          <w:t>I</w:t>
        </w:r>
        <w:r w:rsidRPr="007F4A10">
          <w:rPr>
            <w:b/>
          </w:rPr>
          <w:t>.</w:t>
        </w:r>
      </w:smartTag>
      <w:r w:rsidRPr="007F4A10">
        <w:rPr>
          <w:b/>
        </w:rPr>
        <w:t xml:space="preserve"> РАССМОТРЕНИЕ ЗАКОНОПРОЕКТОВ,</w:t>
      </w:r>
    </w:p>
    <w:p w:rsidR="001621E7" w:rsidRDefault="001621E7" w:rsidP="00C753AF">
      <w:pPr>
        <w:ind w:firstLine="708"/>
        <w:jc w:val="center"/>
        <w:rPr>
          <w:b/>
        </w:rPr>
      </w:pPr>
      <w:r w:rsidRPr="007F4A10">
        <w:rPr>
          <w:b/>
        </w:rPr>
        <w:t>ПО КОТОРЫМ КОМИТЕТ ЯВЛЯЕТСЯ ОТВЕТСТВЕННЫМ</w:t>
      </w:r>
    </w:p>
    <w:p w:rsidR="001621E7" w:rsidRDefault="001621E7" w:rsidP="0086583D">
      <w:pPr>
        <w:ind w:firstLine="708"/>
        <w:jc w:val="both"/>
        <w:rPr>
          <w:b/>
        </w:rPr>
      </w:pPr>
    </w:p>
    <w:p w:rsidR="001621E7" w:rsidRPr="00D80E58" w:rsidRDefault="001621E7" w:rsidP="0086583D">
      <w:pPr>
        <w:ind w:firstLine="708"/>
        <w:jc w:val="both"/>
        <w:rPr>
          <w:b/>
        </w:rPr>
      </w:pPr>
      <w:r w:rsidRPr="00D80E58">
        <w:rPr>
          <w:b/>
        </w:rPr>
        <w:t>1.  Проект</w:t>
      </w:r>
      <w:r>
        <w:rPr>
          <w:b/>
        </w:rPr>
        <w:t xml:space="preserve"> конституционного </w:t>
      </w:r>
      <w:r w:rsidRPr="00D80E58">
        <w:rPr>
          <w:b/>
        </w:rPr>
        <w:t xml:space="preserve">закона Приднестровской Молдавской Республики </w:t>
      </w:r>
      <w:r>
        <w:rPr>
          <w:b/>
        </w:rPr>
        <w:t xml:space="preserve">                      </w:t>
      </w:r>
      <w:r w:rsidRPr="00D80E58">
        <w:rPr>
          <w:b/>
        </w:rPr>
        <w:t xml:space="preserve">«О внесении изменения в Конституцию Приднестровской Молдавской Республики» </w:t>
      </w:r>
      <w:r>
        <w:rPr>
          <w:b/>
        </w:rPr>
        <w:t xml:space="preserve">                     </w:t>
      </w:r>
      <w:r w:rsidRPr="00D80E58">
        <w:rPr>
          <w:b/>
        </w:rPr>
        <w:t>(папка 1260/1 (VI)) (II</w:t>
      </w:r>
      <w:r>
        <w:rPr>
          <w:b/>
          <w:lang w:val="en-US"/>
        </w:rPr>
        <w:t>I</w:t>
      </w:r>
      <w:r w:rsidRPr="00D80E58">
        <w:rPr>
          <w:b/>
        </w:rPr>
        <w:t xml:space="preserve"> чтение)</w:t>
      </w:r>
    </w:p>
    <w:p w:rsidR="001621E7" w:rsidRDefault="001621E7" w:rsidP="0086583D">
      <w:pPr>
        <w:ind w:firstLine="708"/>
        <w:jc w:val="both"/>
      </w:pPr>
      <w:r w:rsidRPr="008D1645">
        <w:rPr>
          <w:b/>
        </w:rPr>
        <w:t>З/И:</w:t>
      </w:r>
      <w:r>
        <w:t xml:space="preserve"> Депутаты ВС ПМР: А.В. Коршунов, О.А. Петрик, А.Н. Онуфриенко, Г.И. Дьяченко, О.В. Василатий, В.Г. Липский, С.Ф. Чебан, В.М. Дони, О.С. Леонтьев, Р.Х. Гареев, И.С. Буга, В.М. Гузун, И.И. Васильев, Ю.Ю. Кучеренко, Ю.В. Кравчук, И.Т. Ярыч, В.Ф. Левицкий, М.П. Бурла, В.В. Кравчук, И.В. Неделков, А.М. Сафонов. </w:t>
      </w:r>
    </w:p>
    <w:p w:rsidR="001621E7" w:rsidRDefault="001621E7" w:rsidP="0086583D">
      <w:pPr>
        <w:ind w:firstLine="708"/>
        <w:jc w:val="both"/>
      </w:pPr>
      <w:r w:rsidRPr="008D1645">
        <w:rPr>
          <w:b/>
        </w:rPr>
        <w:t>Доклад:</w:t>
      </w:r>
      <w:r>
        <w:t xml:space="preserve"> Г. М. Антюфеева</w:t>
      </w:r>
    </w:p>
    <w:p w:rsidR="001621E7" w:rsidRDefault="001621E7" w:rsidP="0086583D">
      <w:pPr>
        <w:ind w:firstLine="708"/>
        <w:jc w:val="both"/>
      </w:pPr>
      <w:r w:rsidRPr="008D1645">
        <w:rPr>
          <w:b/>
        </w:rPr>
        <w:t>Исп:</w:t>
      </w:r>
      <w:r>
        <w:t xml:space="preserve"> Е.Г. Палий</w:t>
      </w:r>
    </w:p>
    <w:p w:rsidR="001621E7" w:rsidRDefault="001621E7" w:rsidP="0086583D">
      <w:pPr>
        <w:ind w:firstLine="708"/>
        <w:jc w:val="both"/>
      </w:pPr>
      <w:r w:rsidRPr="008D1645">
        <w:rPr>
          <w:b/>
        </w:rPr>
        <w:t>Приглашенные:</w:t>
      </w:r>
      <w:r>
        <w:t xml:space="preserve"> А.Г. Кипяткова, А.И. Тумба, В.В. Жук, О.А. Петрик, А.Н. Онуфриенко, Г.И. Дьяченко, О.В. Василатий, В.Г. Липский, С.Ф. Чебан, В.М. Дони, О.С. Леонтьев, Р.Х. Гареев, И.С. Буга, В.М. Гузун, И.И. Васильев, Ю.Ю. Кучеренко, Ю.В. Кравчук, И.Т. Ярыч, В.Ф. Левицкий, М.П. Бурла, В.В. Кравчук, И.В. Неделков, А.М. Сафонов.</w:t>
      </w:r>
    </w:p>
    <w:p w:rsidR="001621E7" w:rsidRDefault="001621E7" w:rsidP="0086583D">
      <w:pPr>
        <w:ind w:firstLine="708"/>
        <w:jc w:val="both"/>
      </w:pPr>
    </w:p>
    <w:p w:rsidR="001621E7" w:rsidRPr="00D80E58" w:rsidRDefault="001621E7" w:rsidP="0086583D">
      <w:pPr>
        <w:ind w:firstLine="708"/>
        <w:jc w:val="both"/>
        <w:rPr>
          <w:b/>
        </w:rPr>
      </w:pPr>
      <w:r w:rsidRPr="00D80E58">
        <w:rPr>
          <w:b/>
        </w:rPr>
        <w:t>2.  Проект закона Приднестровской Молдавской Республики «О внесении изменений в Закон Приднестровской Молдавской Республики «О Регламенте Верховного Совета Приднестровской Молдавской Республики» (папка 1260/2 (VI)) (II чтение</w:t>
      </w:r>
      <w:r>
        <w:rPr>
          <w:b/>
        </w:rPr>
        <w:t>, окончательное</w:t>
      </w:r>
      <w:r w:rsidRPr="00D80E58">
        <w:rPr>
          <w:b/>
        </w:rPr>
        <w:t>)</w:t>
      </w:r>
    </w:p>
    <w:p w:rsidR="001621E7" w:rsidRDefault="001621E7" w:rsidP="0086583D">
      <w:pPr>
        <w:ind w:firstLine="708"/>
        <w:jc w:val="both"/>
      </w:pPr>
      <w:r w:rsidRPr="008D1645">
        <w:rPr>
          <w:b/>
        </w:rPr>
        <w:t>З/И:</w:t>
      </w:r>
      <w:r>
        <w:t xml:space="preserve"> Депутаты ВС ПМР: О.А. Петрик, А.Н. Онуфриенко, Г.И. Дьяченко, О.В. Василатий, В.Г. Липский, С.Ф. Чебан, В.М. Дони, О.С. Леонтьев, Р.Х. Гареев, И.С. Буга, В.М. Гузун, И.И. Васильев, Ю.Ю. Кучеренко, Ю.В. Кравчук, И.Т. Ярыч, В.Ф. Левицкий, М.П. Бурла, В.В. Кравчук, И.В. Неделков, А.М. Сафонов. </w:t>
      </w:r>
    </w:p>
    <w:p w:rsidR="001621E7" w:rsidRDefault="001621E7" w:rsidP="0086583D">
      <w:pPr>
        <w:ind w:firstLine="708"/>
        <w:jc w:val="both"/>
      </w:pPr>
      <w:r w:rsidRPr="008D1645">
        <w:rPr>
          <w:b/>
        </w:rPr>
        <w:t>Доклад:</w:t>
      </w:r>
      <w:r>
        <w:t xml:space="preserve"> Г. М. Антюфеева</w:t>
      </w:r>
    </w:p>
    <w:p w:rsidR="001621E7" w:rsidRDefault="001621E7" w:rsidP="0086583D">
      <w:pPr>
        <w:ind w:firstLine="708"/>
        <w:jc w:val="both"/>
      </w:pPr>
      <w:r w:rsidRPr="008D1645">
        <w:rPr>
          <w:b/>
        </w:rPr>
        <w:t>Исп:</w:t>
      </w:r>
      <w:r>
        <w:t xml:space="preserve"> Е.Г. Палий</w:t>
      </w:r>
    </w:p>
    <w:p w:rsidR="001621E7" w:rsidRDefault="001621E7" w:rsidP="0086583D">
      <w:pPr>
        <w:ind w:firstLine="708"/>
        <w:jc w:val="both"/>
      </w:pPr>
      <w:r w:rsidRPr="008D1645">
        <w:rPr>
          <w:b/>
        </w:rPr>
        <w:t>Приглашенные:</w:t>
      </w:r>
      <w:r>
        <w:t xml:space="preserve"> А.Г. Кипяткова, А.И. Тумба, В.В. Жук, А.В. Коршунов, О.А. Петрик, А.Н. Онуфриенко, Г.И. Дьяченко, О.В. Василатий, В.Г. Липский, С.Ф. Чебан, В.М. Дони, О.С. Леонтьев, Р.Х. Гареев, И.С. Буга, В.М. Гузун, И.И. Васильев, Ю.Ю. Кучеренко, Ю.В. Кравчук, И.Т. Ярыч, В.Ф. Левицкий, М.П. Бурла, В.В. Кравчук, И.В. Неделков, А.М. Сафонов.</w:t>
      </w:r>
    </w:p>
    <w:p w:rsidR="001621E7" w:rsidRDefault="001621E7" w:rsidP="0086583D">
      <w:pPr>
        <w:ind w:firstLine="708"/>
        <w:jc w:val="both"/>
      </w:pPr>
    </w:p>
    <w:p w:rsidR="001621E7" w:rsidRPr="00D80E58" w:rsidRDefault="001621E7" w:rsidP="0086583D">
      <w:pPr>
        <w:ind w:firstLine="708"/>
        <w:jc w:val="both"/>
        <w:rPr>
          <w:b/>
        </w:rPr>
      </w:pPr>
      <w:r w:rsidRPr="00D80E58">
        <w:rPr>
          <w:b/>
        </w:rPr>
        <w:t>3.  Проект закона Приднестровской Молдавской Республики «О внесении изменений в Избирательный кодекс Приднестровской Молдавской Республики» (папка 1260/3 (VI))                         (II чтение</w:t>
      </w:r>
      <w:r>
        <w:rPr>
          <w:b/>
        </w:rPr>
        <w:t>, окончательное</w:t>
      </w:r>
      <w:r w:rsidRPr="00D80E58">
        <w:rPr>
          <w:b/>
        </w:rPr>
        <w:t>)</w:t>
      </w:r>
    </w:p>
    <w:p w:rsidR="001621E7" w:rsidRDefault="001621E7" w:rsidP="0086583D">
      <w:pPr>
        <w:ind w:firstLine="708"/>
        <w:jc w:val="both"/>
      </w:pPr>
      <w:r w:rsidRPr="00970B8D">
        <w:rPr>
          <w:b/>
        </w:rPr>
        <w:t>З/И:</w:t>
      </w:r>
      <w:r>
        <w:t xml:space="preserve"> Депутаты ВС ПМР: О.А. Петрик, А.Н. Онуфриенко, Г.И. Дьяченко, О.В. Василатий, В.Г. Липский, С.Ф. Чебан, В.М. Дони, О.С. Леонтьев, Р.Х. Гареев, И.С. Буга, В.М. Гузун, И.И. Васильев, Ю.Ю. Кучеренко, Ю.В. Кравчук, И.Т. Ярыч, В.Ф. Левицкий, М.П. Бурла, В.В. Кравчук, И.В. Неделков, А.М. Сафонов. </w:t>
      </w:r>
    </w:p>
    <w:p w:rsidR="001621E7" w:rsidRDefault="001621E7" w:rsidP="0086583D">
      <w:pPr>
        <w:ind w:firstLine="708"/>
        <w:jc w:val="both"/>
      </w:pPr>
      <w:r w:rsidRPr="008D1645">
        <w:rPr>
          <w:b/>
        </w:rPr>
        <w:t>Доклад:</w:t>
      </w:r>
      <w:r>
        <w:t xml:space="preserve"> Г. М. Антюфеева</w:t>
      </w:r>
    </w:p>
    <w:p w:rsidR="001621E7" w:rsidRDefault="001621E7" w:rsidP="0086583D">
      <w:pPr>
        <w:ind w:firstLine="708"/>
        <w:jc w:val="both"/>
      </w:pPr>
      <w:r w:rsidRPr="008D1645">
        <w:rPr>
          <w:b/>
        </w:rPr>
        <w:t>Исп:</w:t>
      </w:r>
      <w:r>
        <w:t xml:space="preserve"> Е.Г. Палий</w:t>
      </w:r>
    </w:p>
    <w:p w:rsidR="001621E7" w:rsidRPr="00A31EFA" w:rsidRDefault="001621E7" w:rsidP="0086583D">
      <w:pPr>
        <w:ind w:firstLine="708"/>
        <w:jc w:val="both"/>
      </w:pPr>
      <w:r w:rsidRPr="008D1645">
        <w:rPr>
          <w:b/>
        </w:rPr>
        <w:t>Приглашенные:</w:t>
      </w:r>
      <w:r>
        <w:t xml:space="preserve"> А.Г. Кипяткова, А.И. Тумба, В.В. Жук, Е.А. Городецкая, О.А. Петрик, А.Н. Онуфриенко, Г.И. Дьяченко, О.В. Василатий, В.Г. Липский, С.Ф. Чебан, В.М. Дони, О.С. Леонтьев, Р.Х. Гареев, И.С. Буга, В.М. Гузун, И.И. Васильев, Ю.Ю. Кучеренко, Ю.В. Кравчук, И.Т. Ярыч, В.Ф. Левицкий, М.П. Бурла, В.В. Кравчук, И.В. Неделков, А.М. Сафонов, А.Д. Иванова, Ю.И. Кара, В.Л. Чернобай,  В.Е. Лозовский, В.А. Матвеев, А.Н. Коломыцев, А.В. Ковтун.</w:t>
      </w:r>
    </w:p>
    <w:p w:rsidR="001621E7" w:rsidRPr="00B5634C" w:rsidRDefault="001621E7" w:rsidP="0086583D">
      <w:pPr>
        <w:tabs>
          <w:tab w:val="left" w:pos="851"/>
        </w:tabs>
        <w:ind w:left="120"/>
        <w:jc w:val="both"/>
      </w:pPr>
    </w:p>
    <w:p w:rsidR="001621E7" w:rsidRPr="00970B8D" w:rsidRDefault="001621E7" w:rsidP="0086583D">
      <w:pPr>
        <w:tabs>
          <w:tab w:val="left" w:pos="851"/>
        </w:tabs>
        <w:ind w:left="120"/>
        <w:jc w:val="both"/>
        <w:rPr>
          <w:b/>
        </w:rPr>
      </w:pPr>
      <w:r w:rsidRPr="00B5634C">
        <w:tab/>
      </w:r>
      <w:r w:rsidRPr="00B5634C">
        <w:rPr>
          <w:b/>
        </w:rPr>
        <w:t>4</w:t>
      </w:r>
      <w:r w:rsidRPr="00970B8D">
        <w:rPr>
          <w:b/>
        </w:rPr>
        <w:t>.  Проект закона Приднестровской Молдавской Республики «О внесении дополнения в Закон Приднестровской Молдавской Республики «О государственной гражданской службе Приднестровской Молдавской Республики» (папка 1335/1 (</w:t>
      </w:r>
      <w:r w:rsidRPr="00970B8D">
        <w:rPr>
          <w:b/>
          <w:lang w:val="en-US"/>
        </w:rPr>
        <w:t>VI</w:t>
      </w:r>
      <w:r w:rsidRPr="00970B8D">
        <w:rPr>
          <w:b/>
        </w:rPr>
        <w:t>)) (</w:t>
      </w:r>
      <w:r w:rsidRPr="00970B8D">
        <w:rPr>
          <w:b/>
          <w:lang w:val="en-US"/>
        </w:rPr>
        <w:t>I</w:t>
      </w:r>
      <w:r w:rsidRPr="00970B8D">
        <w:rPr>
          <w:b/>
        </w:rPr>
        <w:t xml:space="preserve"> чтение)</w:t>
      </w:r>
    </w:p>
    <w:p w:rsidR="001621E7" w:rsidRPr="00970B8D" w:rsidRDefault="001621E7" w:rsidP="0086583D">
      <w:pPr>
        <w:tabs>
          <w:tab w:val="left" w:pos="851"/>
        </w:tabs>
        <w:ind w:left="120"/>
        <w:jc w:val="both"/>
      </w:pPr>
      <w:r w:rsidRPr="00B5634C">
        <w:tab/>
      </w:r>
      <w:r w:rsidRPr="00970B8D">
        <w:rPr>
          <w:b/>
        </w:rPr>
        <w:t>З/И:</w:t>
      </w:r>
      <w:r w:rsidRPr="00970B8D">
        <w:t xml:space="preserve"> Депутаты ВС ПМР: И.С. Буга, А.М. Сафонов</w:t>
      </w:r>
    </w:p>
    <w:p w:rsidR="001621E7" w:rsidRPr="00970B8D" w:rsidRDefault="001621E7" w:rsidP="0086583D">
      <w:pPr>
        <w:tabs>
          <w:tab w:val="left" w:pos="851"/>
        </w:tabs>
        <w:ind w:left="120"/>
        <w:jc w:val="both"/>
      </w:pPr>
      <w:r w:rsidRPr="00B5634C">
        <w:tab/>
      </w:r>
      <w:r w:rsidRPr="00970B8D">
        <w:rPr>
          <w:b/>
        </w:rPr>
        <w:t>Доклад:</w:t>
      </w:r>
      <w:r w:rsidRPr="00970B8D">
        <w:t xml:space="preserve"> Г. М. Антюфеева</w:t>
      </w:r>
    </w:p>
    <w:p w:rsidR="001621E7" w:rsidRPr="00970B8D" w:rsidRDefault="001621E7" w:rsidP="0086583D">
      <w:pPr>
        <w:tabs>
          <w:tab w:val="left" w:pos="851"/>
        </w:tabs>
        <w:ind w:left="120"/>
        <w:jc w:val="both"/>
      </w:pPr>
      <w:r w:rsidRPr="00B5634C">
        <w:tab/>
      </w:r>
      <w:r w:rsidRPr="00970B8D">
        <w:rPr>
          <w:b/>
        </w:rPr>
        <w:t>Исп:</w:t>
      </w:r>
      <w:r w:rsidRPr="00970B8D">
        <w:t xml:space="preserve"> В.А. Денисюк</w:t>
      </w:r>
    </w:p>
    <w:p w:rsidR="001621E7" w:rsidRDefault="001621E7" w:rsidP="0086583D">
      <w:pPr>
        <w:tabs>
          <w:tab w:val="left" w:pos="851"/>
        </w:tabs>
        <w:ind w:left="120"/>
        <w:jc w:val="both"/>
      </w:pPr>
      <w:r w:rsidRPr="00B5634C">
        <w:tab/>
      </w:r>
      <w:r w:rsidRPr="00970B8D">
        <w:rPr>
          <w:b/>
        </w:rPr>
        <w:t>Приглашенные:</w:t>
      </w:r>
      <w:r w:rsidRPr="00970B8D">
        <w:t xml:space="preserve">  И.С. Буга, А.М. Сафонов, О.А. Обручков, А.А. Гурецкий, В.Н. Косинский, А.Г. Кипяткова, С.М. Касап, В.М. Таранов.</w:t>
      </w:r>
    </w:p>
    <w:p w:rsidR="001621E7" w:rsidRPr="00970B8D" w:rsidRDefault="001621E7" w:rsidP="0086583D">
      <w:pPr>
        <w:tabs>
          <w:tab w:val="left" w:pos="851"/>
        </w:tabs>
        <w:ind w:left="120"/>
        <w:jc w:val="both"/>
      </w:pPr>
    </w:p>
    <w:p w:rsidR="001621E7" w:rsidRPr="00970B8D" w:rsidRDefault="001621E7" w:rsidP="0086583D">
      <w:pPr>
        <w:tabs>
          <w:tab w:val="left" w:pos="851"/>
        </w:tabs>
        <w:ind w:left="120"/>
        <w:jc w:val="both"/>
        <w:rPr>
          <w:b/>
        </w:rPr>
      </w:pPr>
      <w:r w:rsidRPr="00970B8D">
        <w:tab/>
      </w:r>
      <w:r w:rsidRPr="00B5634C">
        <w:rPr>
          <w:b/>
        </w:rPr>
        <w:t>5</w:t>
      </w:r>
      <w:r w:rsidRPr="00970B8D">
        <w:rPr>
          <w:b/>
        </w:rPr>
        <w:t>.  Проект закона Приднестровской Молдавской Республики «О внесении изменений и дополнений в Закон Приднестровской Молдавской Республики «О всеобщей воинской обязанности и военной службе» (папка 1335/2 (</w:t>
      </w:r>
      <w:r w:rsidRPr="00970B8D">
        <w:rPr>
          <w:b/>
          <w:lang w:val="en-US"/>
        </w:rPr>
        <w:t>VI</w:t>
      </w:r>
      <w:r w:rsidRPr="00970B8D">
        <w:rPr>
          <w:b/>
        </w:rPr>
        <w:t>)) (</w:t>
      </w:r>
      <w:r w:rsidRPr="00970B8D">
        <w:rPr>
          <w:b/>
          <w:lang w:val="en-US"/>
        </w:rPr>
        <w:t>I</w:t>
      </w:r>
      <w:r w:rsidRPr="00970B8D">
        <w:rPr>
          <w:b/>
        </w:rPr>
        <w:t xml:space="preserve"> чтение)</w:t>
      </w:r>
    </w:p>
    <w:p w:rsidR="001621E7" w:rsidRPr="00970B8D" w:rsidRDefault="001621E7" w:rsidP="0086583D">
      <w:pPr>
        <w:tabs>
          <w:tab w:val="left" w:pos="851"/>
        </w:tabs>
        <w:ind w:left="120"/>
        <w:jc w:val="both"/>
      </w:pPr>
      <w:r w:rsidRPr="00970B8D">
        <w:tab/>
      </w:r>
      <w:r w:rsidRPr="00970B8D">
        <w:rPr>
          <w:b/>
        </w:rPr>
        <w:t>З/И:</w:t>
      </w:r>
      <w:r w:rsidRPr="00970B8D">
        <w:t xml:space="preserve"> Депутаты ВС ПМР: И.С. Буга, А.М. Сафонов</w:t>
      </w:r>
    </w:p>
    <w:p w:rsidR="001621E7" w:rsidRPr="00970B8D" w:rsidRDefault="001621E7" w:rsidP="0086583D">
      <w:pPr>
        <w:tabs>
          <w:tab w:val="left" w:pos="851"/>
        </w:tabs>
        <w:ind w:left="120"/>
        <w:jc w:val="both"/>
      </w:pPr>
      <w:r w:rsidRPr="00970B8D">
        <w:tab/>
      </w:r>
      <w:r w:rsidRPr="00970B8D">
        <w:rPr>
          <w:b/>
        </w:rPr>
        <w:t>Доклад:</w:t>
      </w:r>
      <w:r w:rsidRPr="00970B8D">
        <w:t xml:space="preserve"> Г. М. Антюфеева</w:t>
      </w:r>
    </w:p>
    <w:p w:rsidR="001621E7" w:rsidRPr="00970B8D" w:rsidRDefault="001621E7" w:rsidP="0086583D">
      <w:pPr>
        <w:tabs>
          <w:tab w:val="left" w:pos="851"/>
        </w:tabs>
        <w:ind w:left="120"/>
        <w:jc w:val="both"/>
      </w:pPr>
      <w:r w:rsidRPr="00970B8D">
        <w:tab/>
      </w:r>
      <w:r w:rsidRPr="00970B8D">
        <w:rPr>
          <w:b/>
        </w:rPr>
        <w:t>Исп:</w:t>
      </w:r>
      <w:r w:rsidRPr="00970B8D">
        <w:t xml:space="preserve"> В.А. Денисюк</w:t>
      </w:r>
    </w:p>
    <w:p w:rsidR="001621E7" w:rsidRDefault="001621E7" w:rsidP="0086583D">
      <w:pPr>
        <w:tabs>
          <w:tab w:val="left" w:pos="851"/>
        </w:tabs>
        <w:ind w:left="120"/>
        <w:jc w:val="both"/>
      </w:pPr>
      <w:r w:rsidRPr="00970B8D">
        <w:tab/>
      </w:r>
      <w:r w:rsidRPr="00970B8D">
        <w:rPr>
          <w:b/>
        </w:rPr>
        <w:t>Приглашенные:</w:t>
      </w:r>
      <w:r w:rsidRPr="00970B8D">
        <w:t xml:space="preserve">  И.С. Буга, А.М. Сафонов, О.А. Обручков, А.А. Гурецкий, В.Н. Косинский, А.Г. Кипяткова</w:t>
      </w:r>
      <w:r>
        <w:t>,</w:t>
      </w:r>
      <w:r w:rsidRPr="00970B8D">
        <w:t xml:space="preserve"> С.М. Касап, В.М. Таранов.</w:t>
      </w:r>
    </w:p>
    <w:p w:rsidR="001621E7" w:rsidRPr="00377A76" w:rsidRDefault="001621E7" w:rsidP="0086583D">
      <w:pPr>
        <w:tabs>
          <w:tab w:val="left" w:pos="851"/>
        </w:tabs>
        <w:ind w:left="120"/>
        <w:jc w:val="both"/>
        <w:rPr>
          <w:b/>
        </w:rPr>
      </w:pPr>
    </w:p>
    <w:p w:rsidR="001621E7" w:rsidRPr="00377A76" w:rsidRDefault="001621E7" w:rsidP="0086583D">
      <w:pPr>
        <w:tabs>
          <w:tab w:val="left" w:pos="851"/>
        </w:tabs>
        <w:ind w:left="120"/>
        <w:jc w:val="both"/>
        <w:rPr>
          <w:b/>
        </w:rPr>
      </w:pPr>
      <w:r w:rsidRPr="00377A76">
        <w:rPr>
          <w:b/>
        </w:rPr>
        <w:tab/>
        <w:t>6.  Проект закона Приднестровской Молдавской Республики «О внесении изменений и дополнений в некоторые законодательные акты ПМР» (папка 1341 (VI)) (I чтение)</w:t>
      </w:r>
    </w:p>
    <w:p w:rsidR="001621E7" w:rsidRDefault="001621E7" w:rsidP="0086583D">
      <w:pPr>
        <w:tabs>
          <w:tab w:val="left" w:pos="851"/>
        </w:tabs>
        <w:ind w:left="120"/>
        <w:jc w:val="both"/>
      </w:pPr>
      <w:r>
        <w:tab/>
      </w:r>
      <w:r w:rsidRPr="00377A76">
        <w:rPr>
          <w:b/>
        </w:rPr>
        <w:t xml:space="preserve">З/И: </w:t>
      </w:r>
      <w:r>
        <w:t>Президент ПМР</w:t>
      </w:r>
    </w:p>
    <w:p w:rsidR="001621E7" w:rsidRDefault="001621E7" w:rsidP="0086583D">
      <w:pPr>
        <w:tabs>
          <w:tab w:val="left" w:pos="851"/>
        </w:tabs>
        <w:ind w:left="120"/>
        <w:jc w:val="both"/>
      </w:pPr>
      <w:r>
        <w:tab/>
      </w:r>
      <w:r w:rsidRPr="00377A76">
        <w:rPr>
          <w:b/>
        </w:rPr>
        <w:t>Доклад:</w:t>
      </w:r>
      <w:r>
        <w:t xml:space="preserve"> Г. М. Антюфеева</w:t>
      </w:r>
    </w:p>
    <w:p w:rsidR="001621E7" w:rsidRDefault="001621E7" w:rsidP="0086583D">
      <w:pPr>
        <w:tabs>
          <w:tab w:val="left" w:pos="851"/>
        </w:tabs>
        <w:ind w:left="120"/>
        <w:jc w:val="both"/>
      </w:pPr>
      <w:r>
        <w:tab/>
      </w:r>
      <w:r w:rsidRPr="00377A76">
        <w:rPr>
          <w:b/>
        </w:rPr>
        <w:t>Исп:</w:t>
      </w:r>
      <w:r>
        <w:t xml:space="preserve"> Е.Г. Палий</w:t>
      </w:r>
    </w:p>
    <w:p w:rsidR="001621E7" w:rsidRDefault="001621E7" w:rsidP="0086583D">
      <w:pPr>
        <w:tabs>
          <w:tab w:val="left" w:pos="851"/>
        </w:tabs>
        <w:ind w:left="120"/>
        <w:jc w:val="both"/>
      </w:pPr>
      <w:r>
        <w:tab/>
      </w:r>
      <w:r w:rsidRPr="00377A76">
        <w:rPr>
          <w:b/>
        </w:rPr>
        <w:t>Приглашенные:</w:t>
      </w:r>
      <w:r>
        <w:t xml:space="preserve">  О.А. Обручков, В.Д. Гебос, Е.В. Борденюк, Р.В. Кузьмин, В.А. Поздняков, В.В. Ильичев.</w:t>
      </w:r>
    </w:p>
    <w:p w:rsidR="001621E7" w:rsidRPr="00565BCF" w:rsidRDefault="001621E7" w:rsidP="0086583D">
      <w:pPr>
        <w:tabs>
          <w:tab w:val="left" w:pos="851"/>
        </w:tabs>
        <w:ind w:left="120"/>
        <w:jc w:val="both"/>
        <w:rPr>
          <w:b/>
        </w:rPr>
      </w:pPr>
    </w:p>
    <w:p w:rsidR="001621E7" w:rsidRPr="00565BCF" w:rsidRDefault="001621E7" w:rsidP="0086583D">
      <w:pPr>
        <w:tabs>
          <w:tab w:val="left" w:pos="851"/>
        </w:tabs>
        <w:ind w:left="120"/>
        <w:jc w:val="both"/>
        <w:rPr>
          <w:b/>
        </w:rPr>
      </w:pPr>
      <w:r>
        <w:rPr>
          <w:b/>
        </w:rPr>
        <w:tab/>
        <w:t>7</w:t>
      </w:r>
      <w:r w:rsidRPr="00565BCF">
        <w:rPr>
          <w:b/>
        </w:rPr>
        <w:t>.  Проект закона Приднестровск</w:t>
      </w:r>
      <w:r>
        <w:rPr>
          <w:b/>
        </w:rPr>
        <w:t>ой Молдавской Республики «О  бесплатной юридической помощи в ПМР</w:t>
      </w:r>
      <w:r w:rsidRPr="00565BCF">
        <w:rPr>
          <w:b/>
        </w:rPr>
        <w:t>» (папка 1</w:t>
      </w:r>
      <w:r>
        <w:rPr>
          <w:b/>
        </w:rPr>
        <w:t xml:space="preserve">349 </w:t>
      </w:r>
      <w:r w:rsidRPr="00565BCF">
        <w:rPr>
          <w:b/>
        </w:rPr>
        <w:t>(VI)) (I чтение)</w:t>
      </w:r>
    </w:p>
    <w:p w:rsidR="001621E7" w:rsidRDefault="001621E7" w:rsidP="0086583D">
      <w:pPr>
        <w:tabs>
          <w:tab w:val="left" w:pos="851"/>
        </w:tabs>
        <w:ind w:left="120"/>
        <w:jc w:val="both"/>
      </w:pPr>
      <w:r>
        <w:tab/>
      </w:r>
      <w:r w:rsidRPr="00565BCF">
        <w:rPr>
          <w:b/>
        </w:rPr>
        <w:t>З/И:</w:t>
      </w:r>
      <w:r>
        <w:t xml:space="preserve"> Депутаты ВС ПМР: Г.М. Антюфеева, В.И. Калин, О.Л. Беляков, Г.И. Дьяченко, ОА.</w:t>
      </w:r>
      <w:r>
        <w:rPr>
          <w:lang w:val="en-US"/>
        </w:rPr>
        <w:t> </w:t>
      </w:r>
      <w:r>
        <w:t>Петрик,  В.Г. Бабчинецкий.</w:t>
      </w:r>
    </w:p>
    <w:p w:rsidR="001621E7" w:rsidRPr="00565BCF" w:rsidRDefault="001621E7" w:rsidP="0086583D">
      <w:pPr>
        <w:tabs>
          <w:tab w:val="left" w:pos="851"/>
        </w:tabs>
        <w:ind w:left="120"/>
        <w:jc w:val="both"/>
      </w:pPr>
      <w:r>
        <w:tab/>
      </w:r>
      <w:r w:rsidRPr="00565BCF">
        <w:rPr>
          <w:b/>
        </w:rPr>
        <w:t>Доклад:</w:t>
      </w:r>
      <w:r w:rsidRPr="00565BCF">
        <w:t xml:space="preserve"> Г. М. Антюфеева</w:t>
      </w:r>
    </w:p>
    <w:p w:rsidR="001621E7" w:rsidRDefault="001621E7" w:rsidP="0086583D">
      <w:pPr>
        <w:tabs>
          <w:tab w:val="left" w:pos="851"/>
        </w:tabs>
        <w:ind w:left="120"/>
        <w:jc w:val="both"/>
      </w:pPr>
      <w:r w:rsidRPr="00565BCF">
        <w:tab/>
      </w:r>
      <w:r w:rsidRPr="00565BCF">
        <w:rPr>
          <w:b/>
        </w:rPr>
        <w:t>Исп</w:t>
      </w:r>
      <w:r w:rsidRPr="00565BCF">
        <w:t>:</w:t>
      </w:r>
      <w:r>
        <w:t xml:space="preserve"> Ю.В. Таранова</w:t>
      </w:r>
    </w:p>
    <w:p w:rsidR="001621E7" w:rsidRDefault="001621E7" w:rsidP="0086583D">
      <w:pPr>
        <w:tabs>
          <w:tab w:val="left" w:pos="851"/>
        </w:tabs>
        <w:ind w:left="120"/>
        <w:jc w:val="both"/>
      </w:pPr>
      <w:r>
        <w:tab/>
      </w:r>
      <w:r w:rsidRPr="00565BCF">
        <w:rPr>
          <w:b/>
        </w:rPr>
        <w:t>Приглашенные:</w:t>
      </w:r>
      <w:r>
        <w:t xml:space="preserve"> С.М. Касап, В.М. Таранов, А.И. Тумба, </w:t>
      </w:r>
      <w:r w:rsidRPr="00C655EA">
        <w:t>В. Н. Косинский</w:t>
      </w:r>
      <w:r>
        <w:t>, А.Г. Кипяткова.</w:t>
      </w:r>
    </w:p>
    <w:p w:rsidR="001621E7" w:rsidRDefault="001621E7" w:rsidP="0086583D">
      <w:pPr>
        <w:tabs>
          <w:tab w:val="left" w:pos="851"/>
        </w:tabs>
        <w:jc w:val="both"/>
      </w:pPr>
    </w:p>
    <w:p w:rsidR="001621E7" w:rsidRPr="0056257F" w:rsidRDefault="001621E7" w:rsidP="0086583D">
      <w:pPr>
        <w:tabs>
          <w:tab w:val="left" w:pos="851"/>
        </w:tabs>
        <w:ind w:left="120"/>
        <w:jc w:val="both"/>
        <w:rPr>
          <w:b/>
        </w:rPr>
      </w:pPr>
      <w:r w:rsidRPr="0056257F">
        <w:rPr>
          <w:b/>
        </w:rPr>
        <w:tab/>
      </w:r>
      <w:r>
        <w:rPr>
          <w:b/>
        </w:rPr>
        <w:t>8</w:t>
      </w:r>
      <w:r w:rsidRPr="0056257F">
        <w:rPr>
          <w:b/>
        </w:rPr>
        <w:t>.  Проект закона Приднестровск</w:t>
      </w:r>
      <w:r>
        <w:rPr>
          <w:b/>
        </w:rPr>
        <w:t>ой Молдавской Республики «О  внесении изменений и дополнений в Закон ПМР «Об адвокатуре</w:t>
      </w:r>
      <w:r w:rsidRPr="0056257F">
        <w:rPr>
          <w:b/>
        </w:rPr>
        <w:t>» (п</w:t>
      </w:r>
      <w:r>
        <w:rPr>
          <w:b/>
        </w:rPr>
        <w:t>апка 1350</w:t>
      </w:r>
      <w:r w:rsidRPr="0056257F">
        <w:rPr>
          <w:b/>
        </w:rPr>
        <w:t xml:space="preserve"> (VI)) (I чтение)</w:t>
      </w:r>
    </w:p>
    <w:p w:rsidR="001621E7" w:rsidRDefault="001621E7" w:rsidP="0086583D">
      <w:pPr>
        <w:tabs>
          <w:tab w:val="left" w:pos="851"/>
        </w:tabs>
        <w:ind w:left="120"/>
        <w:jc w:val="both"/>
      </w:pPr>
      <w:r>
        <w:tab/>
      </w:r>
      <w:r w:rsidRPr="00C51B78">
        <w:rPr>
          <w:b/>
        </w:rPr>
        <w:t>З/И:</w:t>
      </w:r>
      <w:r>
        <w:t xml:space="preserve"> Депутаты ВС ПМР: Г.М. Антюфеева, В.И. Калин, О.Л. Беляков, Г.И. Дьяченко,</w:t>
      </w:r>
      <w:r>
        <w:br/>
        <w:t>О.А. Петрик,  В.Г. Бабчинецкий.</w:t>
      </w:r>
    </w:p>
    <w:p w:rsidR="001621E7" w:rsidRDefault="001621E7" w:rsidP="0086583D">
      <w:pPr>
        <w:tabs>
          <w:tab w:val="left" w:pos="851"/>
        </w:tabs>
        <w:ind w:left="120"/>
        <w:jc w:val="both"/>
      </w:pPr>
      <w:r>
        <w:tab/>
      </w:r>
      <w:r w:rsidRPr="00C51B78">
        <w:rPr>
          <w:b/>
        </w:rPr>
        <w:t>Доклад:</w:t>
      </w:r>
      <w:r>
        <w:t xml:space="preserve"> Г. М. Антюфеева</w:t>
      </w:r>
    </w:p>
    <w:p w:rsidR="001621E7" w:rsidRDefault="001621E7" w:rsidP="0086583D">
      <w:pPr>
        <w:tabs>
          <w:tab w:val="left" w:pos="851"/>
        </w:tabs>
        <w:ind w:left="120"/>
        <w:jc w:val="both"/>
      </w:pPr>
      <w:r>
        <w:tab/>
      </w:r>
      <w:r w:rsidRPr="00C51B78">
        <w:rPr>
          <w:b/>
        </w:rPr>
        <w:t>Исп:</w:t>
      </w:r>
      <w:r>
        <w:t xml:space="preserve"> Ю.В. Таранова</w:t>
      </w:r>
    </w:p>
    <w:p w:rsidR="001621E7" w:rsidRPr="00C51B78" w:rsidRDefault="001621E7" w:rsidP="0086583D">
      <w:pPr>
        <w:tabs>
          <w:tab w:val="left" w:pos="851"/>
        </w:tabs>
        <w:ind w:left="120"/>
        <w:jc w:val="both"/>
        <w:rPr>
          <w:b/>
        </w:rPr>
      </w:pPr>
      <w:r>
        <w:tab/>
      </w:r>
      <w:r w:rsidRPr="00C51B78">
        <w:rPr>
          <w:b/>
        </w:rPr>
        <w:t xml:space="preserve">Приглашенные:  </w:t>
      </w:r>
      <w:r w:rsidRPr="00C655EA">
        <w:t>С.М. Касап, В.М. Таранов,</w:t>
      </w:r>
      <w:r>
        <w:t xml:space="preserve"> </w:t>
      </w:r>
      <w:r w:rsidRPr="00D109F9">
        <w:t>В.В. Кийко</w:t>
      </w:r>
      <w:r>
        <w:t xml:space="preserve">, </w:t>
      </w:r>
      <w:r w:rsidRPr="00C655EA">
        <w:t>А.Г. Кипяткова.</w:t>
      </w:r>
    </w:p>
    <w:p w:rsidR="001621E7" w:rsidRPr="00DA38DD" w:rsidRDefault="001621E7" w:rsidP="0086583D">
      <w:pPr>
        <w:tabs>
          <w:tab w:val="left" w:pos="851"/>
        </w:tabs>
        <w:ind w:left="120"/>
        <w:jc w:val="both"/>
        <w:rPr>
          <w:b/>
        </w:rPr>
      </w:pPr>
    </w:p>
    <w:p w:rsidR="001621E7" w:rsidRPr="00DA38DD" w:rsidRDefault="001621E7" w:rsidP="0086583D">
      <w:pPr>
        <w:tabs>
          <w:tab w:val="left" w:pos="851"/>
        </w:tabs>
        <w:ind w:left="120"/>
        <w:jc w:val="both"/>
        <w:rPr>
          <w:b/>
        </w:rPr>
      </w:pPr>
      <w:r>
        <w:rPr>
          <w:b/>
        </w:rPr>
        <w:tab/>
        <w:t>9</w:t>
      </w:r>
      <w:r w:rsidRPr="00DA38DD">
        <w:rPr>
          <w:b/>
        </w:rPr>
        <w:t>.  Проект закона Приднестровской Молдавской Республики «О внесении изменений и дополнений в Закон ПМР «О государственной пошлине» (папка 1330 (VI)) (I чтение)</w:t>
      </w:r>
    </w:p>
    <w:p w:rsidR="001621E7" w:rsidRDefault="001621E7" w:rsidP="0086583D">
      <w:pPr>
        <w:tabs>
          <w:tab w:val="left" w:pos="851"/>
        </w:tabs>
        <w:ind w:left="120"/>
        <w:jc w:val="both"/>
      </w:pPr>
      <w:r>
        <w:tab/>
      </w:r>
      <w:r w:rsidRPr="00DA38DD">
        <w:rPr>
          <w:b/>
        </w:rPr>
        <w:t>З/И:</w:t>
      </w:r>
      <w:r>
        <w:t xml:space="preserve"> Правительство ПМР</w:t>
      </w:r>
    </w:p>
    <w:p w:rsidR="001621E7" w:rsidRDefault="001621E7" w:rsidP="0086583D">
      <w:pPr>
        <w:tabs>
          <w:tab w:val="left" w:pos="851"/>
        </w:tabs>
        <w:ind w:left="120"/>
        <w:jc w:val="both"/>
      </w:pPr>
      <w:r>
        <w:tab/>
      </w:r>
      <w:r w:rsidRPr="00DA38DD">
        <w:rPr>
          <w:b/>
        </w:rPr>
        <w:t>Доклад:</w:t>
      </w:r>
      <w:r>
        <w:t xml:space="preserve"> Г. М. Антюфеева</w:t>
      </w:r>
    </w:p>
    <w:p w:rsidR="001621E7" w:rsidRDefault="001621E7" w:rsidP="0086583D">
      <w:pPr>
        <w:tabs>
          <w:tab w:val="left" w:pos="851"/>
        </w:tabs>
        <w:ind w:left="120"/>
        <w:jc w:val="both"/>
      </w:pPr>
      <w:r>
        <w:tab/>
      </w:r>
      <w:r w:rsidRPr="00DA38DD">
        <w:rPr>
          <w:b/>
        </w:rPr>
        <w:t>Исп:</w:t>
      </w:r>
      <w:r>
        <w:t xml:space="preserve"> Ю.В. Таранова</w:t>
      </w:r>
    </w:p>
    <w:p w:rsidR="001621E7" w:rsidRDefault="001621E7" w:rsidP="0086583D">
      <w:pPr>
        <w:tabs>
          <w:tab w:val="left" w:pos="851"/>
        </w:tabs>
        <w:ind w:left="120"/>
        <w:jc w:val="both"/>
      </w:pPr>
      <w:r>
        <w:tab/>
      </w:r>
      <w:r w:rsidRPr="00DA38DD">
        <w:rPr>
          <w:b/>
        </w:rPr>
        <w:t>Приглашенные:</w:t>
      </w:r>
      <w:r>
        <w:t xml:space="preserve">  А.И. Тумба. В.В. Жук, С.Ф. Григорица.</w:t>
      </w:r>
    </w:p>
    <w:p w:rsidR="001621E7" w:rsidRDefault="001621E7" w:rsidP="0086583D">
      <w:pPr>
        <w:tabs>
          <w:tab w:val="left" w:pos="851"/>
        </w:tabs>
        <w:ind w:left="120"/>
        <w:jc w:val="both"/>
      </w:pPr>
    </w:p>
    <w:p w:rsidR="001621E7" w:rsidRPr="0090364E" w:rsidRDefault="001621E7" w:rsidP="008838C3">
      <w:pPr>
        <w:tabs>
          <w:tab w:val="left" w:pos="851"/>
        </w:tabs>
        <w:ind w:left="120"/>
        <w:jc w:val="both"/>
        <w:rPr>
          <w:b/>
        </w:rPr>
      </w:pPr>
      <w:r>
        <w:rPr>
          <w:b/>
        </w:rPr>
        <w:tab/>
        <w:t>10</w:t>
      </w:r>
      <w:r w:rsidRPr="0090364E">
        <w:rPr>
          <w:b/>
        </w:rPr>
        <w:t xml:space="preserve">.  Проект закона Приднестровской Молдавской </w:t>
      </w:r>
      <w:r>
        <w:rPr>
          <w:b/>
        </w:rPr>
        <w:t>Республики «О внесении дополнений</w:t>
      </w:r>
      <w:r w:rsidRPr="0090364E">
        <w:rPr>
          <w:b/>
        </w:rPr>
        <w:t xml:space="preserve">  в Закон ПМР «О государственной пошлине» (папка 1363 (VI)) (I чтение)</w:t>
      </w:r>
    </w:p>
    <w:p w:rsidR="001621E7" w:rsidRDefault="001621E7" w:rsidP="008838C3">
      <w:pPr>
        <w:tabs>
          <w:tab w:val="left" w:pos="851"/>
        </w:tabs>
        <w:ind w:left="120"/>
        <w:jc w:val="both"/>
      </w:pPr>
      <w:r>
        <w:tab/>
      </w:r>
      <w:r w:rsidRPr="0090364E">
        <w:rPr>
          <w:b/>
        </w:rPr>
        <w:t>З/И:</w:t>
      </w:r>
      <w:r>
        <w:t xml:space="preserve"> Правительство ПМР</w:t>
      </w:r>
    </w:p>
    <w:p w:rsidR="001621E7" w:rsidRDefault="001621E7" w:rsidP="008838C3">
      <w:pPr>
        <w:tabs>
          <w:tab w:val="left" w:pos="851"/>
        </w:tabs>
        <w:ind w:left="120"/>
        <w:jc w:val="both"/>
      </w:pPr>
      <w:r>
        <w:tab/>
      </w:r>
      <w:r w:rsidRPr="0090364E">
        <w:rPr>
          <w:b/>
        </w:rPr>
        <w:t>Доклад:</w:t>
      </w:r>
      <w:r>
        <w:t xml:space="preserve"> Г. М. Антюфеева</w:t>
      </w:r>
    </w:p>
    <w:p w:rsidR="001621E7" w:rsidRDefault="001621E7" w:rsidP="008838C3">
      <w:pPr>
        <w:tabs>
          <w:tab w:val="left" w:pos="851"/>
        </w:tabs>
        <w:ind w:left="120"/>
        <w:jc w:val="both"/>
      </w:pPr>
      <w:r>
        <w:tab/>
      </w:r>
      <w:r w:rsidRPr="0090364E">
        <w:rPr>
          <w:b/>
        </w:rPr>
        <w:t>Исп:</w:t>
      </w:r>
      <w:r>
        <w:t xml:space="preserve"> Ю.В. Таранова</w:t>
      </w:r>
    </w:p>
    <w:p w:rsidR="001621E7" w:rsidRDefault="001621E7" w:rsidP="008838C3">
      <w:pPr>
        <w:tabs>
          <w:tab w:val="left" w:pos="851"/>
        </w:tabs>
        <w:ind w:left="120"/>
        <w:jc w:val="both"/>
      </w:pPr>
      <w:r>
        <w:tab/>
      </w:r>
      <w:r w:rsidRPr="0090364E">
        <w:rPr>
          <w:b/>
        </w:rPr>
        <w:t>Приглашенные:</w:t>
      </w:r>
      <w:r>
        <w:t xml:space="preserve"> А.И. Тумба, В.В. Жук, С.Ф. Григорица.</w:t>
      </w:r>
    </w:p>
    <w:p w:rsidR="001621E7" w:rsidRDefault="001621E7" w:rsidP="00B616D5">
      <w:pPr>
        <w:tabs>
          <w:tab w:val="left" w:pos="851"/>
        </w:tabs>
        <w:jc w:val="both"/>
      </w:pPr>
    </w:p>
    <w:p w:rsidR="001621E7" w:rsidRPr="00801D06" w:rsidRDefault="001621E7" w:rsidP="008838C3">
      <w:pPr>
        <w:tabs>
          <w:tab w:val="left" w:pos="851"/>
        </w:tabs>
        <w:ind w:left="120"/>
        <w:jc w:val="both"/>
        <w:rPr>
          <w:b/>
        </w:rPr>
      </w:pPr>
      <w:r>
        <w:rPr>
          <w:b/>
        </w:rPr>
        <w:tab/>
        <w:t>11</w:t>
      </w:r>
      <w:r w:rsidRPr="00801D06">
        <w:rPr>
          <w:b/>
        </w:rPr>
        <w:t>.  Проект закона Приднестровской Молдавской Республики «О внесении изменений в Закон Приднестровской Молдавской Республики «О государственной регистрации юридических лиц и индивидуальных предпринимателей в ПМР» (папка 1325 (VI)) (I</w:t>
      </w:r>
      <w:r w:rsidRPr="00801D06">
        <w:rPr>
          <w:b/>
          <w:lang w:val="en-US"/>
        </w:rPr>
        <w:t>I</w:t>
      </w:r>
      <w:r w:rsidRPr="00801D06">
        <w:rPr>
          <w:b/>
        </w:rPr>
        <w:t xml:space="preserve"> чтение)</w:t>
      </w:r>
    </w:p>
    <w:p w:rsidR="001621E7" w:rsidRDefault="001621E7" w:rsidP="008838C3">
      <w:pPr>
        <w:tabs>
          <w:tab w:val="left" w:pos="851"/>
        </w:tabs>
        <w:ind w:left="120"/>
        <w:jc w:val="both"/>
      </w:pPr>
      <w:r>
        <w:tab/>
      </w:r>
      <w:r w:rsidRPr="00801D06">
        <w:rPr>
          <w:b/>
        </w:rPr>
        <w:t>З/И:</w:t>
      </w:r>
      <w:r>
        <w:t xml:space="preserve"> Правительство ПМР</w:t>
      </w:r>
    </w:p>
    <w:p w:rsidR="001621E7" w:rsidRDefault="001621E7" w:rsidP="008838C3">
      <w:pPr>
        <w:tabs>
          <w:tab w:val="left" w:pos="851"/>
        </w:tabs>
        <w:ind w:left="120"/>
        <w:jc w:val="both"/>
      </w:pPr>
      <w:r>
        <w:tab/>
      </w:r>
      <w:r w:rsidRPr="00801D06">
        <w:rPr>
          <w:b/>
        </w:rPr>
        <w:t>Доклад:</w:t>
      </w:r>
      <w:r>
        <w:t xml:space="preserve"> Г. М. Антюфеева</w:t>
      </w:r>
    </w:p>
    <w:p w:rsidR="001621E7" w:rsidRDefault="001621E7" w:rsidP="008838C3">
      <w:pPr>
        <w:tabs>
          <w:tab w:val="left" w:pos="851"/>
        </w:tabs>
        <w:ind w:left="120"/>
        <w:jc w:val="both"/>
      </w:pPr>
      <w:r w:rsidRPr="00801D06">
        <w:rPr>
          <w:b/>
        </w:rPr>
        <w:tab/>
        <w:t>Исп:</w:t>
      </w:r>
      <w:r>
        <w:t xml:space="preserve"> Ю.В. Таранова</w:t>
      </w:r>
    </w:p>
    <w:p w:rsidR="001621E7" w:rsidRDefault="001621E7" w:rsidP="008838C3">
      <w:pPr>
        <w:tabs>
          <w:tab w:val="left" w:pos="851"/>
        </w:tabs>
        <w:ind w:left="120"/>
        <w:jc w:val="both"/>
      </w:pPr>
      <w:r>
        <w:tab/>
      </w:r>
      <w:r w:rsidRPr="00801D06">
        <w:rPr>
          <w:b/>
        </w:rPr>
        <w:t>Приглашенные</w:t>
      </w:r>
      <w:r>
        <w:t>: С.А. Оболоник, А.И. Тумба, С.Ф. Григорица.</w:t>
      </w:r>
    </w:p>
    <w:p w:rsidR="001621E7" w:rsidRDefault="001621E7" w:rsidP="008838C3">
      <w:pPr>
        <w:tabs>
          <w:tab w:val="left" w:pos="851"/>
        </w:tabs>
        <w:ind w:left="120"/>
        <w:jc w:val="both"/>
      </w:pPr>
    </w:p>
    <w:p w:rsidR="001621E7" w:rsidRPr="00C51B78" w:rsidRDefault="001621E7" w:rsidP="0086583D">
      <w:pPr>
        <w:tabs>
          <w:tab w:val="left" w:pos="851"/>
        </w:tabs>
        <w:ind w:left="120"/>
        <w:jc w:val="both"/>
        <w:rPr>
          <w:b/>
        </w:rPr>
      </w:pPr>
      <w:r>
        <w:tab/>
      </w:r>
      <w:r w:rsidRPr="00C51B78">
        <w:rPr>
          <w:b/>
        </w:rPr>
        <w:t>1</w:t>
      </w:r>
      <w:r>
        <w:rPr>
          <w:b/>
        </w:rPr>
        <w:t>2</w:t>
      </w:r>
      <w:r w:rsidRPr="00C51B78">
        <w:rPr>
          <w:b/>
        </w:rPr>
        <w:t>.  Проект закона Приднестровской Молдавской Р</w:t>
      </w:r>
      <w:r>
        <w:rPr>
          <w:b/>
        </w:rPr>
        <w:t>еспублики «О внесении дополнения  в Закон ПМР «Об исполнительном производстве» (папка 1354</w:t>
      </w:r>
      <w:r w:rsidRPr="00C51B78">
        <w:rPr>
          <w:b/>
        </w:rPr>
        <w:t xml:space="preserve"> (VI)) (I чтение)</w:t>
      </w:r>
    </w:p>
    <w:p w:rsidR="001621E7" w:rsidRDefault="001621E7" w:rsidP="0086583D">
      <w:pPr>
        <w:tabs>
          <w:tab w:val="left" w:pos="851"/>
        </w:tabs>
        <w:ind w:left="120"/>
        <w:jc w:val="both"/>
      </w:pPr>
      <w:r>
        <w:tab/>
      </w:r>
      <w:r w:rsidRPr="00C51B78">
        <w:rPr>
          <w:b/>
        </w:rPr>
        <w:t>З/И:</w:t>
      </w:r>
      <w:r>
        <w:t xml:space="preserve"> Правительство ПМР</w:t>
      </w:r>
    </w:p>
    <w:p w:rsidR="001621E7" w:rsidRDefault="001621E7" w:rsidP="0086583D">
      <w:pPr>
        <w:tabs>
          <w:tab w:val="left" w:pos="851"/>
        </w:tabs>
        <w:ind w:left="120"/>
        <w:jc w:val="both"/>
      </w:pPr>
      <w:r>
        <w:tab/>
      </w:r>
      <w:r w:rsidRPr="00C51B78">
        <w:rPr>
          <w:b/>
        </w:rPr>
        <w:t>Доклад:</w:t>
      </w:r>
      <w:r>
        <w:t xml:space="preserve"> Г. М. Антюфеева</w:t>
      </w:r>
    </w:p>
    <w:p w:rsidR="001621E7" w:rsidRDefault="001621E7" w:rsidP="0086583D">
      <w:pPr>
        <w:tabs>
          <w:tab w:val="left" w:pos="851"/>
        </w:tabs>
        <w:ind w:left="120"/>
        <w:jc w:val="both"/>
      </w:pPr>
      <w:r>
        <w:tab/>
      </w:r>
      <w:r w:rsidRPr="00C51B78">
        <w:rPr>
          <w:b/>
        </w:rPr>
        <w:t>Исп:</w:t>
      </w:r>
      <w:r>
        <w:t xml:space="preserve"> В.В. Тельпиз</w:t>
      </w:r>
    </w:p>
    <w:p w:rsidR="001621E7" w:rsidRDefault="001621E7" w:rsidP="008838C3">
      <w:pPr>
        <w:tabs>
          <w:tab w:val="left" w:pos="851"/>
        </w:tabs>
        <w:ind w:left="120"/>
        <w:jc w:val="both"/>
      </w:pPr>
      <w:r>
        <w:tab/>
      </w:r>
      <w:r w:rsidRPr="00C51B78">
        <w:rPr>
          <w:b/>
        </w:rPr>
        <w:t xml:space="preserve">Приглашенные: </w:t>
      </w:r>
      <w:r>
        <w:t>А.И. Тумба, С.В. Чубкина-Фучеджи.</w:t>
      </w:r>
    </w:p>
    <w:p w:rsidR="001621E7" w:rsidRDefault="001621E7" w:rsidP="00B616D5">
      <w:pPr>
        <w:tabs>
          <w:tab w:val="left" w:pos="851"/>
        </w:tabs>
        <w:jc w:val="both"/>
      </w:pPr>
    </w:p>
    <w:p w:rsidR="001621E7" w:rsidRPr="003525DE" w:rsidRDefault="001621E7" w:rsidP="00B616D5">
      <w:pPr>
        <w:tabs>
          <w:tab w:val="left" w:pos="851"/>
        </w:tabs>
        <w:ind w:left="120"/>
        <w:jc w:val="both"/>
        <w:rPr>
          <w:b/>
        </w:rPr>
      </w:pPr>
      <w:r>
        <w:tab/>
      </w:r>
      <w:r>
        <w:rPr>
          <w:b/>
        </w:rPr>
        <w:t>13</w:t>
      </w:r>
      <w:r w:rsidRPr="003525DE">
        <w:rPr>
          <w:b/>
        </w:rPr>
        <w:t>.  Проект закона Приднестровской Молдавской Республики «О внесении изменения  в Закон ПМР «О государственной пошлине» (папка 1361 (VI)) (I чтение)</w:t>
      </w:r>
    </w:p>
    <w:p w:rsidR="001621E7" w:rsidRDefault="001621E7" w:rsidP="00B616D5">
      <w:pPr>
        <w:tabs>
          <w:tab w:val="left" w:pos="851"/>
        </w:tabs>
        <w:ind w:left="120"/>
        <w:jc w:val="both"/>
      </w:pPr>
      <w:r>
        <w:tab/>
      </w:r>
      <w:r w:rsidRPr="003525DE">
        <w:rPr>
          <w:b/>
        </w:rPr>
        <w:t>З/И:</w:t>
      </w:r>
      <w:r>
        <w:t xml:space="preserve"> Правительство ПМР</w:t>
      </w:r>
    </w:p>
    <w:p w:rsidR="001621E7" w:rsidRDefault="001621E7" w:rsidP="00B616D5">
      <w:pPr>
        <w:tabs>
          <w:tab w:val="left" w:pos="851"/>
        </w:tabs>
        <w:ind w:left="120"/>
        <w:jc w:val="both"/>
      </w:pPr>
      <w:r>
        <w:tab/>
      </w:r>
      <w:r w:rsidRPr="003525DE">
        <w:rPr>
          <w:b/>
        </w:rPr>
        <w:t>Доклад:</w:t>
      </w:r>
      <w:r>
        <w:t xml:space="preserve"> Г. М. Антюфеева</w:t>
      </w:r>
    </w:p>
    <w:p w:rsidR="001621E7" w:rsidRDefault="001621E7" w:rsidP="00B616D5">
      <w:pPr>
        <w:tabs>
          <w:tab w:val="left" w:pos="851"/>
        </w:tabs>
        <w:ind w:left="120"/>
        <w:jc w:val="both"/>
      </w:pPr>
      <w:r>
        <w:tab/>
      </w:r>
      <w:r w:rsidRPr="003525DE">
        <w:rPr>
          <w:b/>
        </w:rPr>
        <w:t>Исп:</w:t>
      </w:r>
      <w:r>
        <w:t xml:space="preserve"> Ю.В. Таранова</w:t>
      </w:r>
    </w:p>
    <w:p w:rsidR="001621E7" w:rsidRDefault="001621E7" w:rsidP="00B616D5">
      <w:pPr>
        <w:tabs>
          <w:tab w:val="left" w:pos="851"/>
        </w:tabs>
        <w:ind w:left="120"/>
        <w:jc w:val="both"/>
      </w:pPr>
      <w:r>
        <w:tab/>
      </w:r>
      <w:r w:rsidRPr="003525DE">
        <w:rPr>
          <w:b/>
        </w:rPr>
        <w:t>Приглашенные:</w:t>
      </w:r>
      <w:r>
        <w:t xml:space="preserve">  Р.П. Мова, Р.А. Чеботарь.</w:t>
      </w:r>
    </w:p>
    <w:p w:rsidR="001621E7" w:rsidRPr="00B5634C" w:rsidRDefault="001621E7" w:rsidP="0086583D">
      <w:pPr>
        <w:tabs>
          <w:tab w:val="left" w:pos="851"/>
        </w:tabs>
        <w:jc w:val="both"/>
      </w:pPr>
    </w:p>
    <w:p w:rsidR="001621E7" w:rsidRPr="00EC418D" w:rsidRDefault="001621E7" w:rsidP="0086583D">
      <w:pPr>
        <w:tabs>
          <w:tab w:val="left" w:pos="851"/>
        </w:tabs>
        <w:ind w:left="120"/>
        <w:jc w:val="both"/>
        <w:rPr>
          <w:b/>
        </w:rPr>
      </w:pPr>
      <w:r w:rsidRPr="00B5634C">
        <w:tab/>
      </w:r>
      <w:r w:rsidRPr="009644D0">
        <w:rPr>
          <w:b/>
        </w:rPr>
        <w:t>14</w:t>
      </w:r>
      <w:r w:rsidRPr="00EC418D">
        <w:rPr>
          <w:b/>
        </w:rPr>
        <w:t>.  Проект закона Приднестровской Молдавской Республики «О внесении изменений в Закон Приднестровской Молдавской Республики «О безопасности дорожного движения» (папка 1317 (</w:t>
      </w:r>
      <w:r w:rsidRPr="00EC418D">
        <w:rPr>
          <w:b/>
          <w:lang w:val="en-US"/>
        </w:rPr>
        <w:t>VI</w:t>
      </w:r>
      <w:r w:rsidRPr="00EC418D">
        <w:rPr>
          <w:b/>
        </w:rPr>
        <w:t>)) (</w:t>
      </w:r>
      <w:r w:rsidRPr="00EC418D">
        <w:rPr>
          <w:b/>
          <w:lang w:val="en-US"/>
        </w:rPr>
        <w:t>I</w:t>
      </w:r>
      <w:r>
        <w:rPr>
          <w:b/>
          <w:lang w:val="en-US"/>
        </w:rPr>
        <w:t>I</w:t>
      </w:r>
      <w:r w:rsidRPr="00EC418D">
        <w:rPr>
          <w:b/>
        </w:rPr>
        <w:t xml:space="preserve"> чтение)</w:t>
      </w:r>
    </w:p>
    <w:p w:rsidR="001621E7" w:rsidRPr="00EC418D" w:rsidRDefault="001621E7" w:rsidP="0086583D">
      <w:pPr>
        <w:tabs>
          <w:tab w:val="left" w:pos="851"/>
        </w:tabs>
        <w:ind w:left="120"/>
        <w:jc w:val="both"/>
      </w:pPr>
      <w:r w:rsidRPr="009644D0">
        <w:tab/>
      </w:r>
      <w:r w:rsidRPr="00EC418D">
        <w:rPr>
          <w:b/>
        </w:rPr>
        <w:t>З/И:</w:t>
      </w:r>
      <w:r w:rsidRPr="00EC418D">
        <w:t xml:space="preserve"> Депутаты ВС ПМ: Г.М. Антюфеева, О.А. Петрик</w:t>
      </w:r>
    </w:p>
    <w:p w:rsidR="001621E7" w:rsidRPr="00EC418D" w:rsidRDefault="001621E7" w:rsidP="0086583D">
      <w:pPr>
        <w:tabs>
          <w:tab w:val="left" w:pos="851"/>
        </w:tabs>
        <w:ind w:left="120"/>
        <w:jc w:val="both"/>
      </w:pPr>
      <w:r w:rsidRPr="00B5634C">
        <w:tab/>
      </w:r>
      <w:r w:rsidRPr="00EC418D">
        <w:rPr>
          <w:b/>
        </w:rPr>
        <w:t>Доклад:</w:t>
      </w:r>
      <w:r w:rsidRPr="00EC418D">
        <w:t xml:space="preserve"> Г. М. Антюфеева</w:t>
      </w:r>
    </w:p>
    <w:p w:rsidR="001621E7" w:rsidRPr="00EC418D" w:rsidRDefault="001621E7" w:rsidP="0086583D">
      <w:pPr>
        <w:tabs>
          <w:tab w:val="left" w:pos="851"/>
        </w:tabs>
        <w:ind w:left="120"/>
        <w:jc w:val="both"/>
      </w:pPr>
      <w:r w:rsidRPr="00B5634C">
        <w:tab/>
      </w:r>
      <w:r w:rsidRPr="00EC418D">
        <w:rPr>
          <w:b/>
        </w:rPr>
        <w:t>Исп:</w:t>
      </w:r>
      <w:r w:rsidRPr="00EC418D">
        <w:t xml:space="preserve"> В.А. Денисюк</w:t>
      </w:r>
    </w:p>
    <w:p w:rsidR="001621E7" w:rsidRPr="00EC418D" w:rsidRDefault="001621E7" w:rsidP="0086583D">
      <w:pPr>
        <w:tabs>
          <w:tab w:val="left" w:pos="851"/>
        </w:tabs>
        <w:ind w:left="120"/>
        <w:jc w:val="both"/>
      </w:pPr>
      <w:r w:rsidRPr="00B5634C">
        <w:tab/>
      </w:r>
      <w:r w:rsidRPr="00EC418D">
        <w:rPr>
          <w:b/>
        </w:rPr>
        <w:t>Приглашенные:</w:t>
      </w:r>
      <w:r w:rsidRPr="00EC418D">
        <w:t xml:space="preserve"> С.М. Касап, В.М. Таранов, Р.П. Мова, Р.А. Чеботарь, А.А. Гурецкий. </w:t>
      </w:r>
    </w:p>
    <w:p w:rsidR="001621E7" w:rsidRPr="00EC418D" w:rsidRDefault="001621E7" w:rsidP="0086583D">
      <w:pPr>
        <w:tabs>
          <w:tab w:val="left" w:pos="851"/>
        </w:tabs>
        <w:ind w:left="120"/>
        <w:jc w:val="both"/>
      </w:pPr>
    </w:p>
    <w:p w:rsidR="001621E7" w:rsidRPr="00EC418D" w:rsidRDefault="001621E7" w:rsidP="0086583D">
      <w:pPr>
        <w:tabs>
          <w:tab w:val="left" w:pos="851"/>
        </w:tabs>
        <w:ind w:left="120"/>
        <w:jc w:val="both"/>
        <w:rPr>
          <w:b/>
        </w:rPr>
      </w:pPr>
      <w:r>
        <w:tab/>
      </w:r>
      <w:r w:rsidRPr="00EC418D">
        <w:rPr>
          <w:b/>
        </w:rPr>
        <w:t>15. Проект закона Приднестровской Молдавской Республики «О внесении изменений и дополнения в Кодекс Приднестровской Молдавской Республики об административных правонарушениях» (папка 1324(</w:t>
      </w:r>
      <w:r w:rsidRPr="00EC418D">
        <w:rPr>
          <w:b/>
          <w:lang w:val="en-US"/>
        </w:rPr>
        <w:t>VI</w:t>
      </w:r>
      <w:r w:rsidRPr="00EC418D">
        <w:rPr>
          <w:b/>
        </w:rPr>
        <w:t>)) (</w:t>
      </w:r>
      <w:r w:rsidRPr="00EC418D">
        <w:rPr>
          <w:b/>
          <w:lang w:val="en-US"/>
        </w:rPr>
        <w:t>I</w:t>
      </w:r>
      <w:r>
        <w:rPr>
          <w:b/>
          <w:lang w:val="en-US"/>
        </w:rPr>
        <w:t>I</w:t>
      </w:r>
      <w:r w:rsidRPr="00EC418D">
        <w:rPr>
          <w:b/>
        </w:rPr>
        <w:t xml:space="preserve"> чтение)</w:t>
      </w:r>
    </w:p>
    <w:p w:rsidR="001621E7" w:rsidRPr="00EC418D" w:rsidRDefault="001621E7" w:rsidP="0086583D">
      <w:pPr>
        <w:tabs>
          <w:tab w:val="left" w:pos="851"/>
        </w:tabs>
        <w:ind w:left="120"/>
        <w:jc w:val="both"/>
        <w:rPr>
          <w:b/>
        </w:rPr>
      </w:pPr>
      <w:r w:rsidRPr="009644D0">
        <w:rPr>
          <w:b/>
        </w:rPr>
        <w:tab/>
      </w:r>
      <w:r w:rsidRPr="00EC418D">
        <w:rPr>
          <w:b/>
        </w:rPr>
        <w:t xml:space="preserve">З/И: </w:t>
      </w:r>
      <w:r w:rsidRPr="00EC418D">
        <w:t>Правительство ПМР</w:t>
      </w:r>
    </w:p>
    <w:p w:rsidR="001621E7" w:rsidRPr="00EC418D" w:rsidRDefault="001621E7" w:rsidP="0086583D">
      <w:pPr>
        <w:tabs>
          <w:tab w:val="left" w:pos="851"/>
        </w:tabs>
        <w:ind w:left="120"/>
        <w:jc w:val="both"/>
      </w:pPr>
      <w:r w:rsidRPr="00B5634C">
        <w:rPr>
          <w:b/>
        </w:rPr>
        <w:tab/>
      </w:r>
      <w:r w:rsidRPr="00EC418D">
        <w:rPr>
          <w:b/>
        </w:rPr>
        <w:t>Доклад:</w:t>
      </w:r>
      <w:r w:rsidRPr="00EC418D">
        <w:t xml:space="preserve"> Г. М. Антюфеева</w:t>
      </w:r>
    </w:p>
    <w:p w:rsidR="001621E7" w:rsidRPr="00B5634C" w:rsidRDefault="001621E7" w:rsidP="0086583D">
      <w:pPr>
        <w:tabs>
          <w:tab w:val="left" w:pos="851"/>
        </w:tabs>
        <w:ind w:left="120"/>
        <w:jc w:val="both"/>
      </w:pPr>
      <w:r w:rsidRPr="00B5634C">
        <w:rPr>
          <w:b/>
        </w:rPr>
        <w:tab/>
        <w:t>Исп:</w:t>
      </w:r>
      <w:r w:rsidRPr="00B5634C">
        <w:t xml:space="preserve"> В.А. Денисюк</w:t>
      </w:r>
    </w:p>
    <w:p w:rsidR="001621E7" w:rsidRPr="00D82DC8" w:rsidRDefault="001621E7" w:rsidP="0086583D">
      <w:pPr>
        <w:tabs>
          <w:tab w:val="left" w:pos="851"/>
        </w:tabs>
        <w:ind w:left="120"/>
        <w:jc w:val="both"/>
      </w:pPr>
      <w:r w:rsidRPr="00B5634C">
        <w:rPr>
          <w:b/>
        </w:rPr>
        <w:tab/>
      </w:r>
      <w:r w:rsidRPr="00EC418D">
        <w:rPr>
          <w:b/>
        </w:rPr>
        <w:t>Приглашенные:</w:t>
      </w:r>
      <w:r w:rsidRPr="00EC418D">
        <w:t xml:space="preserve"> Р.П. Мова, Р.А. Чеботарь.</w:t>
      </w:r>
    </w:p>
    <w:p w:rsidR="001621E7" w:rsidRDefault="001621E7" w:rsidP="0086583D">
      <w:pPr>
        <w:tabs>
          <w:tab w:val="left" w:pos="851"/>
        </w:tabs>
        <w:ind w:left="120"/>
        <w:jc w:val="center"/>
        <w:rPr>
          <w:b/>
        </w:rPr>
      </w:pPr>
    </w:p>
    <w:p w:rsidR="001621E7" w:rsidRDefault="001621E7" w:rsidP="0086583D">
      <w:pPr>
        <w:tabs>
          <w:tab w:val="left" w:pos="567"/>
        </w:tabs>
        <w:ind w:hanging="120"/>
        <w:jc w:val="center"/>
        <w:rPr>
          <w:b/>
        </w:rPr>
      </w:pPr>
      <w:r w:rsidRPr="003377B8">
        <w:rPr>
          <w:b/>
        </w:rPr>
        <w:t>II. РАССМОТРЕНИЕ ЗАКОНОПРОЕКТОВ, ПО КОТОРЫМ ОТВЕТСТВЕННЫМИ ЯВЛЯЮТСЯ ДРУГИЕ КОМИТЕТЫ</w:t>
      </w:r>
    </w:p>
    <w:p w:rsidR="001621E7" w:rsidRDefault="001621E7" w:rsidP="0086583D">
      <w:pPr>
        <w:tabs>
          <w:tab w:val="left" w:pos="567"/>
        </w:tabs>
        <w:ind w:hanging="120"/>
        <w:jc w:val="center"/>
        <w:rPr>
          <w:b/>
        </w:rPr>
      </w:pPr>
    </w:p>
    <w:p w:rsidR="001621E7" w:rsidRPr="00E538FB" w:rsidRDefault="001621E7" w:rsidP="00E538FB">
      <w:pPr>
        <w:ind w:left="-142" w:firstLine="709"/>
        <w:jc w:val="both"/>
        <w:rPr>
          <w:b/>
        </w:rPr>
      </w:pPr>
      <w:r>
        <w:rPr>
          <w:b/>
        </w:rPr>
        <w:tab/>
        <w:t>16</w:t>
      </w:r>
      <w:r w:rsidRPr="00E538FB">
        <w:rPr>
          <w:b/>
        </w:rPr>
        <w:t xml:space="preserve">.  Проект закона Приднестровской Молдавской Республики «Об утверждении государственной программы «Регулирование численности безнадзорных животных в Приднестровской Молдавской Республике методом ОСВВ (отлов-стерилизация-вакцинация –возврат в место обитания) на 2019-2024 годы» (папка 1374 (VI)) </w:t>
      </w:r>
      <w:r>
        <w:rPr>
          <w:b/>
        </w:rPr>
        <w:t>(Режим законодательной необходимости)</w:t>
      </w:r>
    </w:p>
    <w:p w:rsidR="001621E7" w:rsidRPr="00E538FB" w:rsidRDefault="001621E7" w:rsidP="00E538FB">
      <w:pPr>
        <w:ind w:left="-142" w:firstLine="709"/>
        <w:jc w:val="both"/>
      </w:pPr>
      <w:r w:rsidRPr="00E538FB">
        <w:tab/>
      </w:r>
      <w:r w:rsidRPr="00E538FB">
        <w:rPr>
          <w:b/>
        </w:rPr>
        <w:t>З/И:</w:t>
      </w:r>
      <w:r w:rsidRPr="00E538FB">
        <w:t xml:space="preserve"> Президент ПМР</w:t>
      </w:r>
      <w:r w:rsidRPr="00E538FB">
        <w:tab/>
      </w:r>
    </w:p>
    <w:p w:rsidR="001621E7" w:rsidRPr="00E538FB" w:rsidRDefault="001621E7" w:rsidP="00E538FB">
      <w:pPr>
        <w:ind w:left="-142" w:firstLine="709"/>
        <w:jc w:val="both"/>
      </w:pPr>
      <w:r w:rsidRPr="00E538FB">
        <w:t xml:space="preserve">  </w:t>
      </w:r>
      <w:r w:rsidRPr="00E538FB">
        <w:rPr>
          <w:b/>
        </w:rPr>
        <w:t>Доклад:</w:t>
      </w:r>
      <w:r w:rsidRPr="00E538FB">
        <w:t xml:space="preserve"> Г. М. Антюфеева</w:t>
      </w:r>
    </w:p>
    <w:p w:rsidR="001621E7" w:rsidRPr="00E538FB" w:rsidRDefault="001621E7" w:rsidP="00E538FB">
      <w:pPr>
        <w:ind w:left="-142" w:firstLine="709"/>
        <w:jc w:val="both"/>
      </w:pPr>
      <w:r w:rsidRPr="00E538FB">
        <w:tab/>
      </w:r>
      <w:r w:rsidRPr="00E538FB">
        <w:rPr>
          <w:b/>
        </w:rPr>
        <w:t>Исп:</w:t>
      </w:r>
      <w:r w:rsidRPr="00E538FB">
        <w:t xml:space="preserve"> А.Д. Станова</w:t>
      </w:r>
    </w:p>
    <w:p w:rsidR="001621E7" w:rsidRPr="00E538FB" w:rsidRDefault="001621E7" w:rsidP="00E538FB">
      <w:pPr>
        <w:ind w:left="-142" w:firstLine="709"/>
        <w:jc w:val="both"/>
      </w:pPr>
      <w:r w:rsidRPr="00E538FB">
        <w:tab/>
      </w:r>
      <w:r w:rsidRPr="00E538FB">
        <w:rPr>
          <w:b/>
        </w:rPr>
        <w:t>Приглашенные:</w:t>
      </w:r>
      <w:r w:rsidRPr="00E538FB">
        <w:t xml:space="preserve"> Е.М. Коваль, Т.П. Кирова, А.А. Рускевич.</w:t>
      </w:r>
    </w:p>
    <w:p w:rsidR="001621E7" w:rsidRPr="00B33D30" w:rsidRDefault="001621E7" w:rsidP="0086583D">
      <w:pPr>
        <w:tabs>
          <w:tab w:val="left" w:pos="567"/>
        </w:tabs>
        <w:ind w:hanging="120"/>
        <w:jc w:val="center"/>
        <w:rPr>
          <w:b/>
        </w:rPr>
      </w:pPr>
    </w:p>
    <w:p w:rsidR="001621E7" w:rsidRPr="00261230" w:rsidRDefault="001621E7" w:rsidP="0086583D">
      <w:pPr>
        <w:tabs>
          <w:tab w:val="left" w:pos="567"/>
        </w:tabs>
        <w:ind w:hanging="120"/>
        <w:jc w:val="both"/>
        <w:rPr>
          <w:b/>
        </w:rPr>
      </w:pPr>
      <w:r>
        <w:rPr>
          <w:b/>
        </w:rPr>
        <w:tab/>
      </w:r>
      <w:r>
        <w:rPr>
          <w:b/>
        </w:rPr>
        <w:tab/>
        <w:t>17</w:t>
      </w:r>
      <w:r w:rsidRPr="00261230">
        <w:rPr>
          <w:b/>
        </w:rPr>
        <w:t xml:space="preserve">.  Проект </w:t>
      </w:r>
      <w:r>
        <w:rPr>
          <w:b/>
        </w:rPr>
        <w:t xml:space="preserve">конституционного </w:t>
      </w:r>
      <w:r w:rsidRPr="00261230">
        <w:rPr>
          <w:b/>
        </w:rPr>
        <w:t xml:space="preserve">закона Приднестровской Молдавской Республики </w:t>
      </w:r>
      <w:r>
        <w:rPr>
          <w:b/>
        </w:rPr>
        <w:br/>
      </w:r>
      <w:r w:rsidRPr="00261230">
        <w:rPr>
          <w:b/>
        </w:rPr>
        <w:t>«О внесении изменений и дополнений в Конституционный закон Приднестровской Молдавской Республики «О Прокуратуре Приднестровской Молдавской Республики»  (папка 1346/1(</w:t>
      </w:r>
      <w:r w:rsidRPr="00261230">
        <w:rPr>
          <w:b/>
          <w:lang w:val="en-US"/>
        </w:rPr>
        <w:t>VI</w:t>
      </w:r>
      <w:r w:rsidRPr="00261230">
        <w:rPr>
          <w:b/>
        </w:rPr>
        <w:t xml:space="preserve">)) </w:t>
      </w:r>
    </w:p>
    <w:p w:rsidR="001621E7" w:rsidRPr="00261230" w:rsidRDefault="001621E7" w:rsidP="0086583D">
      <w:pPr>
        <w:tabs>
          <w:tab w:val="left" w:pos="567"/>
        </w:tabs>
        <w:ind w:hanging="120"/>
        <w:jc w:val="both"/>
      </w:pPr>
      <w:r w:rsidRPr="00261230">
        <w:rPr>
          <w:b/>
        </w:rPr>
        <w:tab/>
      </w:r>
      <w:r w:rsidRPr="00B5634C">
        <w:rPr>
          <w:b/>
        </w:rPr>
        <w:tab/>
      </w:r>
      <w:r w:rsidRPr="00261230">
        <w:rPr>
          <w:b/>
        </w:rPr>
        <w:t>З/И:</w:t>
      </w:r>
      <w:r w:rsidRPr="00261230">
        <w:t xml:space="preserve"> Прокурор ПМР</w:t>
      </w:r>
    </w:p>
    <w:p w:rsidR="001621E7" w:rsidRPr="00261230" w:rsidRDefault="001621E7" w:rsidP="0086583D">
      <w:pPr>
        <w:tabs>
          <w:tab w:val="left" w:pos="567"/>
        </w:tabs>
        <w:ind w:hanging="120"/>
        <w:jc w:val="both"/>
      </w:pPr>
      <w:r w:rsidRPr="00261230">
        <w:t xml:space="preserve"> </w:t>
      </w:r>
      <w:r w:rsidRPr="00B5634C">
        <w:tab/>
      </w:r>
      <w:r w:rsidRPr="00B5634C">
        <w:tab/>
      </w:r>
      <w:r w:rsidRPr="00261230">
        <w:rPr>
          <w:b/>
        </w:rPr>
        <w:t>Доклад:</w:t>
      </w:r>
      <w:r w:rsidRPr="00261230">
        <w:t xml:space="preserve"> Г. М. Антюфеева</w:t>
      </w:r>
    </w:p>
    <w:p w:rsidR="001621E7" w:rsidRPr="00261230" w:rsidRDefault="001621E7" w:rsidP="0086583D">
      <w:pPr>
        <w:tabs>
          <w:tab w:val="left" w:pos="567"/>
        </w:tabs>
        <w:ind w:hanging="120"/>
        <w:jc w:val="both"/>
      </w:pPr>
      <w:r w:rsidRPr="00261230">
        <w:tab/>
      </w:r>
      <w:r w:rsidRPr="00B5634C">
        <w:tab/>
      </w:r>
      <w:r w:rsidRPr="00261230">
        <w:rPr>
          <w:b/>
        </w:rPr>
        <w:t>Исп:</w:t>
      </w:r>
      <w:r w:rsidRPr="00261230">
        <w:t xml:space="preserve"> Ю.В. Таранова</w:t>
      </w:r>
    </w:p>
    <w:p w:rsidR="001621E7" w:rsidRPr="00261230" w:rsidRDefault="001621E7" w:rsidP="0086583D">
      <w:pPr>
        <w:tabs>
          <w:tab w:val="left" w:pos="567"/>
        </w:tabs>
        <w:ind w:hanging="120"/>
        <w:jc w:val="both"/>
      </w:pPr>
      <w:r w:rsidRPr="00261230">
        <w:tab/>
      </w:r>
      <w:r w:rsidRPr="00B5634C">
        <w:tab/>
      </w:r>
      <w:r w:rsidRPr="00261230">
        <w:rPr>
          <w:b/>
        </w:rPr>
        <w:t>Приглашенные:</w:t>
      </w:r>
      <w:r>
        <w:t xml:space="preserve"> А.А. Гурецкий, С.М. </w:t>
      </w:r>
      <w:r w:rsidRPr="00527895">
        <w:t>Касап, В.М. Таранов.</w:t>
      </w:r>
    </w:p>
    <w:p w:rsidR="001621E7" w:rsidRPr="00261230" w:rsidRDefault="001621E7" w:rsidP="0086583D">
      <w:pPr>
        <w:tabs>
          <w:tab w:val="left" w:pos="567"/>
        </w:tabs>
        <w:ind w:hanging="120"/>
        <w:jc w:val="both"/>
        <w:rPr>
          <w:b/>
        </w:rPr>
      </w:pPr>
    </w:p>
    <w:p w:rsidR="001621E7" w:rsidRPr="00261230" w:rsidRDefault="001621E7" w:rsidP="0086583D">
      <w:pPr>
        <w:tabs>
          <w:tab w:val="left" w:pos="567"/>
        </w:tabs>
        <w:ind w:hanging="120"/>
        <w:jc w:val="both"/>
        <w:rPr>
          <w:b/>
        </w:rPr>
      </w:pPr>
      <w:r>
        <w:rPr>
          <w:b/>
        </w:rPr>
        <w:tab/>
      </w:r>
      <w:r>
        <w:rPr>
          <w:b/>
        </w:rPr>
        <w:tab/>
        <w:t>18</w:t>
      </w:r>
      <w:r w:rsidRPr="00261230">
        <w:rPr>
          <w:b/>
        </w:rPr>
        <w:t>.  Проект закона Приднестровской Молдавской Республики «О внесении изменений и дополнений в Закон Приднестровской Молдавской Республики «О  пенсионном обеспечении работников органов прокуратуры, имеющих классные чины, их семей в Приднестровской Молдавской Республике»  (папка 1346/2(</w:t>
      </w:r>
      <w:r w:rsidRPr="00261230">
        <w:rPr>
          <w:b/>
          <w:lang w:val="en-US"/>
        </w:rPr>
        <w:t>VI</w:t>
      </w:r>
      <w:r w:rsidRPr="00261230">
        <w:rPr>
          <w:b/>
        </w:rPr>
        <w:t xml:space="preserve">)) </w:t>
      </w:r>
    </w:p>
    <w:p w:rsidR="001621E7" w:rsidRPr="00261230" w:rsidRDefault="001621E7" w:rsidP="0086583D">
      <w:pPr>
        <w:tabs>
          <w:tab w:val="left" w:pos="567"/>
        </w:tabs>
        <w:ind w:hanging="120"/>
        <w:jc w:val="both"/>
        <w:rPr>
          <w:b/>
        </w:rPr>
      </w:pPr>
      <w:r w:rsidRPr="00261230">
        <w:rPr>
          <w:b/>
        </w:rPr>
        <w:tab/>
      </w:r>
      <w:r w:rsidRPr="00B5634C">
        <w:rPr>
          <w:b/>
        </w:rPr>
        <w:tab/>
      </w:r>
      <w:r w:rsidRPr="00261230">
        <w:rPr>
          <w:b/>
        </w:rPr>
        <w:t xml:space="preserve">З/И: </w:t>
      </w:r>
      <w:r w:rsidRPr="00261230">
        <w:t>Прокурор ПМР</w:t>
      </w:r>
    </w:p>
    <w:p w:rsidR="001621E7" w:rsidRPr="00261230" w:rsidRDefault="001621E7" w:rsidP="0086583D">
      <w:pPr>
        <w:tabs>
          <w:tab w:val="left" w:pos="567"/>
        </w:tabs>
        <w:ind w:hanging="120"/>
        <w:jc w:val="both"/>
        <w:rPr>
          <w:b/>
        </w:rPr>
      </w:pPr>
      <w:r w:rsidRPr="00261230">
        <w:rPr>
          <w:b/>
        </w:rPr>
        <w:t xml:space="preserve"> </w:t>
      </w:r>
      <w:r w:rsidRPr="00B5634C">
        <w:rPr>
          <w:b/>
        </w:rPr>
        <w:tab/>
      </w:r>
      <w:r w:rsidRPr="00261230">
        <w:rPr>
          <w:b/>
        </w:rPr>
        <w:t xml:space="preserve"> </w:t>
      </w:r>
      <w:r w:rsidRPr="00B5634C">
        <w:rPr>
          <w:b/>
        </w:rPr>
        <w:tab/>
      </w:r>
      <w:r w:rsidRPr="00261230">
        <w:rPr>
          <w:b/>
        </w:rPr>
        <w:t xml:space="preserve">Доклад: </w:t>
      </w:r>
      <w:r w:rsidRPr="00261230">
        <w:t>Г. М. Антюфеева</w:t>
      </w:r>
    </w:p>
    <w:p w:rsidR="001621E7" w:rsidRPr="00261230" w:rsidRDefault="001621E7" w:rsidP="0086583D">
      <w:pPr>
        <w:tabs>
          <w:tab w:val="left" w:pos="567"/>
        </w:tabs>
        <w:ind w:hanging="120"/>
        <w:jc w:val="both"/>
        <w:rPr>
          <w:b/>
        </w:rPr>
      </w:pPr>
      <w:r w:rsidRPr="00261230">
        <w:rPr>
          <w:b/>
        </w:rPr>
        <w:tab/>
      </w:r>
      <w:r w:rsidRPr="00B5634C">
        <w:rPr>
          <w:b/>
        </w:rPr>
        <w:tab/>
      </w:r>
      <w:r w:rsidRPr="00261230">
        <w:rPr>
          <w:b/>
        </w:rPr>
        <w:t xml:space="preserve">Исп: </w:t>
      </w:r>
      <w:r w:rsidRPr="00261230">
        <w:t>Ю.В. Таранова</w:t>
      </w:r>
    </w:p>
    <w:p w:rsidR="001621E7" w:rsidRPr="00527895" w:rsidRDefault="001621E7" w:rsidP="0086583D">
      <w:pPr>
        <w:tabs>
          <w:tab w:val="left" w:pos="567"/>
        </w:tabs>
        <w:ind w:hanging="120"/>
        <w:jc w:val="both"/>
      </w:pPr>
      <w:r w:rsidRPr="00261230">
        <w:rPr>
          <w:b/>
        </w:rPr>
        <w:tab/>
      </w:r>
      <w:r w:rsidRPr="00B5634C">
        <w:rPr>
          <w:b/>
        </w:rPr>
        <w:tab/>
      </w:r>
      <w:r w:rsidRPr="00261230">
        <w:rPr>
          <w:b/>
        </w:rPr>
        <w:t xml:space="preserve">Приглашенные: </w:t>
      </w:r>
      <w:r>
        <w:t xml:space="preserve">А.А. Гурецкий, С.М. </w:t>
      </w:r>
      <w:r w:rsidRPr="00527895">
        <w:t>Касап, В.М. Таранов.</w:t>
      </w:r>
    </w:p>
    <w:p w:rsidR="001621E7" w:rsidRPr="00527895" w:rsidRDefault="001621E7" w:rsidP="0086583D">
      <w:pPr>
        <w:tabs>
          <w:tab w:val="left" w:pos="567"/>
        </w:tabs>
        <w:ind w:hanging="120"/>
        <w:jc w:val="both"/>
        <w:rPr>
          <w:b/>
        </w:rPr>
      </w:pPr>
    </w:p>
    <w:p w:rsidR="001621E7" w:rsidRPr="00F63573" w:rsidRDefault="001621E7" w:rsidP="0086583D">
      <w:pPr>
        <w:tabs>
          <w:tab w:val="left" w:pos="567"/>
        </w:tabs>
        <w:ind w:hanging="120"/>
        <w:jc w:val="both"/>
        <w:rPr>
          <w:b/>
        </w:rPr>
      </w:pPr>
      <w:r>
        <w:rPr>
          <w:b/>
        </w:rPr>
        <w:tab/>
      </w:r>
      <w:r>
        <w:rPr>
          <w:b/>
        </w:rPr>
        <w:tab/>
        <w:t>19</w:t>
      </w:r>
      <w:r w:rsidRPr="00F63573">
        <w:rPr>
          <w:b/>
        </w:rPr>
        <w:t>.  Проект закона Приднестровской Молдавской Республики «О внесении изменения  в Закон Приднестровской Молдавской Республики «О донорстве»  (папка 1386 (</w:t>
      </w:r>
      <w:r w:rsidRPr="00F63573">
        <w:rPr>
          <w:b/>
          <w:lang w:val="en-US"/>
        </w:rPr>
        <w:t>VI</w:t>
      </w:r>
      <w:r w:rsidRPr="00F63573">
        <w:rPr>
          <w:b/>
        </w:rPr>
        <w:t xml:space="preserve">)) </w:t>
      </w:r>
    </w:p>
    <w:p w:rsidR="001621E7" w:rsidRPr="00F63573" w:rsidRDefault="001621E7" w:rsidP="0086583D">
      <w:pPr>
        <w:tabs>
          <w:tab w:val="left" w:pos="567"/>
        </w:tabs>
        <w:ind w:hanging="120"/>
        <w:jc w:val="both"/>
      </w:pPr>
      <w:r w:rsidRPr="00B5634C">
        <w:tab/>
      </w:r>
      <w:r w:rsidRPr="00F63573">
        <w:tab/>
      </w:r>
      <w:r w:rsidRPr="00F63573">
        <w:rPr>
          <w:b/>
        </w:rPr>
        <w:t>З/И:</w:t>
      </w:r>
      <w:r w:rsidRPr="00F63573">
        <w:t xml:space="preserve"> Правительство ПМР</w:t>
      </w:r>
    </w:p>
    <w:p w:rsidR="001621E7" w:rsidRPr="00F63573" w:rsidRDefault="001621E7" w:rsidP="0086583D">
      <w:pPr>
        <w:tabs>
          <w:tab w:val="left" w:pos="567"/>
        </w:tabs>
        <w:ind w:hanging="120"/>
        <w:jc w:val="both"/>
      </w:pPr>
      <w:r w:rsidRPr="00F63573">
        <w:t xml:space="preserve">  </w:t>
      </w:r>
      <w:r w:rsidRPr="00B5634C">
        <w:tab/>
      </w:r>
      <w:r w:rsidRPr="00F63573">
        <w:rPr>
          <w:b/>
        </w:rPr>
        <w:t>Доклад:</w:t>
      </w:r>
      <w:r w:rsidRPr="00F63573">
        <w:t xml:space="preserve"> Г. М. Антюфеева</w:t>
      </w:r>
    </w:p>
    <w:p w:rsidR="001621E7" w:rsidRPr="00F63573" w:rsidRDefault="001621E7" w:rsidP="0086583D">
      <w:pPr>
        <w:tabs>
          <w:tab w:val="left" w:pos="567"/>
        </w:tabs>
        <w:ind w:hanging="120"/>
        <w:jc w:val="both"/>
      </w:pPr>
      <w:r w:rsidRPr="00F63573">
        <w:tab/>
      </w:r>
      <w:r w:rsidRPr="00B5634C">
        <w:tab/>
      </w:r>
      <w:r w:rsidRPr="00F63573">
        <w:rPr>
          <w:b/>
        </w:rPr>
        <w:t>Исп:</w:t>
      </w:r>
      <w:r w:rsidRPr="00F63573">
        <w:t xml:space="preserve"> Ю.В. Таранова</w:t>
      </w:r>
    </w:p>
    <w:p w:rsidR="001621E7" w:rsidRPr="00F63573" w:rsidRDefault="001621E7" w:rsidP="0086583D">
      <w:pPr>
        <w:tabs>
          <w:tab w:val="left" w:pos="567"/>
        </w:tabs>
        <w:ind w:hanging="120"/>
        <w:jc w:val="both"/>
      </w:pPr>
      <w:r w:rsidRPr="00F63573">
        <w:tab/>
      </w:r>
      <w:r w:rsidRPr="00B5634C">
        <w:tab/>
      </w:r>
      <w:r w:rsidRPr="00F63573">
        <w:rPr>
          <w:b/>
        </w:rPr>
        <w:t>Приглашенные:</w:t>
      </w:r>
      <w:r w:rsidRPr="00F63573">
        <w:t xml:space="preserve"> А.А. Цуркан, Е.Н. Куличенко, О.А. Федотов.</w:t>
      </w:r>
    </w:p>
    <w:p w:rsidR="001621E7" w:rsidRPr="00F63573" w:rsidRDefault="001621E7" w:rsidP="0086583D">
      <w:pPr>
        <w:tabs>
          <w:tab w:val="left" w:pos="567"/>
        </w:tabs>
        <w:ind w:hanging="120"/>
        <w:jc w:val="both"/>
        <w:rPr>
          <w:b/>
        </w:rPr>
      </w:pPr>
    </w:p>
    <w:p w:rsidR="001621E7" w:rsidRPr="00F63573" w:rsidRDefault="001621E7" w:rsidP="0086583D">
      <w:pPr>
        <w:tabs>
          <w:tab w:val="left" w:pos="567"/>
        </w:tabs>
        <w:ind w:hanging="120"/>
        <w:jc w:val="both"/>
        <w:rPr>
          <w:b/>
        </w:rPr>
      </w:pPr>
      <w:r w:rsidRPr="00B5634C">
        <w:rPr>
          <w:b/>
        </w:rPr>
        <w:tab/>
      </w:r>
      <w:r w:rsidRPr="00B5634C">
        <w:rPr>
          <w:b/>
        </w:rPr>
        <w:tab/>
      </w:r>
      <w:r>
        <w:rPr>
          <w:b/>
        </w:rPr>
        <w:t>20</w:t>
      </w:r>
      <w:r w:rsidRPr="00F63573">
        <w:rPr>
          <w:b/>
        </w:rPr>
        <w:t>.  Проект закона Приднестровской Молдавской Республики «О внесении дополнения</w:t>
      </w:r>
      <w:r>
        <w:rPr>
          <w:b/>
        </w:rPr>
        <w:t xml:space="preserve"> </w:t>
      </w:r>
      <w:r w:rsidRPr="00F63573">
        <w:rPr>
          <w:b/>
        </w:rPr>
        <w:t xml:space="preserve"> в Закон Приднестровской Молдавской Республики «О бухгалтерском </w:t>
      </w:r>
      <w:r>
        <w:rPr>
          <w:b/>
        </w:rPr>
        <w:t xml:space="preserve">учете и финансовой отчетности» </w:t>
      </w:r>
      <w:r w:rsidRPr="00F63573">
        <w:rPr>
          <w:b/>
        </w:rPr>
        <w:t>(папка 1385</w:t>
      </w:r>
      <w:r>
        <w:rPr>
          <w:b/>
        </w:rPr>
        <w:t xml:space="preserve"> </w:t>
      </w:r>
      <w:r w:rsidRPr="00F63573">
        <w:rPr>
          <w:b/>
        </w:rPr>
        <w:t>(</w:t>
      </w:r>
      <w:r w:rsidRPr="00F63573">
        <w:rPr>
          <w:b/>
          <w:lang w:val="en-US"/>
        </w:rPr>
        <w:t>VI</w:t>
      </w:r>
      <w:r w:rsidRPr="00F63573">
        <w:rPr>
          <w:b/>
        </w:rPr>
        <w:t xml:space="preserve">)) </w:t>
      </w:r>
    </w:p>
    <w:p w:rsidR="001621E7" w:rsidRPr="00F63573" w:rsidRDefault="001621E7" w:rsidP="0086583D">
      <w:pPr>
        <w:tabs>
          <w:tab w:val="left" w:pos="567"/>
        </w:tabs>
        <w:ind w:hanging="120"/>
        <w:jc w:val="both"/>
      </w:pPr>
      <w:r w:rsidRPr="00F63573">
        <w:tab/>
      </w:r>
      <w:r w:rsidRPr="00B33D30">
        <w:tab/>
      </w:r>
      <w:r w:rsidRPr="00F63573">
        <w:rPr>
          <w:b/>
        </w:rPr>
        <w:t>З/И:</w:t>
      </w:r>
      <w:r w:rsidRPr="00F63573">
        <w:t xml:space="preserve"> Правительство ПМР</w:t>
      </w:r>
    </w:p>
    <w:p w:rsidR="001621E7" w:rsidRPr="00F63573" w:rsidRDefault="001621E7" w:rsidP="0086583D">
      <w:pPr>
        <w:tabs>
          <w:tab w:val="left" w:pos="567"/>
        </w:tabs>
        <w:ind w:hanging="120"/>
        <w:jc w:val="both"/>
      </w:pPr>
      <w:r w:rsidRPr="00B5634C">
        <w:tab/>
      </w:r>
      <w:r w:rsidRPr="00F63573">
        <w:t xml:space="preserve">  </w:t>
      </w:r>
      <w:r w:rsidRPr="00B5634C">
        <w:tab/>
      </w:r>
      <w:r w:rsidRPr="00F63573">
        <w:rPr>
          <w:b/>
        </w:rPr>
        <w:t>Доклад</w:t>
      </w:r>
      <w:r w:rsidRPr="00F63573">
        <w:t>: Г. М. Антюфеева</w:t>
      </w:r>
    </w:p>
    <w:p w:rsidR="001621E7" w:rsidRPr="00F63573" w:rsidRDefault="001621E7" w:rsidP="0086583D">
      <w:pPr>
        <w:tabs>
          <w:tab w:val="left" w:pos="567"/>
        </w:tabs>
        <w:ind w:hanging="120"/>
        <w:jc w:val="both"/>
      </w:pPr>
      <w:r w:rsidRPr="00B5634C">
        <w:tab/>
      </w:r>
      <w:r w:rsidRPr="00F63573">
        <w:tab/>
      </w:r>
      <w:r w:rsidRPr="00F63573">
        <w:rPr>
          <w:b/>
        </w:rPr>
        <w:t>Исп:</w:t>
      </w:r>
      <w:r w:rsidRPr="00F63573">
        <w:t xml:space="preserve"> Ю.В. Таранова</w:t>
      </w:r>
    </w:p>
    <w:p w:rsidR="001621E7" w:rsidRPr="00F63573" w:rsidRDefault="001621E7" w:rsidP="0086583D">
      <w:pPr>
        <w:tabs>
          <w:tab w:val="left" w:pos="567"/>
        </w:tabs>
        <w:ind w:hanging="120"/>
        <w:jc w:val="both"/>
      </w:pPr>
      <w:r w:rsidRPr="00B5634C">
        <w:tab/>
      </w:r>
      <w:r w:rsidRPr="00F63573">
        <w:tab/>
      </w:r>
      <w:r w:rsidRPr="00F63573">
        <w:rPr>
          <w:b/>
        </w:rPr>
        <w:t>Приглашенные:</w:t>
      </w:r>
      <w:r w:rsidRPr="00F63573">
        <w:t xml:space="preserve"> С.А. Оболоник, М.Н. Глушкова.</w:t>
      </w:r>
    </w:p>
    <w:p w:rsidR="001621E7" w:rsidRPr="00F63573" w:rsidRDefault="001621E7" w:rsidP="0086583D">
      <w:pPr>
        <w:tabs>
          <w:tab w:val="left" w:pos="567"/>
        </w:tabs>
        <w:ind w:hanging="120"/>
        <w:jc w:val="both"/>
      </w:pPr>
    </w:p>
    <w:p w:rsidR="001621E7" w:rsidRPr="00F63573" w:rsidRDefault="001621E7" w:rsidP="0086583D">
      <w:pPr>
        <w:tabs>
          <w:tab w:val="left" w:pos="567"/>
        </w:tabs>
        <w:ind w:hanging="120"/>
        <w:jc w:val="both"/>
        <w:rPr>
          <w:b/>
        </w:rPr>
      </w:pPr>
      <w:r w:rsidRPr="00B5634C">
        <w:tab/>
      </w:r>
      <w:r w:rsidRPr="00B5634C">
        <w:tab/>
      </w:r>
      <w:r>
        <w:rPr>
          <w:b/>
        </w:rPr>
        <w:t>21</w:t>
      </w:r>
      <w:r w:rsidRPr="00F63573">
        <w:rPr>
          <w:b/>
        </w:rPr>
        <w:t>.  Проект закона Приднестровской Молдавской Республики «О внесении изменений в Закон Приднестровской Молдавской Республики «Об иммунопрофилактике инфекционных болезней»  (папка 1352(</w:t>
      </w:r>
      <w:r w:rsidRPr="00F63573">
        <w:rPr>
          <w:b/>
          <w:lang w:val="en-US"/>
        </w:rPr>
        <w:t>VI</w:t>
      </w:r>
      <w:r w:rsidRPr="00F63573">
        <w:rPr>
          <w:b/>
        </w:rPr>
        <w:t xml:space="preserve">)) </w:t>
      </w:r>
    </w:p>
    <w:p w:rsidR="001621E7" w:rsidRPr="00F63573" w:rsidRDefault="001621E7" w:rsidP="0086583D">
      <w:pPr>
        <w:tabs>
          <w:tab w:val="left" w:pos="567"/>
        </w:tabs>
        <w:ind w:hanging="120"/>
        <w:jc w:val="both"/>
      </w:pPr>
      <w:r w:rsidRPr="00F63573">
        <w:tab/>
      </w:r>
      <w:r w:rsidRPr="00B5634C">
        <w:tab/>
      </w:r>
      <w:r w:rsidRPr="00F63573">
        <w:rPr>
          <w:b/>
        </w:rPr>
        <w:t>З/И:</w:t>
      </w:r>
      <w:r w:rsidRPr="00F63573">
        <w:t xml:space="preserve"> Правительство ПМР</w:t>
      </w:r>
    </w:p>
    <w:p w:rsidR="001621E7" w:rsidRPr="00F63573" w:rsidRDefault="001621E7" w:rsidP="0086583D">
      <w:pPr>
        <w:tabs>
          <w:tab w:val="left" w:pos="567"/>
        </w:tabs>
        <w:ind w:hanging="120"/>
        <w:jc w:val="both"/>
      </w:pPr>
      <w:r w:rsidRPr="00F63573">
        <w:t xml:space="preserve">  </w:t>
      </w:r>
      <w:r w:rsidRPr="00B5634C">
        <w:tab/>
      </w:r>
      <w:r w:rsidRPr="00F63573">
        <w:rPr>
          <w:b/>
        </w:rPr>
        <w:t>Доклад:</w:t>
      </w:r>
      <w:r w:rsidRPr="00F63573">
        <w:t xml:space="preserve"> Г. М. Антюфеева</w:t>
      </w:r>
    </w:p>
    <w:p w:rsidR="001621E7" w:rsidRPr="00F63573" w:rsidRDefault="001621E7" w:rsidP="0086583D">
      <w:pPr>
        <w:tabs>
          <w:tab w:val="left" w:pos="567"/>
        </w:tabs>
        <w:ind w:hanging="120"/>
        <w:jc w:val="both"/>
      </w:pPr>
      <w:r w:rsidRPr="00F63573">
        <w:tab/>
      </w:r>
      <w:r w:rsidRPr="00B5634C">
        <w:tab/>
      </w:r>
      <w:r w:rsidRPr="00F63573">
        <w:rPr>
          <w:b/>
        </w:rPr>
        <w:t>Исп:</w:t>
      </w:r>
      <w:r w:rsidRPr="00F63573">
        <w:t xml:space="preserve"> Ю.В. Таранова</w:t>
      </w:r>
    </w:p>
    <w:p w:rsidR="001621E7" w:rsidRPr="00B5634C" w:rsidRDefault="001621E7" w:rsidP="0086583D">
      <w:pPr>
        <w:tabs>
          <w:tab w:val="left" w:pos="567"/>
        </w:tabs>
        <w:ind w:hanging="120"/>
        <w:jc w:val="both"/>
      </w:pPr>
      <w:r w:rsidRPr="00F63573">
        <w:tab/>
      </w:r>
      <w:r w:rsidRPr="00B5634C">
        <w:tab/>
      </w:r>
      <w:r w:rsidRPr="00F63573">
        <w:rPr>
          <w:b/>
        </w:rPr>
        <w:t>Приглашенные:</w:t>
      </w:r>
      <w:r w:rsidRPr="00F63573">
        <w:t xml:space="preserve"> Е.В. </w:t>
      </w:r>
      <w:r>
        <w:t>Калалб</w:t>
      </w:r>
      <w:r w:rsidRPr="00F63573">
        <w:t>.</w:t>
      </w:r>
    </w:p>
    <w:p w:rsidR="001621E7" w:rsidRPr="00F63573" w:rsidRDefault="001621E7" w:rsidP="0086583D">
      <w:pPr>
        <w:tabs>
          <w:tab w:val="left" w:pos="567"/>
        </w:tabs>
        <w:ind w:hanging="120"/>
        <w:jc w:val="both"/>
        <w:rPr>
          <w:b/>
        </w:rPr>
      </w:pPr>
    </w:p>
    <w:p w:rsidR="001621E7" w:rsidRPr="00F63573" w:rsidRDefault="001621E7" w:rsidP="0086583D">
      <w:pPr>
        <w:tabs>
          <w:tab w:val="left" w:pos="567"/>
        </w:tabs>
        <w:ind w:hanging="120"/>
        <w:jc w:val="both"/>
        <w:rPr>
          <w:b/>
        </w:rPr>
      </w:pPr>
      <w:r w:rsidRPr="00B5634C">
        <w:rPr>
          <w:b/>
        </w:rPr>
        <w:tab/>
      </w:r>
      <w:r w:rsidRPr="00B5634C">
        <w:rPr>
          <w:b/>
        </w:rPr>
        <w:tab/>
      </w:r>
      <w:r w:rsidRPr="00B33D30">
        <w:rPr>
          <w:b/>
        </w:rPr>
        <w:t>2</w:t>
      </w:r>
      <w:r>
        <w:rPr>
          <w:b/>
        </w:rPr>
        <w:t>2</w:t>
      </w:r>
      <w:r w:rsidRPr="00F63573">
        <w:rPr>
          <w:b/>
        </w:rPr>
        <w:t>.  Проект закона Приднестровской Молдавской Республики «О внесении изменений в Закон Приднестро</w:t>
      </w:r>
      <w:r>
        <w:rPr>
          <w:b/>
        </w:rPr>
        <w:t>вской Молдавской Республики «О занятости населения</w:t>
      </w:r>
      <w:r w:rsidRPr="00F63573">
        <w:rPr>
          <w:b/>
        </w:rPr>
        <w:t>»  (папка 1358(</w:t>
      </w:r>
      <w:r w:rsidRPr="00F63573">
        <w:rPr>
          <w:b/>
          <w:lang w:val="en-US"/>
        </w:rPr>
        <w:t>VI</w:t>
      </w:r>
      <w:r w:rsidRPr="00F63573">
        <w:rPr>
          <w:b/>
        </w:rPr>
        <w:t xml:space="preserve">)) </w:t>
      </w:r>
    </w:p>
    <w:p w:rsidR="001621E7" w:rsidRPr="00F63573" w:rsidRDefault="001621E7" w:rsidP="0086583D">
      <w:pPr>
        <w:tabs>
          <w:tab w:val="left" w:pos="567"/>
        </w:tabs>
        <w:ind w:hanging="120"/>
        <w:jc w:val="both"/>
      </w:pPr>
      <w:r w:rsidRPr="00F63573">
        <w:tab/>
      </w:r>
      <w:r w:rsidRPr="00B33D30">
        <w:tab/>
      </w:r>
      <w:r w:rsidRPr="00F63573">
        <w:rPr>
          <w:b/>
        </w:rPr>
        <w:t>З/И:</w:t>
      </w:r>
      <w:r w:rsidRPr="00F63573">
        <w:t xml:space="preserve"> Правительство ПМР</w:t>
      </w:r>
    </w:p>
    <w:p w:rsidR="001621E7" w:rsidRPr="00F63573" w:rsidRDefault="001621E7" w:rsidP="0086583D">
      <w:pPr>
        <w:tabs>
          <w:tab w:val="left" w:pos="567"/>
        </w:tabs>
        <w:ind w:hanging="120"/>
        <w:jc w:val="both"/>
      </w:pPr>
      <w:r w:rsidRPr="00F63573">
        <w:t xml:space="preserve">  </w:t>
      </w:r>
      <w:r w:rsidRPr="00B5634C">
        <w:tab/>
      </w:r>
      <w:r w:rsidRPr="00F63573">
        <w:rPr>
          <w:b/>
        </w:rPr>
        <w:t>Доклад:</w:t>
      </w:r>
      <w:r w:rsidRPr="00F63573">
        <w:t xml:space="preserve"> Г. М. Антюфеева</w:t>
      </w:r>
    </w:p>
    <w:p w:rsidR="001621E7" w:rsidRPr="00B5634C" w:rsidRDefault="001621E7" w:rsidP="0086583D">
      <w:pPr>
        <w:tabs>
          <w:tab w:val="left" w:pos="567"/>
        </w:tabs>
        <w:ind w:hanging="120"/>
        <w:jc w:val="both"/>
      </w:pPr>
      <w:r w:rsidRPr="00F63573">
        <w:tab/>
      </w:r>
      <w:r w:rsidRPr="00B5634C">
        <w:tab/>
      </w:r>
      <w:r w:rsidRPr="00B5634C">
        <w:rPr>
          <w:b/>
        </w:rPr>
        <w:t>Исп:</w:t>
      </w:r>
      <w:r w:rsidRPr="00B5634C">
        <w:t xml:space="preserve"> В.В. Тельпиз</w:t>
      </w:r>
    </w:p>
    <w:p w:rsidR="001621E7" w:rsidRPr="00F63573" w:rsidRDefault="001621E7" w:rsidP="0086583D">
      <w:pPr>
        <w:tabs>
          <w:tab w:val="left" w:pos="567"/>
        </w:tabs>
        <w:ind w:hanging="120"/>
        <w:jc w:val="both"/>
      </w:pPr>
      <w:r w:rsidRPr="00B5634C">
        <w:tab/>
      </w:r>
      <w:r w:rsidRPr="00B5634C">
        <w:tab/>
      </w:r>
      <w:r w:rsidRPr="00F63573">
        <w:rPr>
          <w:b/>
        </w:rPr>
        <w:t>Приглашенные:</w:t>
      </w:r>
      <w:r w:rsidRPr="00F63573">
        <w:t xml:space="preserve"> Е.Н. Куличенко, А.А. Береза, И.В. Васильев.</w:t>
      </w:r>
    </w:p>
    <w:p w:rsidR="001621E7" w:rsidRPr="00261230" w:rsidRDefault="001621E7" w:rsidP="0086583D">
      <w:pPr>
        <w:tabs>
          <w:tab w:val="left" w:pos="567"/>
        </w:tabs>
        <w:ind w:hanging="120"/>
        <w:jc w:val="both"/>
        <w:rPr>
          <w:b/>
        </w:rPr>
      </w:pPr>
    </w:p>
    <w:p w:rsidR="001621E7" w:rsidRPr="00E538FB" w:rsidRDefault="001621E7" w:rsidP="0086583D">
      <w:pPr>
        <w:ind w:left="-142" w:firstLine="709"/>
        <w:jc w:val="both"/>
        <w:rPr>
          <w:b/>
        </w:rPr>
      </w:pPr>
      <w:r w:rsidRPr="00E538FB">
        <w:tab/>
      </w:r>
      <w:r>
        <w:rPr>
          <w:b/>
        </w:rPr>
        <w:t>23</w:t>
      </w:r>
      <w:r w:rsidRPr="00E538FB">
        <w:rPr>
          <w:b/>
        </w:rPr>
        <w:t xml:space="preserve">.  Проект закона Приднестровской Молдавской Республики «О внесении изменения и дополнения в некоторые законы ПМР» (папка 1382 (VI)) </w:t>
      </w:r>
    </w:p>
    <w:p w:rsidR="001621E7" w:rsidRPr="00E538FB" w:rsidRDefault="001621E7" w:rsidP="0086583D">
      <w:pPr>
        <w:ind w:left="-142" w:firstLine="709"/>
        <w:jc w:val="both"/>
      </w:pPr>
      <w:r w:rsidRPr="00E538FB">
        <w:tab/>
      </w:r>
      <w:r w:rsidRPr="00E538FB">
        <w:rPr>
          <w:b/>
        </w:rPr>
        <w:t>З/И:</w:t>
      </w:r>
      <w:r w:rsidRPr="00E538FB">
        <w:t xml:space="preserve"> Депутаты ВС ПМР: О.С. Леонтьев, О.М. Баев, И.Т. Ярыч, И.В. Неделков.</w:t>
      </w:r>
      <w:r w:rsidRPr="00E538FB">
        <w:tab/>
      </w:r>
    </w:p>
    <w:p w:rsidR="001621E7" w:rsidRPr="00E538FB" w:rsidRDefault="001621E7" w:rsidP="0086583D">
      <w:pPr>
        <w:ind w:left="-142" w:firstLine="709"/>
        <w:jc w:val="both"/>
      </w:pPr>
      <w:r w:rsidRPr="00E538FB">
        <w:t xml:space="preserve">  </w:t>
      </w:r>
      <w:r w:rsidRPr="00E538FB">
        <w:rPr>
          <w:b/>
        </w:rPr>
        <w:t>Доклад:</w:t>
      </w:r>
      <w:r w:rsidRPr="00E538FB">
        <w:t xml:space="preserve"> Г. М. Антюфеева</w:t>
      </w:r>
    </w:p>
    <w:p w:rsidR="001621E7" w:rsidRPr="00E538FB" w:rsidRDefault="001621E7" w:rsidP="0086583D">
      <w:pPr>
        <w:ind w:left="-142" w:firstLine="709"/>
        <w:jc w:val="both"/>
      </w:pPr>
      <w:r w:rsidRPr="00E538FB">
        <w:tab/>
      </w:r>
      <w:r w:rsidRPr="00E538FB">
        <w:rPr>
          <w:b/>
        </w:rPr>
        <w:t>Исп:</w:t>
      </w:r>
      <w:r w:rsidRPr="00E538FB">
        <w:t xml:space="preserve"> В.А. Денисюк</w:t>
      </w:r>
    </w:p>
    <w:p w:rsidR="001621E7" w:rsidRDefault="001621E7" w:rsidP="00E538FB">
      <w:pPr>
        <w:ind w:left="-142" w:firstLine="709"/>
        <w:jc w:val="both"/>
      </w:pPr>
      <w:r w:rsidRPr="00E538FB">
        <w:tab/>
      </w:r>
      <w:r w:rsidRPr="00E538FB">
        <w:rPr>
          <w:b/>
        </w:rPr>
        <w:t xml:space="preserve">Приглашенные: </w:t>
      </w:r>
      <w:r w:rsidRPr="00E538FB">
        <w:t>Р.П. Мова, Р.А. Чеботарь,</w:t>
      </w:r>
      <w:r w:rsidRPr="00E538FB">
        <w:rPr>
          <w:b/>
        </w:rPr>
        <w:t xml:space="preserve"> </w:t>
      </w:r>
      <w:r w:rsidRPr="00E538FB">
        <w:t xml:space="preserve"> О.С. Леонт</w:t>
      </w:r>
      <w:r>
        <w:t>ьев, О.М. Баев, И.Т. Ярыч, И.В.</w:t>
      </w:r>
      <w:r>
        <w:rPr>
          <w:lang w:val="en-US"/>
        </w:rPr>
        <w:t> </w:t>
      </w:r>
      <w:r w:rsidRPr="00E538FB">
        <w:t>Неделков.</w:t>
      </w:r>
      <w:r w:rsidRPr="00E538FB">
        <w:tab/>
      </w:r>
    </w:p>
    <w:p w:rsidR="001621E7" w:rsidRDefault="001621E7" w:rsidP="0086583D">
      <w:pPr>
        <w:ind w:left="-142" w:firstLine="709"/>
        <w:jc w:val="both"/>
      </w:pPr>
    </w:p>
    <w:p w:rsidR="001621E7" w:rsidRPr="00AE03B3" w:rsidRDefault="001621E7" w:rsidP="0086583D">
      <w:pPr>
        <w:ind w:left="-142" w:firstLine="709"/>
        <w:jc w:val="both"/>
        <w:rPr>
          <w:b/>
        </w:rPr>
      </w:pPr>
      <w:r>
        <w:tab/>
      </w:r>
      <w:r w:rsidRPr="00B33D30">
        <w:rPr>
          <w:b/>
        </w:rPr>
        <w:t>24</w:t>
      </w:r>
      <w:r w:rsidRPr="00AE03B3">
        <w:rPr>
          <w:b/>
        </w:rPr>
        <w:t>.  Проект закона Приднестровской Молдавской Республики «О внесении изменений и дополнения в Закон Придне</w:t>
      </w:r>
      <w:r>
        <w:rPr>
          <w:b/>
        </w:rPr>
        <w:t xml:space="preserve">стровской Молдавской Республики </w:t>
      </w:r>
      <w:r w:rsidRPr="00AE03B3">
        <w:rPr>
          <w:b/>
        </w:rPr>
        <w:t xml:space="preserve">«О подоходном налоге с физических лиц» (папка 1365 (VI)) </w:t>
      </w:r>
    </w:p>
    <w:p w:rsidR="001621E7" w:rsidRDefault="001621E7" w:rsidP="0086583D">
      <w:pPr>
        <w:ind w:left="-142" w:firstLine="709"/>
        <w:jc w:val="both"/>
      </w:pPr>
      <w:r w:rsidRPr="00AE03B3">
        <w:rPr>
          <w:b/>
        </w:rPr>
        <w:tab/>
        <w:t>З/И:</w:t>
      </w:r>
      <w:r>
        <w:t xml:space="preserve"> Депутат ВС ПМР И.С. Буга</w:t>
      </w:r>
      <w:r>
        <w:tab/>
      </w:r>
    </w:p>
    <w:p w:rsidR="001621E7" w:rsidRDefault="001621E7" w:rsidP="0086583D">
      <w:pPr>
        <w:ind w:left="-142" w:firstLine="709"/>
        <w:jc w:val="both"/>
      </w:pPr>
      <w:r>
        <w:t xml:space="preserve">  </w:t>
      </w:r>
      <w:r w:rsidRPr="00AE03B3">
        <w:rPr>
          <w:b/>
        </w:rPr>
        <w:t>Доклад:</w:t>
      </w:r>
      <w:r>
        <w:t xml:space="preserve"> Г. М. Антюфеева</w:t>
      </w:r>
    </w:p>
    <w:p w:rsidR="001621E7" w:rsidRDefault="001621E7" w:rsidP="0086583D">
      <w:pPr>
        <w:ind w:left="-142" w:firstLine="709"/>
        <w:jc w:val="both"/>
      </w:pPr>
      <w:r>
        <w:tab/>
      </w:r>
      <w:r w:rsidRPr="00AE03B3">
        <w:rPr>
          <w:b/>
        </w:rPr>
        <w:t>Исп:</w:t>
      </w:r>
      <w:r>
        <w:t xml:space="preserve"> Ю.В. Таранова</w:t>
      </w:r>
    </w:p>
    <w:p w:rsidR="001621E7" w:rsidRDefault="001621E7" w:rsidP="0086583D">
      <w:pPr>
        <w:ind w:left="-142" w:firstLine="709"/>
        <w:jc w:val="both"/>
      </w:pPr>
      <w:r>
        <w:tab/>
      </w:r>
      <w:r w:rsidRPr="00AE03B3">
        <w:rPr>
          <w:b/>
        </w:rPr>
        <w:t>Приглашенные:</w:t>
      </w:r>
      <w:r>
        <w:t xml:space="preserve"> И.С. Буга, </w:t>
      </w:r>
      <w:r w:rsidRPr="00760C0D">
        <w:t>С.М. Касап, В.М. Таранов</w:t>
      </w:r>
      <w:r>
        <w:t>.</w:t>
      </w:r>
    </w:p>
    <w:p w:rsidR="001621E7" w:rsidRDefault="001621E7" w:rsidP="0086583D">
      <w:pPr>
        <w:ind w:left="-142" w:firstLine="709"/>
        <w:jc w:val="both"/>
      </w:pPr>
    </w:p>
    <w:p w:rsidR="001621E7" w:rsidRPr="00AE03B3" w:rsidRDefault="001621E7" w:rsidP="0086583D">
      <w:pPr>
        <w:ind w:left="-142" w:firstLine="709"/>
        <w:jc w:val="both"/>
        <w:rPr>
          <w:b/>
        </w:rPr>
      </w:pPr>
      <w:r>
        <w:tab/>
      </w:r>
      <w:r w:rsidRPr="00B33D30">
        <w:rPr>
          <w:b/>
        </w:rPr>
        <w:t>25</w:t>
      </w:r>
      <w:r w:rsidRPr="00AE03B3">
        <w:rPr>
          <w:b/>
        </w:rPr>
        <w:t>.  Проект закона Приднестровской Молдавской Республики «О внесении изменений и дополнения в Закон Приднес</w:t>
      </w:r>
      <w:r>
        <w:rPr>
          <w:b/>
        </w:rPr>
        <w:t xml:space="preserve">тровской Молдавской Республики </w:t>
      </w:r>
      <w:r w:rsidRPr="00AE03B3">
        <w:rPr>
          <w:b/>
        </w:rPr>
        <w:t xml:space="preserve">«О местных общественных слушаниях в административно - территориальных единицах Приднестровской Молдавской Республики» (папка 1376 (VI)) </w:t>
      </w:r>
    </w:p>
    <w:p w:rsidR="001621E7" w:rsidRDefault="001621E7" w:rsidP="0086583D">
      <w:pPr>
        <w:ind w:left="-142" w:firstLine="709"/>
        <w:jc w:val="both"/>
      </w:pPr>
      <w:r>
        <w:tab/>
      </w:r>
      <w:r w:rsidRPr="00AE03B3">
        <w:rPr>
          <w:b/>
        </w:rPr>
        <w:t>З/И:</w:t>
      </w:r>
      <w:r>
        <w:t xml:space="preserve"> Депутаты ВС ПМР: А.Н. Онуфриенко, Я.Е. Галак, В.А. Куницкий, В.Н. Матвейчук, В.И.</w:t>
      </w:r>
      <w:r>
        <w:rPr>
          <w:lang w:val="en-US"/>
        </w:rPr>
        <w:t> </w:t>
      </w:r>
      <w:r>
        <w:t>Калин, А.С. Щерба.</w:t>
      </w:r>
      <w:r>
        <w:tab/>
      </w:r>
    </w:p>
    <w:p w:rsidR="001621E7" w:rsidRDefault="001621E7" w:rsidP="0086583D">
      <w:pPr>
        <w:ind w:left="-142" w:firstLine="709"/>
        <w:jc w:val="both"/>
      </w:pPr>
      <w:r>
        <w:t xml:space="preserve">  </w:t>
      </w:r>
      <w:r w:rsidRPr="00AE03B3">
        <w:rPr>
          <w:b/>
        </w:rPr>
        <w:t>Доклад:</w:t>
      </w:r>
      <w:r>
        <w:t xml:space="preserve"> Г. М. Антюфеева</w:t>
      </w:r>
    </w:p>
    <w:p w:rsidR="001621E7" w:rsidRDefault="001621E7" w:rsidP="0086583D">
      <w:pPr>
        <w:ind w:left="-142" w:firstLine="709"/>
        <w:jc w:val="both"/>
      </w:pPr>
      <w:r>
        <w:tab/>
      </w:r>
      <w:r w:rsidRPr="00AE03B3">
        <w:rPr>
          <w:b/>
        </w:rPr>
        <w:t>Исп:</w:t>
      </w:r>
      <w:r>
        <w:t xml:space="preserve"> А.Д. Станова</w:t>
      </w:r>
    </w:p>
    <w:p w:rsidR="001621E7" w:rsidRDefault="001621E7" w:rsidP="0086583D">
      <w:pPr>
        <w:ind w:left="-142" w:firstLine="709"/>
        <w:jc w:val="both"/>
      </w:pPr>
      <w:r w:rsidRPr="00AE03B3">
        <w:rPr>
          <w:b/>
        </w:rPr>
        <w:tab/>
        <w:t>Приглашенные:</w:t>
      </w:r>
      <w:r>
        <w:t xml:space="preserve"> </w:t>
      </w:r>
      <w:r w:rsidRPr="00760C0D">
        <w:t>А.Н. Онуфриенко, Я.Е. Галак, В.А. Куницкий, В.Н. Матв</w:t>
      </w:r>
      <w:r>
        <w:t xml:space="preserve">ейчук, В.И. Калин, А.С. Щерба, </w:t>
      </w:r>
      <w:r w:rsidRPr="00760C0D">
        <w:t>С.М. Касап, В.М. Таранов.</w:t>
      </w:r>
    </w:p>
    <w:p w:rsidR="001621E7" w:rsidRDefault="001621E7" w:rsidP="0086583D">
      <w:pPr>
        <w:ind w:left="-142" w:firstLine="709"/>
        <w:jc w:val="both"/>
      </w:pPr>
    </w:p>
    <w:p w:rsidR="001621E7" w:rsidRPr="00AE03B3" w:rsidRDefault="001621E7" w:rsidP="0086583D">
      <w:pPr>
        <w:ind w:left="-142" w:firstLine="709"/>
        <w:jc w:val="both"/>
        <w:rPr>
          <w:b/>
        </w:rPr>
      </w:pPr>
      <w:r>
        <w:rPr>
          <w:b/>
        </w:rPr>
        <w:t>2</w:t>
      </w:r>
      <w:r w:rsidRPr="00B5634C">
        <w:rPr>
          <w:b/>
        </w:rPr>
        <w:t>6</w:t>
      </w:r>
      <w:r w:rsidRPr="00AE03B3">
        <w:rPr>
          <w:b/>
        </w:rPr>
        <w:t xml:space="preserve">.  Проект закона Приднестровской Молдавской Республики «О внесении дополнения в Закон Приднестровской Молдавской Республики  «О платежах за загрязнение окружающей природной среды и пользование природными ресурсами»  (папка 1377 (VI)) </w:t>
      </w:r>
    </w:p>
    <w:p w:rsidR="001621E7" w:rsidRPr="00760C0D" w:rsidRDefault="001621E7" w:rsidP="0086583D">
      <w:pPr>
        <w:jc w:val="both"/>
      </w:pPr>
      <w:r>
        <w:tab/>
      </w:r>
      <w:r w:rsidRPr="00AE03B3">
        <w:rPr>
          <w:b/>
        </w:rPr>
        <w:t>З/И</w:t>
      </w:r>
      <w:r>
        <w:t xml:space="preserve">: Депутаты ВС ПМР:  </w:t>
      </w:r>
      <w:r w:rsidRPr="00760C0D">
        <w:t xml:space="preserve"> О.С. Леонтьев, И.Т.</w:t>
      </w:r>
      <w:r>
        <w:t xml:space="preserve"> Ярыч, О.М. Баев, И.В. Неделков</w:t>
      </w:r>
      <w:r w:rsidRPr="00760C0D">
        <w:t>.</w:t>
      </w:r>
    </w:p>
    <w:p w:rsidR="001621E7" w:rsidRDefault="001621E7" w:rsidP="0086583D">
      <w:pPr>
        <w:ind w:left="-142" w:firstLine="709"/>
        <w:jc w:val="both"/>
      </w:pPr>
      <w:r>
        <w:t xml:space="preserve">  </w:t>
      </w:r>
      <w:r w:rsidRPr="00AE03B3">
        <w:rPr>
          <w:b/>
        </w:rPr>
        <w:t>Доклад:</w:t>
      </w:r>
      <w:r>
        <w:t xml:space="preserve"> Г. М. Антюфеева</w:t>
      </w:r>
    </w:p>
    <w:p w:rsidR="001621E7" w:rsidRDefault="001621E7" w:rsidP="0086583D">
      <w:pPr>
        <w:ind w:left="-142" w:firstLine="709"/>
        <w:jc w:val="both"/>
      </w:pPr>
      <w:r>
        <w:tab/>
      </w:r>
      <w:r w:rsidRPr="00AE03B3">
        <w:rPr>
          <w:b/>
        </w:rPr>
        <w:t>Исп:</w:t>
      </w:r>
      <w:r>
        <w:t xml:space="preserve"> Ю.В. Таранова</w:t>
      </w:r>
    </w:p>
    <w:p w:rsidR="001621E7" w:rsidRDefault="001621E7" w:rsidP="0086583D">
      <w:pPr>
        <w:ind w:left="-142" w:firstLine="709"/>
        <w:jc w:val="both"/>
      </w:pPr>
      <w:r>
        <w:tab/>
      </w:r>
      <w:r w:rsidRPr="00AE03B3">
        <w:rPr>
          <w:b/>
        </w:rPr>
        <w:t>Приглашенные:</w:t>
      </w:r>
      <w:r>
        <w:t xml:space="preserve"> О.С. Леонтьев, И.Т. Ярыч, О.М. Баев, И.В. Неделков, С.М. Касап, </w:t>
      </w:r>
      <w:r>
        <w:br/>
        <w:t>В.М. Таранов.</w:t>
      </w:r>
    </w:p>
    <w:p w:rsidR="001621E7" w:rsidRDefault="001621E7" w:rsidP="0086583D">
      <w:pPr>
        <w:ind w:left="-142" w:firstLine="709"/>
        <w:jc w:val="both"/>
      </w:pPr>
    </w:p>
    <w:p w:rsidR="001621E7" w:rsidRPr="00AE03B3" w:rsidRDefault="001621E7" w:rsidP="0086583D">
      <w:pPr>
        <w:ind w:left="-142" w:firstLine="709"/>
        <w:jc w:val="both"/>
        <w:rPr>
          <w:b/>
        </w:rPr>
      </w:pPr>
      <w:r>
        <w:rPr>
          <w:b/>
        </w:rPr>
        <w:t>2</w:t>
      </w:r>
      <w:r w:rsidRPr="00B5634C">
        <w:rPr>
          <w:b/>
        </w:rPr>
        <w:t>7</w:t>
      </w:r>
      <w:r w:rsidRPr="00AE03B3">
        <w:rPr>
          <w:b/>
        </w:rPr>
        <w:t xml:space="preserve">.  Проект закона Приднестровской Молдавской Республики «О внесении дополнений в некоторые законодательные акты Приднестровской Молдавской Республики»  (папка 1378 (VI)) </w:t>
      </w:r>
    </w:p>
    <w:p w:rsidR="001621E7" w:rsidRDefault="001621E7" w:rsidP="0086583D">
      <w:pPr>
        <w:ind w:left="-142" w:firstLine="709"/>
        <w:jc w:val="both"/>
      </w:pPr>
      <w:r>
        <w:tab/>
      </w:r>
      <w:r w:rsidRPr="00AE03B3">
        <w:rPr>
          <w:b/>
        </w:rPr>
        <w:t>З/И:</w:t>
      </w:r>
      <w:r>
        <w:t xml:space="preserve"> Депутат ВС ПМР О.В. Василатий </w:t>
      </w:r>
    </w:p>
    <w:p w:rsidR="001621E7" w:rsidRDefault="001621E7" w:rsidP="0086583D">
      <w:pPr>
        <w:ind w:left="-142" w:firstLine="709"/>
        <w:jc w:val="both"/>
      </w:pPr>
      <w:r>
        <w:t xml:space="preserve">  </w:t>
      </w:r>
      <w:r w:rsidRPr="00AE03B3">
        <w:rPr>
          <w:b/>
        </w:rPr>
        <w:t>Доклад:</w:t>
      </w:r>
      <w:r>
        <w:t xml:space="preserve"> Г. М. Антюфеева</w:t>
      </w:r>
    </w:p>
    <w:p w:rsidR="001621E7" w:rsidRDefault="001621E7" w:rsidP="0086583D">
      <w:pPr>
        <w:ind w:left="-142" w:firstLine="709"/>
        <w:jc w:val="both"/>
      </w:pPr>
      <w:r>
        <w:tab/>
      </w:r>
      <w:r w:rsidRPr="00AE03B3">
        <w:rPr>
          <w:b/>
        </w:rPr>
        <w:t>Исп:</w:t>
      </w:r>
      <w:r>
        <w:t xml:space="preserve"> Ю.В. Таранова</w:t>
      </w:r>
    </w:p>
    <w:p w:rsidR="001621E7" w:rsidRDefault="001621E7" w:rsidP="0086583D">
      <w:pPr>
        <w:ind w:left="-142" w:firstLine="709"/>
        <w:jc w:val="both"/>
      </w:pPr>
      <w:r>
        <w:tab/>
      </w:r>
      <w:r w:rsidRPr="00AE03B3">
        <w:rPr>
          <w:b/>
        </w:rPr>
        <w:t>Приглашенные:</w:t>
      </w:r>
      <w:r>
        <w:t xml:space="preserve"> О.В. Василатий, С.М. Касап, В.М. Таранов.</w:t>
      </w:r>
    </w:p>
    <w:p w:rsidR="001621E7" w:rsidRDefault="001621E7" w:rsidP="0086583D">
      <w:pPr>
        <w:ind w:left="-142" w:firstLine="709"/>
        <w:jc w:val="both"/>
      </w:pPr>
    </w:p>
    <w:p w:rsidR="001621E7" w:rsidRPr="00AE03B3" w:rsidRDefault="001621E7" w:rsidP="0086583D">
      <w:pPr>
        <w:ind w:left="-142" w:firstLine="709"/>
        <w:jc w:val="both"/>
        <w:rPr>
          <w:b/>
        </w:rPr>
      </w:pPr>
      <w:r>
        <w:rPr>
          <w:b/>
        </w:rPr>
        <w:t>2</w:t>
      </w:r>
      <w:r w:rsidRPr="0086583D">
        <w:rPr>
          <w:b/>
        </w:rPr>
        <w:t>8</w:t>
      </w:r>
      <w:r w:rsidRPr="00AE03B3">
        <w:rPr>
          <w:b/>
        </w:rPr>
        <w:t xml:space="preserve">.  Проект закона Приднестровской Молдавской Республики «О внесении изменений </w:t>
      </w:r>
      <w:r>
        <w:rPr>
          <w:b/>
        </w:rPr>
        <w:t xml:space="preserve">и </w:t>
      </w:r>
      <w:r w:rsidRPr="00AE03B3">
        <w:rPr>
          <w:b/>
        </w:rPr>
        <w:t xml:space="preserve"> дополнений в Закон Приднестровской Молдавской Республики «Об административно-территориальном устройстве Приднестровской Молдавской Республики»  (папка 1379 (VI)) </w:t>
      </w:r>
    </w:p>
    <w:p w:rsidR="001621E7" w:rsidRDefault="001621E7" w:rsidP="0086583D">
      <w:pPr>
        <w:ind w:left="-142" w:firstLine="709"/>
        <w:jc w:val="both"/>
      </w:pPr>
      <w:r>
        <w:tab/>
      </w:r>
      <w:r w:rsidRPr="00AE03B3">
        <w:rPr>
          <w:b/>
        </w:rPr>
        <w:t>З/И:</w:t>
      </w:r>
      <w:r>
        <w:t xml:space="preserve"> Депутаты ВС ПМР: А.Н. Онуфриенко, А.С. Щерба, Я.Е. Галак, В.А. Куницкий, В.Н. Матвейчук </w:t>
      </w:r>
    </w:p>
    <w:p w:rsidR="001621E7" w:rsidRDefault="001621E7" w:rsidP="0086583D">
      <w:pPr>
        <w:ind w:left="-142" w:firstLine="709"/>
        <w:jc w:val="both"/>
      </w:pPr>
      <w:r>
        <w:t xml:space="preserve">  </w:t>
      </w:r>
      <w:r w:rsidRPr="00AE03B3">
        <w:rPr>
          <w:b/>
        </w:rPr>
        <w:t>Доклад:</w:t>
      </w:r>
      <w:r>
        <w:t xml:space="preserve"> Г. М. Антюфеева</w:t>
      </w:r>
    </w:p>
    <w:p w:rsidR="001621E7" w:rsidRDefault="001621E7" w:rsidP="0086583D">
      <w:pPr>
        <w:ind w:left="-142" w:firstLine="709"/>
        <w:jc w:val="both"/>
      </w:pPr>
      <w:r>
        <w:tab/>
      </w:r>
      <w:r w:rsidRPr="00AE03B3">
        <w:rPr>
          <w:b/>
        </w:rPr>
        <w:t>Исп:</w:t>
      </w:r>
      <w:r>
        <w:t xml:space="preserve"> В.В. Тельпиз</w:t>
      </w:r>
    </w:p>
    <w:p w:rsidR="001621E7" w:rsidRDefault="001621E7" w:rsidP="0086583D">
      <w:pPr>
        <w:ind w:left="-142" w:firstLine="709"/>
        <w:jc w:val="both"/>
      </w:pPr>
      <w:r>
        <w:tab/>
      </w:r>
      <w:r w:rsidRPr="00AE03B3">
        <w:rPr>
          <w:b/>
        </w:rPr>
        <w:t>Приглашенные:</w:t>
      </w:r>
      <w:r>
        <w:t xml:space="preserve"> </w:t>
      </w:r>
      <w:r w:rsidRPr="00760C0D">
        <w:t>А.Н. Онуфриенко, А.С. Щерба, Я.Е. Галак, В.А. Куницкий, В.Н. Матвейчук</w:t>
      </w:r>
      <w:r>
        <w:t>,</w:t>
      </w:r>
      <w:r w:rsidRPr="00760C0D">
        <w:t xml:space="preserve"> С.М. Касап, В.М. Таранов.</w:t>
      </w:r>
    </w:p>
    <w:p w:rsidR="001621E7" w:rsidRPr="00B5634C" w:rsidRDefault="001621E7" w:rsidP="0086583D">
      <w:pPr>
        <w:jc w:val="both"/>
      </w:pPr>
    </w:p>
    <w:p w:rsidR="001621E7" w:rsidRPr="00AE03B3" w:rsidRDefault="001621E7" w:rsidP="0086583D">
      <w:pPr>
        <w:ind w:left="-142" w:firstLine="709"/>
        <w:jc w:val="both"/>
        <w:rPr>
          <w:b/>
        </w:rPr>
      </w:pPr>
      <w:r>
        <w:rPr>
          <w:b/>
        </w:rPr>
        <w:t>2</w:t>
      </w:r>
      <w:r w:rsidRPr="0086583D">
        <w:rPr>
          <w:b/>
        </w:rPr>
        <w:t>9</w:t>
      </w:r>
      <w:r w:rsidRPr="00AE03B3">
        <w:rPr>
          <w:b/>
        </w:rPr>
        <w:t xml:space="preserve">.  Проект закона Приднестровской Молдавской Республики «О внесении дополнения в Жилищный кодекс Приднестровской Молдавской Республики»  (папка 1380 (VI)) </w:t>
      </w:r>
    </w:p>
    <w:p w:rsidR="001621E7" w:rsidRDefault="001621E7" w:rsidP="0086583D">
      <w:pPr>
        <w:ind w:left="-142" w:firstLine="709"/>
        <w:jc w:val="both"/>
      </w:pPr>
      <w:r>
        <w:tab/>
      </w:r>
      <w:r w:rsidRPr="00AE03B3">
        <w:rPr>
          <w:b/>
        </w:rPr>
        <w:t>З/И:</w:t>
      </w:r>
      <w:r>
        <w:t xml:space="preserve"> Депутаты ВС ПМР: А.Н. Онуфриенко, А.С. Щерба, Я.Е. Галак, В.А. Куницкий, В.Н. Матвейчук </w:t>
      </w:r>
    </w:p>
    <w:p w:rsidR="001621E7" w:rsidRDefault="001621E7" w:rsidP="0086583D">
      <w:pPr>
        <w:ind w:left="-142" w:firstLine="709"/>
        <w:jc w:val="both"/>
      </w:pPr>
      <w:r w:rsidRPr="00AE03B3">
        <w:rPr>
          <w:b/>
        </w:rPr>
        <w:t xml:space="preserve">  Доклад:</w:t>
      </w:r>
      <w:r>
        <w:t xml:space="preserve"> Г. М. Антюфеева</w:t>
      </w:r>
    </w:p>
    <w:p w:rsidR="001621E7" w:rsidRDefault="001621E7" w:rsidP="0086583D">
      <w:pPr>
        <w:ind w:left="-142" w:firstLine="709"/>
        <w:jc w:val="both"/>
      </w:pPr>
      <w:r>
        <w:tab/>
      </w:r>
      <w:r w:rsidRPr="00AE03B3">
        <w:rPr>
          <w:b/>
        </w:rPr>
        <w:t>Исп:</w:t>
      </w:r>
      <w:r>
        <w:t xml:space="preserve"> Ю.В. Таранова</w:t>
      </w:r>
    </w:p>
    <w:p w:rsidR="001621E7" w:rsidRPr="00B5634C" w:rsidRDefault="001621E7" w:rsidP="0086583D">
      <w:pPr>
        <w:ind w:left="-142" w:firstLine="709"/>
        <w:jc w:val="both"/>
      </w:pPr>
      <w:r>
        <w:tab/>
      </w:r>
      <w:r w:rsidRPr="00AE03B3">
        <w:rPr>
          <w:b/>
        </w:rPr>
        <w:t>Приглашенные:</w:t>
      </w:r>
      <w:r>
        <w:t xml:space="preserve"> А.Н. Онуфриенко, А.С. Щерба, Я.Е. Галак, В.А. Куницкий, В.Н. Матвейчук, С.М. Касап, В.М. Таранов.</w:t>
      </w:r>
    </w:p>
    <w:p w:rsidR="001621E7" w:rsidRPr="005F233E" w:rsidRDefault="001621E7" w:rsidP="00E538FB">
      <w:pPr>
        <w:jc w:val="both"/>
      </w:pPr>
    </w:p>
    <w:p w:rsidR="001621E7" w:rsidRPr="00AE03B3" w:rsidRDefault="001621E7" w:rsidP="0086583D">
      <w:pPr>
        <w:ind w:left="-142" w:firstLine="709"/>
        <w:jc w:val="both"/>
        <w:rPr>
          <w:b/>
        </w:rPr>
      </w:pPr>
      <w:r>
        <w:rPr>
          <w:b/>
        </w:rPr>
        <w:t>3</w:t>
      </w:r>
      <w:r w:rsidRPr="005F233E">
        <w:rPr>
          <w:b/>
        </w:rPr>
        <w:t>0</w:t>
      </w:r>
      <w:r w:rsidRPr="00AE03B3">
        <w:rPr>
          <w:b/>
        </w:rPr>
        <w:t xml:space="preserve">.  Проект закона Приднестровской Молдавской Республики «О внесении изменений </w:t>
      </w:r>
      <w:r>
        <w:rPr>
          <w:b/>
        </w:rPr>
        <w:t xml:space="preserve">и </w:t>
      </w:r>
      <w:r w:rsidRPr="00AE03B3">
        <w:rPr>
          <w:b/>
        </w:rPr>
        <w:t xml:space="preserve"> дополнения в Закон Приднестровской Молдавской Республики «Об административно-территориальном устройстве Приднестровской Молдавской Республики»  (папка 1383 (VI)) </w:t>
      </w:r>
    </w:p>
    <w:p w:rsidR="001621E7" w:rsidRDefault="001621E7" w:rsidP="0086583D">
      <w:pPr>
        <w:ind w:left="-142" w:firstLine="709"/>
        <w:jc w:val="both"/>
      </w:pPr>
      <w:r>
        <w:tab/>
      </w:r>
      <w:r w:rsidRPr="00AE03B3">
        <w:rPr>
          <w:b/>
        </w:rPr>
        <w:t>З/И:</w:t>
      </w:r>
      <w:r>
        <w:t xml:space="preserve"> Совет народных депутатов Григориопольского района и города Григориополь</w:t>
      </w:r>
    </w:p>
    <w:p w:rsidR="001621E7" w:rsidRDefault="001621E7" w:rsidP="0086583D">
      <w:pPr>
        <w:ind w:left="-142" w:firstLine="709"/>
        <w:jc w:val="both"/>
      </w:pPr>
      <w:r>
        <w:t xml:space="preserve">  </w:t>
      </w:r>
      <w:r w:rsidRPr="00AE03B3">
        <w:rPr>
          <w:b/>
        </w:rPr>
        <w:t>Доклад:</w:t>
      </w:r>
      <w:r>
        <w:t xml:space="preserve"> Г. М. Антюфеева</w:t>
      </w:r>
    </w:p>
    <w:p w:rsidR="001621E7" w:rsidRDefault="001621E7" w:rsidP="0086583D">
      <w:pPr>
        <w:ind w:left="-142" w:firstLine="709"/>
        <w:jc w:val="both"/>
      </w:pPr>
      <w:r>
        <w:tab/>
      </w:r>
      <w:r w:rsidRPr="00AE03B3">
        <w:rPr>
          <w:b/>
        </w:rPr>
        <w:t>Исп:</w:t>
      </w:r>
      <w:r>
        <w:t xml:space="preserve"> Ю.В. Таранова</w:t>
      </w:r>
    </w:p>
    <w:p w:rsidR="001621E7" w:rsidRDefault="001621E7" w:rsidP="0086583D">
      <w:pPr>
        <w:ind w:left="-142" w:firstLine="709"/>
        <w:jc w:val="both"/>
      </w:pPr>
      <w:r>
        <w:tab/>
      </w:r>
      <w:r w:rsidRPr="00AE03B3">
        <w:rPr>
          <w:b/>
        </w:rPr>
        <w:t>Приглашенные:</w:t>
      </w:r>
      <w:r>
        <w:t xml:space="preserve"> А.В. Ковтун, С.М. </w:t>
      </w:r>
      <w:r w:rsidRPr="00760C0D">
        <w:t>Касап, В.М. Таранов.</w:t>
      </w:r>
    </w:p>
    <w:p w:rsidR="001621E7" w:rsidRDefault="001621E7" w:rsidP="0086583D">
      <w:pPr>
        <w:ind w:left="-142" w:firstLine="709"/>
        <w:jc w:val="both"/>
      </w:pPr>
    </w:p>
    <w:p w:rsidR="001621E7" w:rsidRPr="00760C0D" w:rsidRDefault="001621E7" w:rsidP="00D67385">
      <w:pPr>
        <w:jc w:val="both"/>
      </w:pPr>
    </w:p>
    <w:p w:rsidR="001621E7" w:rsidRDefault="001621E7" w:rsidP="00D80ED3">
      <w:pPr>
        <w:ind w:firstLine="708"/>
        <w:jc w:val="center"/>
        <w:rPr>
          <w:b/>
        </w:rPr>
      </w:pPr>
      <w:r w:rsidRPr="003377B8">
        <w:rPr>
          <w:b/>
        </w:rPr>
        <w:t>III.</w:t>
      </w:r>
      <w:r>
        <w:rPr>
          <w:b/>
        </w:rPr>
        <w:t xml:space="preserve"> </w:t>
      </w:r>
      <w:r w:rsidRPr="007F4A10">
        <w:rPr>
          <w:b/>
        </w:rPr>
        <w:t>РАССМОТРЕНИЕ ИНЫХ ВОПРОСОВ.</w:t>
      </w:r>
    </w:p>
    <w:p w:rsidR="001621E7" w:rsidRDefault="001621E7" w:rsidP="00BA5027">
      <w:pPr>
        <w:tabs>
          <w:tab w:val="left" w:pos="993"/>
        </w:tabs>
        <w:jc w:val="both"/>
        <w:outlineLvl w:val="0"/>
        <w:rPr>
          <w:b/>
        </w:rPr>
      </w:pPr>
    </w:p>
    <w:p w:rsidR="001621E7" w:rsidRDefault="001621E7" w:rsidP="00BA5027">
      <w:pPr>
        <w:tabs>
          <w:tab w:val="left" w:pos="993"/>
        </w:tabs>
        <w:jc w:val="both"/>
        <w:outlineLvl w:val="0"/>
        <w:rPr>
          <w:b/>
        </w:rPr>
      </w:pPr>
    </w:p>
    <w:p w:rsidR="001621E7" w:rsidRPr="005F233E" w:rsidRDefault="001621E7" w:rsidP="00BA5027">
      <w:pPr>
        <w:ind w:right="-216"/>
        <w:jc w:val="both"/>
      </w:pPr>
    </w:p>
    <w:p w:rsidR="001621E7" w:rsidRDefault="001621E7"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sidRPr="007F4A10">
        <w:rPr>
          <w:b/>
        </w:rPr>
        <w:t>Г. М. Антюфеева</w:t>
      </w:r>
    </w:p>
    <w:p w:rsidR="001621E7" w:rsidRDefault="001621E7" w:rsidP="00BA5027">
      <w:pPr>
        <w:ind w:hanging="120"/>
        <w:jc w:val="both"/>
        <w:rPr>
          <w:b/>
        </w:rPr>
      </w:pPr>
    </w:p>
    <w:p w:rsidR="001621E7" w:rsidRPr="007F4A10" w:rsidRDefault="001621E7" w:rsidP="00EE4B1E">
      <w:pPr>
        <w:ind w:left="600"/>
        <w:jc w:val="both"/>
      </w:pPr>
    </w:p>
    <w:sectPr w:rsidR="001621E7" w:rsidRPr="007F4A10" w:rsidSect="009B45F6">
      <w:footerReference w:type="default" r:id="rId7"/>
      <w:pgSz w:w="11906" w:h="16838"/>
      <w:pgMar w:top="719" w:right="746" w:bottom="0" w:left="600" w:header="227"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1E7" w:rsidRDefault="001621E7" w:rsidP="00FA54B6">
      <w:r>
        <w:separator/>
      </w:r>
    </w:p>
  </w:endnote>
  <w:endnote w:type="continuationSeparator" w:id="0">
    <w:p w:rsidR="001621E7" w:rsidRDefault="001621E7" w:rsidP="00FA5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E7" w:rsidRDefault="001621E7">
    <w:pPr>
      <w:pStyle w:val="Footer"/>
      <w:jc w:val="right"/>
    </w:pPr>
    <w:fldSimple w:instr=" PAGE   \* MERGEFORMAT ">
      <w:r>
        <w:rPr>
          <w:noProof/>
        </w:rPr>
        <w:t>5</w:t>
      </w:r>
    </w:fldSimple>
  </w:p>
  <w:p w:rsidR="001621E7" w:rsidRDefault="001621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1E7" w:rsidRDefault="001621E7" w:rsidP="00FA54B6">
      <w:r>
        <w:separator/>
      </w:r>
    </w:p>
  </w:footnote>
  <w:footnote w:type="continuationSeparator" w:id="0">
    <w:p w:rsidR="001621E7" w:rsidRDefault="001621E7" w:rsidP="00FA5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9">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0">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1">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2">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3">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5">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6">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8">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29">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1">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2"/>
  </w:num>
  <w:num w:numId="2">
    <w:abstractNumId w:val="9"/>
  </w:num>
  <w:num w:numId="3">
    <w:abstractNumId w:val="18"/>
  </w:num>
  <w:num w:numId="4">
    <w:abstractNumId w:val="3"/>
  </w:num>
  <w:num w:numId="5">
    <w:abstractNumId w:val="23"/>
  </w:num>
  <w:num w:numId="6">
    <w:abstractNumId w:val="4"/>
  </w:num>
  <w:num w:numId="7">
    <w:abstractNumId w:val="14"/>
  </w:num>
  <w:num w:numId="8">
    <w:abstractNumId w:val="13"/>
  </w:num>
  <w:num w:numId="9">
    <w:abstractNumId w:val="21"/>
  </w:num>
  <w:num w:numId="10">
    <w:abstractNumId w:val="12"/>
  </w:num>
  <w:num w:numId="11">
    <w:abstractNumId w:val="22"/>
  </w:num>
  <w:num w:numId="12">
    <w:abstractNumId w:val="11"/>
  </w:num>
  <w:num w:numId="13">
    <w:abstractNumId w:val="26"/>
  </w:num>
  <w:num w:numId="14">
    <w:abstractNumId w:val="1"/>
  </w:num>
  <w:num w:numId="15">
    <w:abstractNumId w:val="6"/>
  </w:num>
  <w:num w:numId="16">
    <w:abstractNumId w:val="10"/>
  </w:num>
  <w:num w:numId="17">
    <w:abstractNumId w:val="20"/>
  </w:num>
  <w:num w:numId="18">
    <w:abstractNumId w:val="2"/>
  </w:num>
  <w:num w:numId="19">
    <w:abstractNumId w:val="19"/>
  </w:num>
  <w:num w:numId="20">
    <w:abstractNumId w:val="25"/>
  </w:num>
  <w:num w:numId="21">
    <w:abstractNumId w:val="16"/>
  </w:num>
  <w:num w:numId="22">
    <w:abstractNumId w:val="24"/>
  </w:num>
  <w:num w:numId="23">
    <w:abstractNumId w:val="29"/>
  </w:num>
  <w:num w:numId="24">
    <w:abstractNumId w:val="8"/>
  </w:num>
  <w:num w:numId="25">
    <w:abstractNumId w:val="15"/>
  </w:num>
  <w:num w:numId="26">
    <w:abstractNumId w:val="27"/>
  </w:num>
  <w:num w:numId="27">
    <w:abstractNumId w:val="31"/>
  </w:num>
  <w:num w:numId="28">
    <w:abstractNumId w:val="0"/>
  </w:num>
  <w:num w:numId="29">
    <w:abstractNumId w:val="7"/>
  </w:num>
  <w:num w:numId="30">
    <w:abstractNumId w:val="30"/>
  </w:num>
  <w:num w:numId="31">
    <w:abstractNumId w:val="28"/>
  </w:num>
  <w:num w:numId="32">
    <w:abstractNumId w:val="5"/>
  </w:num>
  <w:num w:numId="33">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815"/>
    <w:rsid w:val="00000573"/>
    <w:rsid w:val="00000C6F"/>
    <w:rsid w:val="00000CDC"/>
    <w:rsid w:val="00000E43"/>
    <w:rsid w:val="00002277"/>
    <w:rsid w:val="00003232"/>
    <w:rsid w:val="000035F2"/>
    <w:rsid w:val="00004079"/>
    <w:rsid w:val="000045C2"/>
    <w:rsid w:val="00004BC0"/>
    <w:rsid w:val="000053FC"/>
    <w:rsid w:val="00006C46"/>
    <w:rsid w:val="0001067A"/>
    <w:rsid w:val="00010C7B"/>
    <w:rsid w:val="00011A4F"/>
    <w:rsid w:val="000126AA"/>
    <w:rsid w:val="0001276C"/>
    <w:rsid w:val="00013A32"/>
    <w:rsid w:val="000149F9"/>
    <w:rsid w:val="00016577"/>
    <w:rsid w:val="00021AE7"/>
    <w:rsid w:val="000226BC"/>
    <w:rsid w:val="00023637"/>
    <w:rsid w:val="000249A1"/>
    <w:rsid w:val="00024F45"/>
    <w:rsid w:val="00026307"/>
    <w:rsid w:val="0002797A"/>
    <w:rsid w:val="00030C5A"/>
    <w:rsid w:val="000317F9"/>
    <w:rsid w:val="00034537"/>
    <w:rsid w:val="00034E51"/>
    <w:rsid w:val="00035940"/>
    <w:rsid w:val="00037194"/>
    <w:rsid w:val="000409DA"/>
    <w:rsid w:val="00040AB2"/>
    <w:rsid w:val="000413BC"/>
    <w:rsid w:val="00042B0A"/>
    <w:rsid w:val="000451BC"/>
    <w:rsid w:val="000457AA"/>
    <w:rsid w:val="00046075"/>
    <w:rsid w:val="00046756"/>
    <w:rsid w:val="0004742E"/>
    <w:rsid w:val="000475FD"/>
    <w:rsid w:val="0005087A"/>
    <w:rsid w:val="00051141"/>
    <w:rsid w:val="00051815"/>
    <w:rsid w:val="00051E75"/>
    <w:rsid w:val="00052D7B"/>
    <w:rsid w:val="00053E1D"/>
    <w:rsid w:val="0005424E"/>
    <w:rsid w:val="00054FE4"/>
    <w:rsid w:val="000554DE"/>
    <w:rsid w:val="00060C87"/>
    <w:rsid w:val="000614D2"/>
    <w:rsid w:val="00063595"/>
    <w:rsid w:val="00064356"/>
    <w:rsid w:val="000647D3"/>
    <w:rsid w:val="0006628C"/>
    <w:rsid w:val="00066D57"/>
    <w:rsid w:val="00067081"/>
    <w:rsid w:val="00067716"/>
    <w:rsid w:val="00071A82"/>
    <w:rsid w:val="00071B8A"/>
    <w:rsid w:val="000725A2"/>
    <w:rsid w:val="00073EB1"/>
    <w:rsid w:val="000757B1"/>
    <w:rsid w:val="000765E9"/>
    <w:rsid w:val="00076AAD"/>
    <w:rsid w:val="000772B7"/>
    <w:rsid w:val="000805F6"/>
    <w:rsid w:val="00080AE3"/>
    <w:rsid w:val="000827DE"/>
    <w:rsid w:val="000842C7"/>
    <w:rsid w:val="0008638F"/>
    <w:rsid w:val="00087278"/>
    <w:rsid w:val="000932FC"/>
    <w:rsid w:val="00095314"/>
    <w:rsid w:val="0009584D"/>
    <w:rsid w:val="00096422"/>
    <w:rsid w:val="000A115B"/>
    <w:rsid w:val="000A2BD9"/>
    <w:rsid w:val="000A61C5"/>
    <w:rsid w:val="000A6598"/>
    <w:rsid w:val="000A6F5C"/>
    <w:rsid w:val="000B0811"/>
    <w:rsid w:val="000B1BD7"/>
    <w:rsid w:val="000B1BDE"/>
    <w:rsid w:val="000B25C5"/>
    <w:rsid w:val="000B2A20"/>
    <w:rsid w:val="000B2FB0"/>
    <w:rsid w:val="000B619C"/>
    <w:rsid w:val="000B6711"/>
    <w:rsid w:val="000B7079"/>
    <w:rsid w:val="000C0ECB"/>
    <w:rsid w:val="000C21A9"/>
    <w:rsid w:val="000C25AB"/>
    <w:rsid w:val="000C35CC"/>
    <w:rsid w:val="000C3B6A"/>
    <w:rsid w:val="000C3CBC"/>
    <w:rsid w:val="000C5C6A"/>
    <w:rsid w:val="000C7054"/>
    <w:rsid w:val="000C7FC3"/>
    <w:rsid w:val="000D21FA"/>
    <w:rsid w:val="000D276D"/>
    <w:rsid w:val="000D2E6B"/>
    <w:rsid w:val="000D3C2D"/>
    <w:rsid w:val="000D3D96"/>
    <w:rsid w:val="000D5F41"/>
    <w:rsid w:val="000D7D2D"/>
    <w:rsid w:val="000D7EC8"/>
    <w:rsid w:val="000E02C9"/>
    <w:rsid w:val="000E070F"/>
    <w:rsid w:val="000E1E12"/>
    <w:rsid w:val="000E2B21"/>
    <w:rsid w:val="000E4CC0"/>
    <w:rsid w:val="000E5202"/>
    <w:rsid w:val="000E6B2D"/>
    <w:rsid w:val="000E7D8C"/>
    <w:rsid w:val="000F0432"/>
    <w:rsid w:val="000F0BFB"/>
    <w:rsid w:val="000F12CB"/>
    <w:rsid w:val="000F13A1"/>
    <w:rsid w:val="000F1F01"/>
    <w:rsid w:val="000F1FAA"/>
    <w:rsid w:val="000F2A03"/>
    <w:rsid w:val="000F331F"/>
    <w:rsid w:val="000F3FDC"/>
    <w:rsid w:val="000F400E"/>
    <w:rsid w:val="000F5A9B"/>
    <w:rsid w:val="0010052F"/>
    <w:rsid w:val="001008C0"/>
    <w:rsid w:val="00100BFC"/>
    <w:rsid w:val="0010185E"/>
    <w:rsid w:val="001023F6"/>
    <w:rsid w:val="00103064"/>
    <w:rsid w:val="00104297"/>
    <w:rsid w:val="001057D3"/>
    <w:rsid w:val="00105897"/>
    <w:rsid w:val="001109F7"/>
    <w:rsid w:val="001115DC"/>
    <w:rsid w:val="0011244A"/>
    <w:rsid w:val="00112C91"/>
    <w:rsid w:val="00112EEB"/>
    <w:rsid w:val="00113FD3"/>
    <w:rsid w:val="00114659"/>
    <w:rsid w:val="00114912"/>
    <w:rsid w:val="00114BF4"/>
    <w:rsid w:val="00114CA8"/>
    <w:rsid w:val="00115F16"/>
    <w:rsid w:val="0011671A"/>
    <w:rsid w:val="001172CF"/>
    <w:rsid w:val="00117B70"/>
    <w:rsid w:val="00120D80"/>
    <w:rsid w:val="0012178C"/>
    <w:rsid w:val="00122166"/>
    <w:rsid w:val="00124187"/>
    <w:rsid w:val="001241D2"/>
    <w:rsid w:val="00125693"/>
    <w:rsid w:val="00125AD9"/>
    <w:rsid w:val="00126301"/>
    <w:rsid w:val="001266FF"/>
    <w:rsid w:val="001267F7"/>
    <w:rsid w:val="00126877"/>
    <w:rsid w:val="001270AA"/>
    <w:rsid w:val="001271AF"/>
    <w:rsid w:val="00127ECD"/>
    <w:rsid w:val="001328D8"/>
    <w:rsid w:val="00132A39"/>
    <w:rsid w:val="001343F1"/>
    <w:rsid w:val="001359D0"/>
    <w:rsid w:val="00135AA2"/>
    <w:rsid w:val="00135DD9"/>
    <w:rsid w:val="0013695F"/>
    <w:rsid w:val="00136D6B"/>
    <w:rsid w:val="001371A3"/>
    <w:rsid w:val="00137B77"/>
    <w:rsid w:val="00140402"/>
    <w:rsid w:val="001408C0"/>
    <w:rsid w:val="001417B2"/>
    <w:rsid w:val="00143314"/>
    <w:rsid w:val="00143750"/>
    <w:rsid w:val="001443B4"/>
    <w:rsid w:val="0014481E"/>
    <w:rsid w:val="00145A6D"/>
    <w:rsid w:val="0015045B"/>
    <w:rsid w:val="001510B5"/>
    <w:rsid w:val="0015114C"/>
    <w:rsid w:val="00151639"/>
    <w:rsid w:val="001521BE"/>
    <w:rsid w:val="00154366"/>
    <w:rsid w:val="001551CA"/>
    <w:rsid w:val="0015521A"/>
    <w:rsid w:val="00155A98"/>
    <w:rsid w:val="00155D4F"/>
    <w:rsid w:val="00156971"/>
    <w:rsid w:val="00157206"/>
    <w:rsid w:val="00157547"/>
    <w:rsid w:val="0016002C"/>
    <w:rsid w:val="0016007E"/>
    <w:rsid w:val="00161466"/>
    <w:rsid w:val="001621E7"/>
    <w:rsid w:val="0016226C"/>
    <w:rsid w:val="00162C01"/>
    <w:rsid w:val="00162C5D"/>
    <w:rsid w:val="0016334A"/>
    <w:rsid w:val="00164542"/>
    <w:rsid w:val="00166387"/>
    <w:rsid w:val="0016663E"/>
    <w:rsid w:val="00166954"/>
    <w:rsid w:val="001673DE"/>
    <w:rsid w:val="00171848"/>
    <w:rsid w:val="00173589"/>
    <w:rsid w:val="00173C72"/>
    <w:rsid w:val="0017430E"/>
    <w:rsid w:val="00174C5B"/>
    <w:rsid w:val="00175174"/>
    <w:rsid w:val="0017656E"/>
    <w:rsid w:val="00177CAE"/>
    <w:rsid w:val="00181141"/>
    <w:rsid w:val="00181320"/>
    <w:rsid w:val="00182753"/>
    <w:rsid w:val="00182C4C"/>
    <w:rsid w:val="00184145"/>
    <w:rsid w:val="00187774"/>
    <w:rsid w:val="00187B36"/>
    <w:rsid w:val="00190BFF"/>
    <w:rsid w:val="001910BB"/>
    <w:rsid w:val="00191B6D"/>
    <w:rsid w:val="0019225A"/>
    <w:rsid w:val="00193B64"/>
    <w:rsid w:val="00195E96"/>
    <w:rsid w:val="00196753"/>
    <w:rsid w:val="00196B27"/>
    <w:rsid w:val="00197158"/>
    <w:rsid w:val="00197E8B"/>
    <w:rsid w:val="001A07F6"/>
    <w:rsid w:val="001A209C"/>
    <w:rsid w:val="001A27C7"/>
    <w:rsid w:val="001A2AC5"/>
    <w:rsid w:val="001A2CE7"/>
    <w:rsid w:val="001A38A8"/>
    <w:rsid w:val="001A3E16"/>
    <w:rsid w:val="001A58AA"/>
    <w:rsid w:val="001A71BB"/>
    <w:rsid w:val="001A728A"/>
    <w:rsid w:val="001A7302"/>
    <w:rsid w:val="001B1804"/>
    <w:rsid w:val="001B1C45"/>
    <w:rsid w:val="001B1F16"/>
    <w:rsid w:val="001B201C"/>
    <w:rsid w:val="001B21B5"/>
    <w:rsid w:val="001B22A5"/>
    <w:rsid w:val="001B2A92"/>
    <w:rsid w:val="001B3451"/>
    <w:rsid w:val="001B3F21"/>
    <w:rsid w:val="001B6963"/>
    <w:rsid w:val="001B6F2F"/>
    <w:rsid w:val="001B73B6"/>
    <w:rsid w:val="001B7B51"/>
    <w:rsid w:val="001C1120"/>
    <w:rsid w:val="001C32BA"/>
    <w:rsid w:val="001C3B2D"/>
    <w:rsid w:val="001C5DF3"/>
    <w:rsid w:val="001C65BA"/>
    <w:rsid w:val="001C6DD5"/>
    <w:rsid w:val="001D0B67"/>
    <w:rsid w:val="001D0F25"/>
    <w:rsid w:val="001D1524"/>
    <w:rsid w:val="001D20B0"/>
    <w:rsid w:val="001D3223"/>
    <w:rsid w:val="001D3C6C"/>
    <w:rsid w:val="001D50C9"/>
    <w:rsid w:val="001D524A"/>
    <w:rsid w:val="001D5908"/>
    <w:rsid w:val="001D5C07"/>
    <w:rsid w:val="001D628A"/>
    <w:rsid w:val="001D79AD"/>
    <w:rsid w:val="001D7CBE"/>
    <w:rsid w:val="001E01C7"/>
    <w:rsid w:val="001E1990"/>
    <w:rsid w:val="001E2F27"/>
    <w:rsid w:val="001E64CA"/>
    <w:rsid w:val="001E65F3"/>
    <w:rsid w:val="001E6AF7"/>
    <w:rsid w:val="001F1A27"/>
    <w:rsid w:val="001F2D7C"/>
    <w:rsid w:val="001F318D"/>
    <w:rsid w:val="001F3C68"/>
    <w:rsid w:val="001F457E"/>
    <w:rsid w:val="001F467A"/>
    <w:rsid w:val="001F4D93"/>
    <w:rsid w:val="001F5054"/>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41CA5"/>
    <w:rsid w:val="00241D06"/>
    <w:rsid w:val="00241D25"/>
    <w:rsid w:val="00241FAC"/>
    <w:rsid w:val="00242DDC"/>
    <w:rsid w:val="00242F15"/>
    <w:rsid w:val="00243AD4"/>
    <w:rsid w:val="0024416E"/>
    <w:rsid w:val="00244EF5"/>
    <w:rsid w:val="00247923"/>
    <w:rsid w:val="00247BE8"/>
    <w:rsid w:val="00250783"/>
    <w:rsid w:val="00250A8B"/>
    <w:rsid w:val="00251A52"/>
    <w:rsid w:val="00251DF1"/>
    <w:rsid w:val="00252230"/>
    <w:rsid w:val="0025242E"/>
    <w:rsid w:val="00252C69"/>
    <w:rsid w:val="00253079"/>
    <w:rsid w:val="002568BF"/>
    <w:rsid w:val="00257040"/>
    <w:rsid w:val="0025719E"/>
    <w:rsid w:val="00257F76"/>
    <w:rsid w:val="00260DBE"/>
    <w:rsid w:val="00261230"/>
    <w:rsid w:val="00261233"/>
    <w:rsid w:val="002613D6"/>
    <w:rsid w:val="002618EC"/>
    <w:rsid w:val="00262BBE"/>
    <w:rsid w:val="00262F99"/>
    <w:rsid w:val="0026639B"/>
    <w:rsid w:val="002701E0"/>
    <w:rsid w:val="00270239"/>
    <w:rsid w:val="00272169"/>
    <w:rsid w:val="002726E1"/>
    <w:rsid w:val="00273312"/>
    <w:rsid w:val="00273538"/>
    <w:rsid w:val="00273580"/>
    <w:rsid w:val="002744C8"/>
    <w:rsid w:val="0027488F"/>
    <w:rsid w:val="002753A9"/>
    <w:rsid w:val="00276082"/>
    <w:rsid w:val="0027683A"/>
    <w:rsid w:val="00276F6D"/>
    <w:rsid w:val="0027719A"/>
    <w:rsid w:val="002809F7"/>
    <w:rsid w:val="00280D3B"/>
    <w:rsid w:val="00281CB6"/>
    <w:rsid w:val="00282B41"/>
    <w:rsid w:val="002838B9"/>
    <w:rsid w:val="002844F6"/>
    <w:rsid w:val="00284C65"/>
    <w:rsid w:val="00285F30"/>
    <w:rsid w:val="00287944"/>
    <w:rsid w:val="00291726"/>
    <w:rsid w:val="00292DAB"/>
    <w:rsid w:val="00293DC4"/>
    <w:rsid w:val="00293FA6"/>
    <w:rsid w:val="002949D4"/>
    <w:rsid w:val="00295D17"/>
    <w:rsid w:val="002A0607"/>
    <w:rsid w:val="002A13DA"/>
    <w:rsid w:val="002A3036"/>
    <w:rsid w:val="002A4091"/>
    <w:rsid w:val="002A46CF"/>
    <w:rsid w:val="002A50D3"/>
    <w:rsid w:val="002A58E5"/>
    <w:rsid w:val="002A7304"/>
    <w:rsid w:val="002B05C0"/>
    <w:rsid w:val="002B1364"/>
    <w:rsid w:val="002B15D1"/>
    <w:rsid w:val="002B1C0A"/>
    <w:rsid w:val="002B278F"/>
    <w:rsid w:val="002B3058"/>
    <w:rsid w:val="002B3C58"/>
    <w:rsid w:val="002B3EBE"/>
    <w:rsid w:val="002B4FFB"/>
    <w:rsid w:val="002B5BE0"/>
    <w:rsid w:val="002B7D23"/>
    <w:rsid w:val="002B7FB3"/>
    <w:rsid w:val="002C3813"/>
    <w:rsid w:val="002C70C9"/>
    <w:rsid w:val="002C7ABC"/>
    <w:rsid w:val="002D0017"/>
    <w:rsid w:val="002D0117"/>
    <w:rsid w:val="002D0365"/>
    <w:rsid w:val="002D05F8"/>
    <w:rsid w:val="002D0A81"/>
    <w:rsid w:val="002D164C"/>
    <w:rsid w:val="002D2F24"/>
    <w:rsid w:val="002D3BC4"/>
    <w:rsid w:val="002D45B5"/>
    <w:rsid w:val="002D5059"/>
    <w:rsid w:val="002D51BC"/>
    <w:rsid w:val="002D5CE4"/>
    <w:rsid w:val="002E068D"/>
    <w:rsid w:val="002E0A82"/>
    <w:rsid w:val="002E0DBB"/>
    <w:rsid w:val="002E0F43"/>
    <w:rsid w:val="002E115F"/>
    <w:rsid w:val="002E1702"/>
    <w:rsid w:val="002E3E07"/>
    <w:rsid w:val="002E44CA"/>
    <w:rsid w:val="002E66B4"/>
    <w:rsid w:val="002E7B35"/>
    <w:rsid w:val="002E7EF4"/>
    <w:rsid w:val="002F0861"/>
    <w:rsid w:val="002F24B3"/>
    <w:rsid w:val="002F2ED6"/>
    <w:rsid w:val="002F2FB3"/>
    <w:rsid w:val="002F31F4"/>
    <w:rsid w:val="002F36E1"/>
    <w:rsid w:val="002F3A84"/>
    <w:rsid w:val="002F4105"/>
    <w:rsid w:val="002F4F22"/>
    <w:rsid w:val="002F4F3D"/>
    <w:rsid w:val="002F52F4"/>
    <w:rsid w:val="002F5EFE"/>
    <w:rsid w:val="002F6FD6"/>
    <w:rsid w:val="002F7B0F"/>
    <w:rsid w:val="002F7B41"/>
    <w:rsid w:val="00300291"/>
    <w:rsid w:val="00300331"/>
    <w:rsid w:val="0030067E"/>
    <w:rsid w:val="003026D8"/>
    <w:rsid w:val="00302C31"/>
    <w:rsid w:val="00303088"/>
    <w:rsid w:val="003035E8"/>
    <w:rsid w:val="00306671"/>
    <w:rsid w:val="00307220"/>
    <w:rsid w:val="003075A4"/>
    <w:rsid w:val="00310F03"/>
    <w:rsid w:val="003111CE"/>
    <w:rsid w:val="00311B04"/>
    <w:rsid w:val="00312300"/>
    <w:rsid w:val="003126FD"/>
    <w:rsid w:val="00312F48"/>
    <w:rsid w:val="00314371"/>
    <w:rsid w:val="003161EF"/>
    <w:rsid w:val="0031705F"/>
    <w:rsid w:val="003177C9"/>
    <w:rsid w:val="00317D4C"/>
    <w:rsid w:val="003213AB"/>
    <w:rsid w:val="00322068"/>
    <w:rsid w:val="0032313F"/>
    <w:rsid w:val="00323C7B"/>
    <w:rsid w:val="00325FC2"/>
    <w:rsid w:val="00325FF3"/>
    <w:rsid w:val="003303DA"/>
    <w:rsid w:val="0033079D"/>
    <w:rsid w:val="00331224"/>
    <w:rsid w:val="00332F71"/>
    <w:rsid w:val="003331C3"/>
    <w:rsid w:val="003343DD"/>
    <w:rsid w:val="00334D58"/>
    <w:rsid w:val="00334DA4"/>
    <w:rsid w:val="0033594D"/>
    <w:rsid w:val="00335EAD"/>
    <w:rsid w:val="003369F7"/>
    <w:rsid w:val="003377B8"/>
    <w:rsid w:val="0034003E"/>
    <w:rsid w:val="003418A6"/>
    <w:rsid w:val="00341E7E"/>
    <w:rsid w:val="00343AC3"/>
    <w:rsid w:val="0034460A"/>
    <w:rsid w:val="00344A1F"/>
    <w:rsid w:val="003455D3"/>
    <w:rsid w:val="0034599A"/>
    <w:rsid w:val="00345ABB"/>
    <w:rsid w:val="003476A8"/>
    <w:rsid w:val="00350749"/>
    <w:rsid w:val="00350CD1"/>
    <w:rsid w:val="003513B6"/>
    <w:rsid w:val="0035198B"/>
    <w:rsid w:val="003524EF"/>
    <w:rsid w:val="003525DE"/>
    <w:rsid w:val="00352B30"/>
    <w:rsid w:val="00353B50"/>
    <w:rsid w:val="00354412"/>
    <w:rsid w:val="00354492"/>
    <w:rsid w:val="00354553"/>
    <w:rsid w:val="00354985"/>
    <w:rsid w:val="003556B3"/>
    <w:rsid w:val="00355AE3"/>
    <w:rsid w:val="00356E97"/>
    <w:rsid w:val="00357ACB"/>
    <w:rsid w:val="00361D8F"/>
    <w:rsid w:val="00362BCC"/>
    <w:rsid w:val="003656CC"/>
    <w:rsid w:val="0036615F"/>
    <w:rsid w:val="00366449"/>
    <w:rsid w:val="0036763B"/>
    <w:rsid w:val="00367C3B"/>
    <w:rsid w:val="00370A9F"/>
    <w:rsid w:val="0037215E"/>
    <w:rsid w:val="00374067"/>
    <w:rsid w:val="00377A76"/>
    <w:rsid w:val="003814D8"/>
    <w:rsid w:val="00381603"/>
    <w:rsid w:val="00383655"/>
    <w:rsid w:val="0038630B"/>
    <w:rsid w:val="003866EA"/>
    <w:rsid w:val="00387324"/>
    <w:rsid w:val="00387413"/>
    <w:rsid w:val="0039091F"/>
    <w:rsid w:val="00390AC0"/>
    <w:rsid w:val="00391801"/>
    <w:rsid w:val="00397623"/>
    <w:rsid w:val="003978BA"/>
    <w:rsid w:val="00397951"/>
    <w:rsid w:val="00397971"/>
    <w:rsid w:val="003A17DE"/>
    <w:rsid w:val="003A2F3A"/>
    <w:rsid w:val="003A4586"/>
    <w:rsid w:val="003B1601"/>
    <w:rsid w:val="003B16DC"/>
    <w:rsid w:val="003B22DA"/>
    <w:rsid w:val="003B2AAC"/>
    <w:rsid w:val="003B4512"/>
    <w:rsid w:val="003B4CEE"/>
    <w:rsid w:val="003B4DBC"/>
    <w:rsid w:val="003B527B"/>
    <w:rsid w:val="003B5DFC"/>
    <w:rsid w:val="003B6DBE"/>
    <w:rsid w:val="003C012B"/>
    <w:rsid w:val="003C2199"/>
    <w:rsid w:val="003C364A"/>
    <w:rsid w:val="003C3BD3"/>
    <w:rsid w:val="003C3E3B"/>
    <w:rsid w:val="003C3EB9"/>
    <w:rsid w:val="003C56CE"/>
    <w:rsid w:val="003C64A3"/>
    <w:rsid w:val="003C67F6"/>
    <w:rsid w:val="003C7911"/>
    <w:rsid w:val="003D12E4"/>
    <w:rsid w:val="003D3366"/>
    <w:rsid w:val="003D3437"/>
    <w:rsid w:val="003D36BE"/>
    <w:rsid w:val="003D4661"/>
    <w:rsid w:val="003D50B4"/>
    <w:rsid w:val="003D538F"/>
    <w:rsid w:val="003D731C"/>
    <w:rsid w:val="003D73F0"/>
    <w:rsid w:val="003D7B74"/>
    <w:rsid w:val="003D7B8E"/>
    <w:rsid w:val="003E0232"/>
    <w:rsid w:val="003E0F3F"/>
    <w:rsid w:val="003E183B"/>
    <w:rsid w:val="003E302F"/>
    <w:rsid w:val="003E4B74"/>
    <w:rsid w:val="003E4FD0"/>
    <w:rsid w:val="003E58AF"/>
    <w:rsid w:val="003E647E"/>
    <w:rsid w:val="003F1511"/>
    <w:rsid w:val="003F1F2A"/>
    <w:rsid w:val="003F25A2"/>
    <w:rsid w:val="003F29C3"/>
    <w:rsid w:val="003F2B17"/>
    <w:rsid w:val="003F4938"/>
    <w:rsid w:val="003F6848"/>
    <w:rsid w:val="003F68F8"/>
    <w:rsid w:val="003F6A68"/>
    <w:rsid w:val="003F6E9C"/>
    <w:rsid w:val="003F7942"/>
    <w:rsid w:val="003F799E"/>
    <w:rsid w:val="00401646"/>
    <w:rsid w:val="00403F75"/>
    <w:rsid w:val="00404BCD"/>
    <w:rsid w:val="00405E1F"/>
    <w:rsid w:val="004071A1"/>
    <w:rsid w:val="00407D89"/>
    <w:rsid w:val="00410A71"/>
    <w:rsid w:val="00413021"/>
    <w:rsid w:val="00413104"/>
    <w:rsid w:val="0041311F"/>
    <w:rsid w:val="0041349D"/>
    <w:rsid w:val="00415DB1"/>
    <w:rsid w:val="00415EC7"/>
    <w:rsid w:val="00416122"/>
    <w:rsid w:val="0041700F"/>
    <w:rsid w:val="00417FD2"/>
    <w:rsid w:val="00424C69"/>
    <w:rsid w:val="00425CC8"/>
    <w:rsid w:val="0042635F"/>
    <w:rsid w:val="00426CF3"/>
    <w:rsid w:val="00427514"/>
    <w:rsid w:val="00427A79"/>
    <w:rsid w:val="00427D2F"/>
    <w:rsid w:val="0043127A"/>
    <w:rsid w:val="004327B8"/>
    <w:rsid w:val="00434E78"/>
    <w:rsid w:val="004351D9"/>
    <w:rsid w:val="004354D5"/>
    <w:rsid w:val="00437298"/>
    <w:rsid w:val="00437F62"/>
    <w:rsid w:val="0044038F"/>
    <w:rsid w:val="004424E2"/>
    <w:rsid w:val="00443073"/>
    <w:rsid w:val="00444CDE"/>
    <w:rsid w:val="0044505D"/>
    <w:rsid w:val="00446755"/>
    <w:rsid w:val="004477A7"/>
    <w:rsid w:val="00447965"/>
    <w:rsid w:val="004505BC"/>
    <w:rsid w:val="00450603"/>
    <w:rsid w:val="004530D1"/>
    <w:rsid w:val="0045447A"/>
    <w:rsid w:val="004546F4"/>
    <w:rsid w:val="00454AE9"/>
    <w:rsid w:val="00455379"/>
    <w:rsid w:val="00455518"/>
    <w:rsid w:val="00456A55"/>
    <w:rsid w:val="00460AEA"/>
    <w:rsid w:val="00461556"/>
    <w:rsid w:val="004620F8"/>
    <w:rsid w:val="00462299"/>
    <w:rsid w:val="0046323A"/>
    <w:rsid w:val="00463853"/>
    <w:rsid w:val="004651C2"/>
    <w:rsid w:val="00465385"/>
    <w:rsid w:val="00465624"/>
    <w:rsid w:val="00466536"/>
    <w:rsid w:val="00466A81"/>
    <w:rsid w:val="00466AA5"/>
    <w:rsid w:val="00467138"/>
    <w:rsid w:val="00467FB8"/>
    <w:rsid w:val="00471175"/>
    <w:rsid w:val="004754C9"/>
    <w:rsid w:val="00476FB0"/>
    <w:rsid w:val="00477C18"/>
    <w:rsid w:val="00477CAF"/>
    <w:rsid w:val="00480C45"/>
    <w:rsid w:val="00481D49"/>
    <w:rsid w:val="0048226E"/>
    <w:rsid w:val="00482F10"/>
    <w:rsid w:val="00483921"/>
    <w:rsid w:val="00483A38"/>
    <w:rsid w:val="00483BFB"/>
    <w:rsid w:val="0048401D"/>
    <w:rsid w:val="00484501"/>
    <w:rsid w:val="00487B58"/>
    <w:rsid w:val="004902EB"/>
    <w:rsid w:val="0049118B"/>
    <w:rsid w:val="00492730"/>
    <w:rsid w:val="00493FE4"/>
    <w:rsid w:val="0049536A"/>
    <w:rsid w:val="00495B66"/>
    <w:rsid w:val="00497D11"/>
    <w:rsid w:val="004A00AE"/>
    <w:rsid w:val="004A1040"/>
    <w:rsid w:val="004A19AA"/>
    <w:rsid w:val="004A1D99"/>
    <w:rsid w:val="004A3B55"/>
    <w:rsid w:val="004A3DA7"/>
    <w:rsid w:val="004A4026"/>
    <w:rsid w:val="004A4B06"/>
    <w:rsid w:val="004A4EEC"/>
    <w:rsid w:val="004A621E"/>
    <w:rsid w:val="004A7797"/>
    <w:rsid w:val="004B07DA"/>
    <w:rsid w:val="004B0E4F"/>
    <w:rsid w:val="004B18B9"/>
    <w:rsid w:val="004B225A"/>
    <w:rsid w:val="004B306C"/>
    <w:rsid w:val="004B45FD"/>
    <w:rsid w:val="004B47E2"/>
    <w:rsid w:val="004B49DD"/>
    <w:rsid w:val="004B51B4"/>
    <w:rsid w:val="004B6305"/>
    <w:rsid w:val="004B6DD5"/>
    <w:rsid w:val="004C0A23"/>
    <w:rsid w:val="004C0E8C"/>
    <w:rsid w:val="004C17FE"/>
    <w:rsid w:val="004C1968"/>
    <w:rsid w:val="004C1BD5"/>
    <w:rsid w:val="004C24F6"/>
    <w:rsid w:val="004C27C6"/>
    <w:rsid w:val="004C3264"/>
    <w:rsid w:val="004C3B04"/>
    <w:rsid w:val="004C458A"/>
    <w:rsid w:val="004C4C41"/>
    <w:rsid w:val="004C4CC1"/>
    <w:rsid w:val="004C59EA"/>
    <w:rsid w:val="004C6378"/>
    <w:rsid w:val="004C6615"/>
    <w:rsid w:val="004C7938"/>
    <w:rsid w:val="004D0868"/>
    <w:rsid w:val="004D1D19"/>
    <w:rsid w:val="004D4511"/>
    <w:rsid w:val="004D5C55"/>
    <w:rsid w:val="004D7D70"/>
    <w:rsid w:val="004E1439"/>
    <w:rsid w:val="004E21AB"/>
    <w:rsid w:val="004E5C52"/>
    <w:rsid w:val="004E66B8"/>
    <w:rsid w:val="004E6ABF"/>
    <w:rsid w:val="004E6E5A"/>
    <w:rsid w:val="004F1344"/>
    <w:rsid w:val="004F15FB"/>
    <w:rsid w:val="004F2AD3"/>
    <w:rsid w:val="004F2E9B"/>
    <w:rsid w:val="004F4D36"/>
    <w:rsid w:val="004F6554"/>
    <w:rsid w:val="004F7583"/>
    <w:rsid w:val="004F7B25"/>
    <w:rsid w:val="004F7B73"/>
    <w:rsid w:val="0050059C"/>
    <w:rsid w:val="005013D8"/>
    <w:rsid w:val="00501E9C"/>
    <w:rsid w:val="00502447"/>
    <w:rsid w:val="005070F6"/>
    <w:rsid w:val="005135D5"/>
    <w:rsid w:val="005141DA"/>
    <w:rsid w:val="00514203"/>
    <w:rsid w:val="0051468A"/>
    <w:rsid w:val="005148D3"/>
    <w:rsid w:val="00514D38"/>
    <w:rsid w:val="005162CC"/>
    <w:rsid w:val="00517573"/>
    <w:rsid w:val="00521810"/>
    <w:rsid w:val="00521B78"/>
    <w:rsid w:val="005224E7"/>
    <w:rsid w:val="0052279C"/>
    <w:rsid w:val="00524DAC"/>
    <w:rsid w:val="0052536C"/>
    <w:rsid w:val="00527895"/>
    <w:rsid w:val="00530002"/>
    <w:rsid w:val="00532876"/>
    <w:rsid w:val="0053571D"/>
    <w:rsid w:val="00535D75"/>
    <w:rsid w:val="00535DE3"/>
    <w:rsid w:val="00536351"/>
    <w:rsid w:val="00536D95"/>
    <w:rsid w:val="005407E1"/>
    <w:rsid w:val="00540A84"/>
    <w:rsid w:val="00541116"/>
    <w:rsid w:val="00541E4E"/>
    <w:rsid w:val="005432E4"/>
    <w:rsid w:val="005432FD"/>
    <w:rsid w:val="00543371"/>
    <w:rsid w:val="005467D8"/>
    <w:rsid w:val="00546811"/>
    <w:rsid w:val="0054689D"/>
    <w:rsid w:val="005476E3"/>
    <w:rsid w:val="00552D54"/>
    <w:rsid w:val="00554F38"/>
    <w:rsid w:val="0055633B"/>
    <w:rsid w:val="00556B71"/>
    <w:rsid w:val="0055702A"/>
    <w:rsid w:val="00557CFE"/>
    <w:rsid w:val="005609DB"/>
    <w:rsid w:val="00560CD2"/>
    <w:rsid w:val="005616A9"/>
    <w:rsid w:val="00562516"/>
    <w:rsid w:val="0056257F"/>
    <w:rsid w:val="005627BC"/>
    <w:rsid w:val="00562ABA"/>
    <w:rsid w:val="00562E41"/>
    <w:rsid w:val="00564B0B"/>
    <w:rsid w:val="00565BCF"/>
    <w:rsid w:val="005663CE"/>
    <w:rsid w:val="005673ED"/>
    <w:rsid w:val="0056778A"/>
    <w:rsid w:val="00571CB6"/>
    <w:rsid w:val="00572DFB"/>
    <w:rsid w:val="0057339A"/>
    <w:rsid w:val="00573B8F"/>
    <w:rsid w:val="00573BE5"/>
    <w:rsid w:val="00575FF4"/>
    <w:rsid w:val="00576008"/>
    <w:rsid w:val="00577265"/>
    <w:rsid w:val="00577AF8"/>
    <w:rsid w:val="005809C5"/>
    <w:rsid w:val="00581063"/>
    <w:rsid w:val="0058330A"/>
    <w:rsid w:val="00583779"/>
    <w:rsid w:val="00584683"/>
    <w:rsid w:val="00587087"/>
    <w:rsid w:val="00587DC9"/>
    <w:rsid w:val="005909EA"/>
    <w:rsid w:val="00592E34"/>
    <w:rsid w:val="005941D8"/>
    <w:rsid w:val="00594234"/>
    <w:rsid w:val="00594245"/>
    <w:rsid w:val="0059467C"/>
    <w:rsid w:val="0059543B"/>
    <w:rsid w:val="005955E3"/>
    <w:rsid w:val="005969AA"/>
    <w:rsid w:val="00597611"/>
    <w:rsid w:val="005A0C45"/>
    <w:rsid w:val="005A1616"/>
    <w:rsid w:val="005A21CF"/>
    <w:rsid w:val="005A2844"/>
    <w:rsid w:val="005A32AE"/>
    <w:rsid w:val="005A3340"/>
    <w:rsid w:val="005A378A"/>
    <w:rsid w:val="005A38F1"/>
    <w:rsid w:val="005A564B"/>
    <w:rsid w:val="005A63F1"/>
    <w:rsid w:val="005A644E"/>
    <w:rsid w:val="005A6B91"/>
    <w:rsid w:val="005A7422"/>
    <w:rsid w:val="005A792B"/>
    <w:rsid w:val="005B0639"/>
    <w:rsid w:val="005B0EF8"/>
    <w:rsid w:val="005B1476"/>
    <w:rsid w:val="005B14DF"/>
    <w:rsid w:val="005B18D2"/>
    <w:rsid w:val="005B58D5"/>
    <w:rsid w:val="005B5DF2"/>
    <w:rsid w:val="005B5FF5"/>
    <w:rsid w:val="005B60AC"/>
    <w:rsid w:val="005B63DA"/>
    <w:rsid w:val="005C16AE"/>
    <w:rsid w:val="005C1A86"/>
    <w:rsid w:val="005C1E56"/>
    <w:rsid w:val="005C4EA9"/>
    <w:rsid w:val="005C7125"/>
    <w:rsid w:val="005C7442"/>
    <w:rsid w:val="005C7A1A"/>
    <w:rsid w:val="005D067B"/>
    <w:rsid w:val="005D0812"/>
    <w:rsid w:val="005D2103"/>
    <w:rsid w:val="005D40A0"/>
    <w:rsid w:val="005D4996"/>
    <w:rsid w:val="005D57BD"/>
    <w:rsid w:val="005D719F"/>
    <w:rsid w:val="005D7769"/>
    <w:rsid w:val="005E1CD2"/>
    <w:rsid w:val="005E1F4D"/>
    <w:rsid w:val="005E2253"/>
    <w:rsid w:val="005E3388"/>
    <w:rsid w:val="005E3771"/>
    <w:rsid w:val="005E3E9D"/>
    <w:rsid w:val="005E4C23"/>
    <w:rsid w:val="005E4D31"/>
    <w:rsid w:val="005E5004"/>
    <w:rsid w:val="005E612A"/>
    <w:rsid w:val="005F0776"/>
    <w:rsid w:val="005F2172"/>
    <w:rsid w:val="005F233E"/>
    <w:rsid w:val="005F3688"/>
    <w:rsid w:val="005F3716"/>
    <w:rsid w:val="005F647F"/>
    <w:rsid w:val="005F6977"/>
    <w:rsid w:val="005F6B04"/>
    <w:rsid w:val="005F71E8"/>
    <w:rsid w:val="00600373"/>
    <w:rsid w:val="00602983"/>
    <w:rsid w:val="00603211"/>
    <w:rsid w:val="006044C6"/>
    <w:rsid w:val="00604D79"/>
    <w:rsid w:val="00606D21"/>
    <w:rsid w:val="0060760F"/>
    <w:rsid w:val="006077C2"/>
    <w:rsid w:val="006118F4"/>
    <w:rsid w:val="00611BCE"/>
    <w:rsid w:val="00611FBD"/>
    <w:rsid w:val="00611FE0"/>
    <w:rsid w:val="0061255E"/>
    <w:rsid w:val="006126D8"/>
    <w:rsid w:val="006157C6"/>
    <w:rsid w:val="00615A33"/>
    <w:rsid w:val="00616364"/>
    <w:rsid w:val="0061659F"/>
    <w:rsid w:val="0061727F"/>
    <w:rsid w:val="006216E7"/>
    <w:rsid w:val="0062217D"/>
    <w:rsid w:val="00623337"/>
    <w:rsid w:val="00623989"/>
    <w:rsid w:val="00624043"/>
    <w:rsid w:val="0062448B"/>
    <w:rsid w:val="00624A8B"/>
    <w:rsid w:val="006251BB"/>
    <w:rsid w:val="006265C6"/>
    <w:rsid w:val="00626C79"/>
    <w:rsid w:val="00627536"/>
    <w:rsid w:val="00630916"/>
    <w:rsid w:val="0063099A"/>
    <w:rsid w:val="0063105F"/>
    <w:rsid w:val="00631231"/>
    <w:rsid w:val="006335B6"/>
    <w:rsid w:val="00634651"/>
    <w:rsid w:val="006349AC"/>
    <w:rsid w:val="00636402"/>
    <w:rsid w:val="00636E52"/>
    <w:rsid w:val="00637C60"/>
    <w:rsid w:val="0064101F"/>
    <w:rsid w:val="00641D81"/>
    <w:rsid w:val="006438DC"/>
    <w:rsid w:val="00646047"/>
    <w:rsid w:val="006479A8"/>
    <w:rsid w:val="006502D3"/>
    <w:rsid w:val="0065039E"/>
    <w:rsid w:val="0065064D"/>
    <w:rsid w:val="00651445"/>
    <w:rsid w:val="00651C0F"/>
    <w:rsid w:val="00651CEB"/>
    <w:rsid w:val="00652E57"/>
    <w:rsid w:val="00653218"/>
    <w:rsid w:val="00654142"/>
    <w:rsid w:val="00654938"/>
    <w:rsid w:val="00654FA7"/>
    <w:rsid w:val="00655687"/>
    <w:rsid w:val="00656BAA"/>
    <w:rsid w:val="00657A0B"/>
    <w:rsid w:val="00657C1C"/>
    <w:rsid w:val="00662AC6"/>
    <w:rsid w:val="0066335B"/>
    <w:rsid w:val="0066655A"/>
    <w:rsid w:val="006679E5"/>
    <w:rsid w:val="006753FF"/>
    <w:rsid w:val="00677168"/>
    <w:rsid w:val="00677E95"/>
    <w:rsid w:val="00677F80"/>
    <w:rsid w:val="00680684"/>
    <w:rsid w:val="006810EC"/>
    <w:rsid w:val="006825A7"/>
    <w:rsid w:val="00682F57"/>
    <w:rsid w:val="006835D6"/>
    <w:rsid w:val="00684247"/>
    <w:rsid w:val="00685C11"/>
    <w:rsid w:val="0068697A"/>
    <w:rsid w:val="0068712F"/>
    <w:rsid w:val="00687BF3"/>
    <w:rsid w:val="00691259"/>
    <w:rsid w:val="006930C2"/>
    <w:rsid w:val="006942E0"/>
    <w:rsid w:val="00694EE0"/>
    <w:rsid w:val="00695E9E"/>
    <w:rsid w:val="006A083A"/>
    <w:rsid w:val="006A16FA"/>
    <w:rsid w:val="006A19EA"/>
    <w:rsid w:val="006A1DB1"/>
    <w:rsid w:val="006A22CA"/>
    <w:rsid w:val="006A39FF"/>
    <w:rsid w:val="006A41D1"/>
    <w:rsid w:val="006A5024"/>
    <w:rsid w:val="006A5788"/>
    <w:rsid w:val="006A6468"/>
    <w:rsid w:val="006B01BC"/>
    <w:rsid w:val="006B051B"/>
    <w:rsid w:val="006B0FCA"/>
    <w:rsid w:val="006B110C"/>
    <w:rsid w:val="006B1523"/>
    <w:rsid w:val="006B166C"/>
    <w:rsid w:val="006B4299"/>
    <w:rsid w:val="006B45CF"/>
    <w:rsid w:val="006B4D75"/>
    <w:rsid w:val="006B4E03"/>
    <w:rsid w:val="006B58B2"/>
    <w:rsid w:val="006B686C"/>
    <w:rsid w:val="006B6C81"/>
    <w:rsid w:val="006C1601"/>
    <w:rsid w:val="006C1AEC"/>
    <w:rsid w:val="006C2739"/>
    <w:rsid w:val="006C4704"/>
    <w:rsid w:val="006C47E9"/>
    <w:rsid w:val="006C4BA9"/>
    <w:rsid w:val="006C62E7"/>
    <w:rsid w:val="006C6699"/>
    <w:rsid w:val="006C7ABA"/>
    <w:rsid w:val="006C7EFB"/>
    <w:rsid w:val="006D02B1"/>
    <w:rsid w:val="006D1190"/>
    <w:rsid w:val="006D126B"/>
    <w:rsid w:val="006D1374"/>
    <w:rsid w:val="006D1A47"/>
    <w:rsid w:val="006D1D94"/>
    <w:rsid w:val="006D2E59"/>
    <w:rsid w:val="006D4C97"/>
    <w:rsid w:val="006D5B83"/>
    <w:rsid w:val="006D6AA8"/>
    <w:rsid w:val="006D74AC"/>
    <w:rsid w:val="006E0E76"/>
    <w:rsid w:val="006E1E83"/>
    <w:rsid w:val="006E3751"/>
    <w:rsid w:val="006E49F1"/>
    <w:rsid w:val="006E4D79"/>
    <w:rsid w:val="006E6D19"/>
    <w:rsid w:val="006F05E8"/>
    <w:rsid w:val="006F1EC6"/>
    <w:rsid w:val="006F1FD8"/>
    <w:rsid w:val="006F23AD"/>
    <w:rsid w:val="006F32B5"/>
    <w:rsid w:val="006F5159"/>
    <w:rsid w:val="006F5C7C"/>
    <w:rsid w:val="006F5CC1"/>
    <w:rsid w:val="006F6B14"/>
    <w:rsid w:val="006F742D"/>
    <w:rsid w:val="00700FA8"/>
    <w:rsid w:val="00702332"/>
    <w:rsid w:val="00702416"/>
    <w:rsid w:val="00705BC2"/>
    <w:rsid w:val="0070665B"/>
    <w:rsid w:val="00707C16"/>
    <w:rsid w:val="00711F54"/>
    <w:rsid w:val="00713A2E"/>
    <w:rsid w:val="00713CD6"/>
    <w:rsid w:val="007151D0"/>
    <w:rsid w:val="00716670"/>
    <w:rsid w:val="007207B5"/>
    <w:rsid w:val="00721DEA"/>
    <w:rsid w:val="00723C7A"/>
    <w:rsid w:val="007245D5"/>
    <w:rsid w:val="00724EE2"/>
    <w:rsid w:val="0072609F"/>
    <w:rsid w:val="00726C66"/>
    <w:rsid w:val="007271ED"/>
    <w:rsid w:val="00727C12"/>
    <w:rsid w:val="007300D5"/>
    <w:rsid w:val="00732A53"/>
    <w:rsid w:val="00735270"/>
    <w:rsid w:val="0073568B"/>
    <w:rsid w:val="00735732"/>
    <w:rsid w:val="0073701B"/>
    <w:rsid w:val="007373B6"/>
    <w:rsid w:val="00737B31"/>
    <w:rsid w:val="00737B41"/>
    <w:rsid w:val="007405C5"/>
    <w:rsid w:val="0074122F"/>
    <w:rsid w:val="007414B9"/>
    <w:rsid w:val="00741D58"/>
    <w:rsid w:val="00742B12"/>
    <w:rsid w:val="00742B8F"/>
    <w:rsid w:val="0074381D"/>
    <w:rsid w:val="007442DD"/>
    <w:rsid w:val="007451D9"/>
    <w:rsid w:val="0074588D"/>
    <w:rsid w:val="007458C1"/>
    <w:rsid w:val="007466FE"/>
    <w:rsid w:val="00750BDC"/>
    <w:rsid w:val="00750CC3"/>
    <w:rsid w:val="00750D11"/>
    <w:rsid w:val="007512C6"/>
    <w:rsid w:val="007538F3"/>
    <w:rsid w:val="0075415A"/>
    <w:rsid w:val="00755D4C"/>
    <w:rsid w:val="00755D54"/>
    <w:rsid w:val="0075668F"/>
    <w:rsid w:val="00757FF3"/>
    <w:rsid w:val="007607AF"/>
    <w:rsid w:val="00760C0D"/>
    <w:rsid w:val="00762D73"/>
    <w:rsid w:val="00765001"/>
    <w:rsid w:val="00765E28"/>
    <w:rsid w:val="00766812"/>
    <w:rsid w:val="007701D6"/>
    <w:rsid w:val="00770A8C"/>
    <w:rsid w:val="007712CA"/>
    <w:rsid w:val="00772290"/>
    <w:rsid w:val="00773345"/>
    <w:rsid w:val="00774D7B"/>
    <w:rsid w:val="00775400"/>
    <w:rsid w:val="00776C80"/>
    <w:rsid w:val="00780FA4"/>
    <w:rsid w:val="007817EC"/>
    <w:rsid w:val="0078229D"/>
    <w:rsid w:val="00782321"/>
    <w:rsid w:val="0078325F"/>
    <w:rsid w:val="007835C3"/>
    <w:rsid w:val="00783F6B"/>
    <w:rsid w:val="00784745"/>
    <w:rsid w:val="0078653B"/>
    <w:rsid w:val="00786FFB"/>
    <w:rsid w:val="007923A9"/>
    <w:rsid w:val="00792C1F"/>
    <w:rsid w:val="007935FD"/>
    <w:rsid w:val="00793DF6"/>
    <w:rsid w:val="0079454E"/>
    <w:rsid w:val="0079464C"/>
    <w:rsid w:val="00794D9D"/>
    <w:rsid w:val="007957CF"/>
    <w:rsid w:val="00795DA1"/>
    <w:rsid w:val="00797538"/>
    <w:rsid w:val="00797C22"/>
    <w:rsid w:val="00797C25"/>
    <w:rsid w:val="007A1BA6"/>
    <w:rsid w:val="007A2E55"/>
    <w:rsid w:val="007A3A68"/>
    <w:rsid w:val="007A560D"/>
    <w:rsid w:val="007B0551"/>
    <w:rsid w:val="007B06C0"/>
    <w:rsid w:val="007B088A"/>
    <w:rsid w:val="007B12F9"/>
    <w:rsid w:val="007B343B"/>
    <w:rsid w:val="007B3CBA"/>
    <w:rsid w:val="007B3DE7"/>
    <w:rsid w:val="007B48C0"/>
    <w:rsid w:val="007B6617"/>
    <w:rsid w:val="007B70A7"/>
    <w:rsid w:val="007C0F8E"/>
    <w:rsid w:val="007C19C4"/>
    <w:rsid w:val="007C2956"/>
    <w:rsid w:val="007C2ABC"/>
    <w:rsid w:val="007C3C98"/>
    <w:rsid w:val="007C3CEB"/>
    <w:rsid w:val="007C565B"/>
    <w:rsid w:val="007C7EC6"/>
    <w:rsid w:val="007C7EE7"/>
    <w:rsid w:val="007D0300"/>
    <w:rsid w:val="007D07D6"/>
    <w:rsid w:val="007D1773"/>
    <w:rsid w:val="007D3706"/>
    <w:rsid w:val="007D47EC"/>
    <w:rsid w:val="007D5BC9"/>
    <w:rsid w:val="007E087D"/>
    <w:rsid w:val="007E39C0"/>
    <w:rsid w:val="007E54C4"/>
    <w:rsid w:val="007E6DE3"/>
    <w:rsid w:val="007E73CF"/>
    <w:rsid w:val="007E7E5C"/>
    <w:rsid w:val="007E7FD2"/>
    <w:rsid w:val="007F154F"/>
    <w:rsid w:val="007F2369"/>
    <w:rsid w:val="007F2491"/>
    <w:rsid w:val="007F30D3"/>
    <w:rsid w:val="007F4A10"/>
    <w:rsid w:val="007F4AC0"/>
    <w:rsid w:val="007F4E6D"/>
    <w:rsid w:val="007F5591"/>
    <w:rsid w:val="007F62CF"/>
    <w:rsid w:val="007F671A"/>
    <w:rsid w:val="007F6E1D"/>
    <w:rsid w:val="007F7DC0"/>
    <w:rsid w:val="0080043E"/>
    <w:rsid w:val="008019AF"/>
    <w:rsid w:val="008019B1"/>
    <w:rsid w:val="00801D06"/>
    <w:rsid w:val="008028FC"/>
    <w:rsid w:val="00804565"/>
    <w:rsid w:val="00804F26"/>
    <w:rsid w:val="0080572C"/>
    <w:rsid w:val="00805D9D"/>
    <w:rsid w:val="00807237"/>
    <w:rsid w:val="0080724B"/>
    <w:rsid w:val="00807F9D"/>
    <w:rsid w:val="008128E5"/>
    <w:rsid w:val="008139FB"/>
    <w:rsid w:val="008151BD"/>
    <w:rsid w:val="00816147"/>
    <w:rsid w:val="0081720F"/>
    <w:rsid w:val="00822660"/>
    <w:rsid w:val="0082346F"/>
    <w:rsid w:val="008260DF"/>
    <w:rsid w:val="008268B3"/>
    <w:rsid w:val="00827DFF"/>
    <w:rsid w:val="00830EBE"/>
    <w:rsid w:val="00832BA6"/>
    <w:rsid w:val="00832C4F"/>
    <w:rsid w:val="00832DB3"/>
    <w:rsid w:val="00833EA8"/>
    <w:rsid w:val="0083513C"/>
    <w:rsid w:val="00840921"/>
    <w:rsid w:val="00840E9D"/>
    <w:rsid w:val="00840EE2"/>
    <w:rsid w:val="008420F3"/>
    <w:rsid w:val="0084272D"/>
    <w:rsid w:val="00842926"/>
    <w:rsid w:val="00842DB5"/>
    <w:rsid w:val="008441D3"/>
    <w:rsid w:val="00845091"/>
    <w:rsid w:val="00845287"/>
    <w:rsid w:val="008453FA"/>
    <w:rsid w:val="00845FE6"/>
    <w:rsid w:val="00846B4F"/>
    <w:rsid w:val="00846BF2"/>
    <w:rsid w:val="00847305"/>
    <w:rsid w:val="0084765C"/>
    <w:rsid w:val="00847EE5"/>
    <w:rsid w:val="00847EF4"/>
    <w:rsid w:val="008509EC"/>
    <w:rsid w:val="00853205"/>
    <w:rsid w:val="00854E76"/>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982"/>
    <w:rsid w:val="008729C7"/>
    <w:rsid w:val="00873444"/>
    <w:rsid w:val="00873FD4"/>
    <w:rsid w:val="008753D2"/>
    <w:rsid w:val="00876295"/>
    <w:rsid w:val="00876772"/>
    <w:rsid w:val="008775F9"/>
    <w:rsid w:val="008779EE"/>
    <w:rsid w:val="00877CF0"/>
    <w:rsid w:val="00877E9C"/>
    <w:rsid w:val="00880220"/>
    <w:rsid w:val="00880BB4"/>
    <w:rsid w:val="00881050"/>
    <w:rsid w:val="0088119C"/>
    <w:rsid w:val="00881398"/>
    <w:rsid w:val="0088188F"/>
    <w:rsid w:val="00882955"/>
    <w:rsid w:val="00882AAF"/>
    <w:rsid w:val="008838C3"/>
    <w:rsid w:val="00883F73"/>
    <w:rsid w:val="0088482F"/>
    <w:rsid w:val="0088611C"/>
    <w:rsid w:val="008873F6"/>
    <w:rsid w:val="0088784D"/>
    <w:rsid w:val="00887AED"/>
    <w:rsid w:val="00887F02"/>
    <w:rsid w:val="008904FB"/>
    <w:rsid w:val="00890560"/>
    <w:rsid w:val="0089062C"/>
    <w:rsid w:val="00891BD5"/>
    <w:rsid w:val="00892E7A"/>
    <w:rsid w:val="0089453D"/>
    <w:rsid w:val="00895384"/>
    <w:rsid w:val="008953B8"/>
    <w:rsid w:val="008955BB"/>
    <w:rsid w:val="00895634"/>
    <w:rsid w:val="00895D42"/>
    <w:rsid w:val="008964E1"/>
    <w:rsid w:val="00896B6E"/>
    <w:rsid w:val="008A0662"/>
    <w:rsid w:val="008A14A9"/>
    <w:rsid w:val="008A172A"/>
    <w:rsid w:val="008A215D"/>
    <w:rsid w:val="008A2DBA"/>
    <w:rsid w:val="008A3A84"/>
    <w:rsid w:val="008A3B53"/>
    <w:rsid w:val="008A3F89"/>
    <w:rsid w:val="008A477B"/>
    <w:rsid w:val="008A4C55"/>
    <w:rsid w:val="008A6113"/>
    <w:rsid w:val="008A6C71"/>
    <w:rsid w:val="008B0B5A"/>
    <w:rsid w:val="008B0C90"/>
    <w:rsid w:val="008B0FED"/>
    <w:rsid w:val="008B1080"/>
    <w:rsid w:val="008B2124"/>
    <w:rsid w:val="008B3DFB"/>
    <w:rsid w:val="008B5579"/>
    <w:rsid w:val="008B772F"/>
    <w:rsid w:val="008B7A71"/>
    <w:rsid w:val="008B7CFA"/>
    <w:rsid w:val="008C015B"/>
    <w:rsid w:val="008C10DD"/>
    <w:rsid w:val="008C122D"/>
    <w:rsid w:val="008C135C"/>
    <w:rsid w:val="008C145E"/>
    <w:rsid w:val="008C2DE9"/>
    <w:rsid w:val="008C2FE2"/>
    <w:rsid w:val="008C41F3"/>
    <w:rsid w:val="008C5552"/>
    <w:rsid w:val="008C5882"/>
    <w:rsid w:val="008C6979"/>
    <w:rsid w:val="008C7341"/>
    <w:rsid w:val="008C73E7"/>
    <w:rsid w:val="008D1056"/>
    <w:rsid w:val="008D1645"/>
    <w:rsid w:val="008D1E50"/>
    <w:rsid w:val="008D4C64"/>
    <w:rsid w:val="008D4D53"/>
    <w:rsid w:val="008D4F88"/>
    <w:rsid w:val="008D5E2A"/>
    <w:rsid w:val="008D6C2E"/>
    <w:rsid w:val="008D7DF7"/>
    <w:rsid w:val="008E1063"/>
    <w:rsid w:val="008E2BC3"/>
    <w:rsid w:val="008E3D03"/>
    <w:rsid w:val="008E3E66"/>
    <w:rsid w:val="008E4655"/>
    <w:rsid w:val="008E49DE"/>
    <w:rsid w:val="008E4C6A"/>
    <w:rsid w:val="008E58F5"/>
    <w:rsid w:val="008E5E39"/>
    <w:rsid w:val="008E71FE"/>
    <w:rsid w:val="008F153F"/>
    <w:rsid w:val="008F288E"/>
    <w:rsid w:val="008F385C"/>
    <w:rsid w:val="008F512A"/>
    <w:rsid w:val="008F5C8A"/>
    <w:rsid w:val="008F610E"/>
    <w:rsid w:val="008F6116"/>
    <w:rsid w:val="008F6EFE"/>
    <w:rsid w:val="00900A6F"/>
    <w:rsid w:val="00901CF8"/>
    <w:rsid w:val="009024BD"/>
    <w:rsid w:val="0090364E"/>
    <w:rsid w:val="0090393D"/>
    <w:rsid w:val="009074AD"/>
    <w:rsid w:val="00907B49"/>
    <w:rsid w:val="00910F06"/>
    <w:rsid w:val="00912DD2"/>
    <w:rsid w:val="00912F40"/>
    <w:rsid w:val="009136D4"/>
    <w:rsid w:val="009146FA"/>
    <w:rsid w:val="0091481A"/>
    <w:rsid w:val="0091593F"/>
    <w:rsid w:val="009168EE"/>
    <w:rsid w:val="009171E5"/>
    <w:rsid w:val="0092056F"/>
    <w:rsid w:val="00920B0E"/>
    <w:rsid w:val="009219CC"/>
    <w:rsid w:val="00923867"/>
    <w:rsid w:val="00924247"/>
    <w:rsid w:val="00924E21"/>
    <w:rsid w:val="00924E82"/>
    <w:rsid w:val="00925CCC"/>
    <w:rsid w:val="00926178"/>
    <w:rsid w:val="00926216"/>
    <w:rsid w:val="00927C14"/>
    <w:rsid w:val="00930025"/>
    <w:rsid w:val="0093039A"/>
    <w:rsid w:val="00931951"/>
    <w:rsid w:val="00932FA2"/>
    <w:rsid w:val="0093365E"/>
    <w:rsid w:val="00933F98"/>
    <w:rsid w:val="009410D6"/>
    <w:rsid w:val="00941165"/>
    <w:rsid w:val="0094175D"/>
    <w:rsid w:val="00941AAD"/>
    <w:rsid w:val="009447E0"/>
    <w:rsid w:val="009448CE"/>
    <w:rsid w:val="009451D7"/>
    <w:rsid w:val="009453C2"/>
    <w:rsid w:val="00945CE6"/>
    <w:rsid w:val="00950AE5"/>
    <w:rsid w:val="00951695"/>
    <w:rsid w:val="00951A46"/>
    <w:rsid w:val="0095210F"/>
    <w:rsid w:val="00952DEF"/>
    <w:rsid w:val="00953380"/>
    <w:rsid w:val="0095346D"/>
    <w:rsid w:val="009543F5"/>
    <w:rsid w:val="009550B7"/>
    <w:rsid w:val="00955FAE"/>
    <w:rsid w:val="00957CBB"/>
    <w:rsid w:val="009602FB"/>
    <w:rsid w:val="00960903"/>
    <w:rsid w:val="00960C29"/>
    <w:rsid w:val="009644D0"/>
    <w:rsid w:val="00964E0D"/>
    <w:rsid w:val="00967314"/>
    <w:rsid w:val="00967F51"/>
    <w:rsid w:val="00970B8D"/>
    <w:rsid w:val="00971A02"/>
    <w:rsid w:val="00972311"/>
    <w:rsid w:val="009734F7"/>
    <w:rsid w:val="009735CC"/>
    <w:rsid w:val="00974B5A"/>
    <w:rsid w:val="009758F3"/>
    <w:rsid w:val="00976C7C"/>
    <w:rsid w:val="009807D8"/>
    <w:rsid w:val="00980A85"/>
    <w:rsid w:val="00981638"/>
    <w:rsid w:val="00981644"/>
    <w:rsid w:val="0098186E"/>
    <w:rsid w:val="00983948"/>
    <w:rsid w:val="00983F6A"/>
    <w:rsid w:val="00985353"/>
    <w:rsid w:val="009901CF"/>
    <w:rsid w:val="00990E8F"/>
    <w:rsid w:val="00991200"/>
    <w:rsid w:val="009921FF"/>
    <w:rsid w:val="00994553"/>
    <w:rsid w:val="00995621"/>
    <w:rsid w:val="0099611E"/>
    <w:rsid w:val="009A019C"/>
    <w:rsid w:val="009A091D"/>
    <w:rsid w:val="009A383D"/>
    <w:rsid w:val="009A3CEC"/>
    <w:rsid w:val="009A3DEC"/>
    <w:rsid w:val="009A511D"/>
    <w:rsid w:val="009A5B48"/>
    <w:rsid w:val="009A6197"/>
    <w:rsid w:val="009A6596"/>
    <w:rsid w:val="009B03D2"/>
    <w:rsid w:val="009B0A4B"/>
    <w:rsid w:val="009B0F7A"/>
    <w:rsid w:val="009B1B92"/>
    <w:rsid w:val="009B1CE5"/>
    <w:rsid w:val="009B2243"/>
    <w:rsid w:val="009B2847"/>
    <w:rsid w:val="009B314D"/>
    <w:rsid w:val="009B3169"/>
    <w:rsid w:val="009B36CA"/>
    <w:rsid w:val="009B45F6"/>
    <w:rsid w:val="009B4767"/>
    <w:rsid w:val="009B5830"/>
    <w:rsid w:val="009B5C21"/>
    <w:rsid w:val="009B68CC"/>
    <w:rsid w:val="009B7F56"/>
    <w:rsid w:val="009C010B"/>
    <w:rsid w:val="009C0A68"/>
    <w:rsid w:val="009C1280"/>
    <w:rsid w:val="009C215A"/>
    <w:rsid w:val="009C4705"/>
    <w:rsid w:val="009C4C80"/>
    <w:rsid w:val="009C7005"/>
    <w:rsid w:val="009D1BAB"/>
    <w:rsid w:val="009D1CD0"/>
    <w:rsid w:val="009D3249"/>
    <w:rsid w:val="009D4045"/>
    <w:rsid w:val="009D4334"/>
    <w:rsid w:val="009D5391"/>
    <w:rsid w:val="009D5F79"/>
    <w:rsid w:val="009D76FB"/>
    <w:rsid w:val="009E1F75"/>
    <w:rsid w:val="009E3888"/>
    <w:rsid w:val="009E4B27"/>
    <w:rsid w:val="009E55BC"/>
    <w:rsid w:val="009E5883"/>
    <w:rsid w:val="009E66AB"/>
    <w:rsid w:val="009E716B"/>
    <w:rsid w:val="009F4AA0"/>
    <w:rsid w:val="009F4CF8"/>
    <w:rsid w:val="009F60F8"/>
    <w:rsid w:val="009F69C0"/>
    <w:rsid w:val="009F73CE"/>
    <w:rsid w:val="009F7480"/>
    <w:rsid w:val="009F7AE4"/>
    <w:rsid w:val="00A001D3"/>
    <w:rsid w:val="00A00750"/>
    <w:rsid w:val="00A01EE7"/>
    <w:rsid w:val="00A026D2"/>
    <w:rsid w:val="00A036E4"/>
    <w:rsid w:val="00A04C7B"/>
    <w:rsid w:val="00A0577C"/>
    <w:rsid w:val="00A05E2F"/>
    <w:rsid w:val="00A071C9"/>
    <w:rsid w:val="00A0735E"/>
    <w:rsid w:val="00A114E2"/>
    <w:rsid w:val="00A11E20"/>
    <w:rsid w:val="00A123AE"/>
    <w:rsid w:val="00A12427"/>
    <w:rsid w:val="00A12B1C"/>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A07"/>
    <w:rsid w:val="00A279D2"/>
    <w:rsid w:val="00A3006A"/>
    <w:rsid w:val="00A30FF0"/>
    <w:rsid w:val="00A31EFA"/>
    <w:rsid w:val="00A3278F"/>
    <w:rsid w:val="00A33071"/>
    <w:rsid w:val="00A330C2"/>
    <w:rsid w:val="00A3395B"/>
    <w:rsid w:val="00A34757"/>
    <w:rsid w:val="00A348E7"/>
    <w:rsid w:val="00A353DC"/>
    <w:rsid w:val="00A369D1"/>
    <w:rsid w:val="00A379C9"/>
    <w:rsid w:val="00A40615"/>
    <w:rsid w:val="00A4293D"/>
    <w:rsid w:val="00A42A12"/>
    <w:rsid w:val="00A42BDA"/>
    <w:rsid w:val="00A50BCB"/>
    <w:rsid w:val="00A50CED"/>
    <w:rsid w:val="00A51527"/>
    <w:rsid w:val="00A51B6D"/>
    <w:rsid w:val="00A520A2"/>
    <w:rsid w:val="00A54382"/>
    <w:rsid w:val="00A559DB"/>
    <w:rsid w:val="00A56ECF"/>
    <w:rsid w:val="00A57255"/>
    <w:rsid w:val="00A57422"/>
    <w:rsid w:val="00A57BF3"/>
    <w:rsid w:val="00A57EF9"/>
    <w:rsid w:val="00A60C9A"/>
    <w:rsid w:val="00A61DF7"/>
    <w:rsid w:val="00A63B61"/>
    <w:rsid w:val="00A64398"/>
    <w:rsid w:val="00A6440C"/>
    <w:rsid w:val="00A6458B"/>
    <w:rsid w:val="00A64AC1"/>
    <w:rsid w:val="00A660CA"/>
    <w:rsid w:val="00A66D2A"/>
    <w:rsid w:val="00A678A3"/>
    <w:rsid w:val="00A70045"/>
    <w:rsid w:val="00A707EA"/>
    <w:rsid w:val="00A71F0D"/>
    <w:rsid w:val="00A72663"/>
    <w:rsid w:val="00A72D40"/>
    <w:rsid w:val="00A73838"/>
    <w:rsid w:val="00A77722"/>
    <w:rsid w:val="00A8133E"/>
    <w:rsid w:val="00A813A5"/>
    <w:rsid w:val="00A829BE"/>
    <w:rsid w:val="00A83108"/>
    <w:rsid w:val="00A8316A"/>
    <w:rsid w:val="00A837F7"/>
    <w:rsid w:val="00A84B0D"/>
    <w:rsid w:val="00A8648A"/>
    <w:rsid w:val="00A90661"/>
    <w:rsid w:val="00A934A9"/>
    <w:rsid w:val="00A93B4D"/>
    <w:rsid w:val="00AA0619"/>
    <w:rsid w:val="00AA1A46"/>
    <w:rsid w:val="00AA1F67"/>
    <w:rsid w:val="00AA2FF1"/>
    <w:rsid w:val="00AA320E"/>
    <w:rsid w:val="00AA41BF"/>
    <w:rsid w:val="00AA4659"/>
    <w:rsid w:val="00AA5160"/>
    <w:rsid w:val="00AA5C86"/>
    <w:rsid w:val="00AB01C0"/>
    <w:rsid w:val="00AB26CC"/>
    <w:rsid w:val="00AB4133"/>
    <w:rsid w:val="00AB5837"/>
    <w:rsid w:val="00AB59EB"/>
    <w:rsid w:val="00AB6643"/>
    <w:rsid w:val="00AB69E9"/>
    <w:rsid w:val="00AB6C61"/>
    <w:rsid w:val="00AC123B"/>
    <w:rsid w:val="00AC2870"/>
    <w:rsid w:val="00AC32B8"/>
    <w:rsid w:val="00AC3690"/>
    <w:rsid w:val="00AC4919"/>
    <w:rsid w:val="00AC4FED"/>
    <w:rsid w:val="00AC528E"/>
    <w:rsid w:val="00AC53FE"/>
    <w:rsid w:val="00AC5962"/>
    <w:rsid w:val="00AC5FC3"/>
    <w:rsid w:val="00AC7172"/>
    <w:rsid w:val="00AC71A1"/>
    <w:rsid w:val="00AC7446"/>
    <w:rsid w:val="00AC7A50"/>
    <w:rsid w:val="00AD0998"/>
    <w:rsid w:val="00AD20B8"/>
    <w:rsid w:val="00AD2DEF"/>
    <w:rsid w:val="00AD483A"/>
    <w:rsid w:val="00AD5505"/>
    <w:rsid w:val="00AD5C3B"/>
    <w:rsid w:val="00AD5D21"/>
    <w:rsid w:val="00AD690E"/>
    <w:rsid w:val="00AD6F6A"/>
    <w:rsid w:val="00AD769E"/>
    <w:rsid w:val="00AE03B3"/>
    <w:rsid w:val="00AE12E5"/>
    <w:rsid w:val="00AE17A8"/>
    <w:rsid w:val="00AE24B6"/>
    <w:rsid w:val="00AE339C"/>
    <w:rsid w:val="00AE4720"/>
    <w:rsid w:val="00AE6CA1"/>
    <w:rsid w:val="00AF18BC"/>
    <w:rsid w:val="00AF1E45"/>
    <w:rsid w:val="00AF217A"/>
    <w:rsid w:val="00AF3746"/>
    <w:rsid w:val="00AF47C8"/>
    <w:rsid w:val="00AF4FA4"/>
    <w:rsid w:val="00AF6CD6"/>
    <w:rsid w:val="00B01959"/>
    <w:rsid w:val="00B01FA3"/>
    <w:rsid w:val="00B027BB"/>
    <w:rsid w:val="00B039A0"/>
    <w:rsid w:val="00B03D74"/>
    <w:rsid w:val="00B03ED1"/>
    <w:rsid w:val="00B03FD1"/>
    <w:rsid w:val="00B04573"/>
    <w:rsid w:val="00B0527B"/>
    <w:rsid w:val="00B05E09"/>
    <w:rsid w:val="00B068D0"/>
    <w:rsid w:val="00B078CB"/>
    <w:rsid w:val="00B07917"/>
    <w:rsid w:val="00B10BFC"/>
    <w:rsid w:val="00B113CD"/>
    <w:rsid w:val="00B1273E"/>
    <w:rsid w:val="00B13518"/>
    <w:rsid w:val="00B13E27"/>
    <w:rsid w:val="00B16CCF"/>
    <w:rsid w:val="00B17819"/>
    <w:rsid w:val="00B20EDA"/>
    <w:rsid w:val="00B216FB"/>
    <w:rsid w:val="00B21FBB"/>
    <w:rsid w:val="00B22C0D"/>
    <w:rsid w:val="00B22E0E"/>
    <w:rsid w:val="00B23D9D"/>
    <w:rsid w:val="00B244C5"/>
    <w:rsid w:val="00B2478E"/>
    <w:rsid w:val="00B25490"/>
    <w:rsid w:val="00B262AE"/>
    <w:rsid w:val="00B2768C"/>
    <w:rsid w:val="00B30026"/>
    <w:rsid w:val="00B317BA"/>
    <w:rsid w:val="00B31C5F"/>
    <w:rsid w:val="00B31D94"/>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51FC2"/>
    <w:rsid w:val="00B53B6D"/>
    <w:rsid w:val="00B53D43"/>
    <w:rsid w:val="00B559CE"/>
    <w:rsid w:val="00B5634C"/>
    <w:rsid w:val="00B57FA1"/>
    <w:rsid w:val="00B608A4"/>
    <w:rsid w:val="00B60BFC"/>
    <w:rsid w:val="00B616D5"/>
    <w:rsid w:val="00B61AF7"/>
    <w:rsid w:val="00B61CE3"/>
    <w:rsid w:val="00B61E89"/>
    <w:rsid w:val="00B63475"/>
    <w:rsid w:val="00B639EB"/>
    <w:rsid w:val="00B6433B"/>
    <w:rsid w:val="00B64B73"/>
    <w:rsid w:val="00B64BF4"/>
    <w:rsid w:val="00B705C3"/>
    <w:rsid w:val="00B718B0"/>
    <w:rsid w:val="00B72986"/>
    <w:rsid w:val="00B74787"/>
    <w:rsid w:val="00B752B2"/>
    <w:rsid w:val="00B75AD9"/>
    <w:rsid w:val="00B75B3F"/>
    <w:rsid w:val="00B809F7"/>
    <w:rsid w:val="00B819B7"/>
    <w:rsid w:val="00B836D1"/>
    <w:rsid w:val="00B83B89"/>
    <w:rsid w:val="00B85C91"/>
    <w:rsid w:val="00B8600C"/>
    <w:rsid w:val="00B86CCB"/>
    <w:rsid w:val="00B878A5"/>
    <w:rsid w:val="00B92C65"/>
    <w:rsid w:val="00B94711"/>
    <w:rsid w:val="00B94984"/>
    <w:rsid w:val="00B953E7"/>
    <w:rsid w:val="00B95588"/>
    <w:rsid w:val="00B95CDD"/>
    <w:rsid w:val="00B97F27"/>
    <w:rsid w:val="00BA1A76"/>
    <w:rsid w:val="00BA1CB7"/>
    <w:rsid w:val="00BA208E"/>
    <w:rsid w:val="00BA4CE3"/>
    <w:rsid w:val="00BA5027"/>
    <w:rsid w:val="00BA555C"/>
    <w:rsid w:val="00BA6AA7"/>
    <w:rsid w:val="00BA6D25"/>
    <w:rsid w:val="00BA6EC7"/>
    <w:rsid w:val="00BA7EA8"/>
    <w:rsid w:val="00BB0270"/>
    <w:rsid w:val="00BB12E1"/>
    <w:rsid w:val="00BB4ECB"/>
    <w:rsid w:val="00BB5DAD"/>
    <w:rsid w:val="00BB6DF5"/>
    <w:rsid w:val="00BB7D5A"/>
    <w:rsid w:val="00BC03F3"/>
    <w:rsid w:val="00BC153D"/>
    <w:rsid w:val="00BC15B9"/>
    <w:rsid w:val="00BC2D24"/>
    <w:rsid w:val="00BC3067"/>
    <w:rsid w:val="00BC3A74"/>
    <w:rsid w:val="00BC3D48"/>
    <w:rsid w:val="00BC576B"/>
    <w:rsid w:val="00BC57BE"/>
    <w:rsid w:val="00BC6615"/>
    <w:rsid w:val="00BC7192"/>
    <w:rsid w:val="00BD1259"/>
    <w:rsid w:val="00BD1CDE"/>
    <w:rsid w:val="00BD2065"/>
    <w:rsid w:val="00BD2B1F"/>
    <w:rsid w:val="00BD2F9F"/>
    <w:rsid w:val="00BD6F71"/>
    <w:rsid w:val="00BE053E"/>
    <w:rsid w:val="00BE06D4"/>
    <w:rsid w:val="00BE1D14"/>
    <w:rsid w:val="00BE265E"/>
    <w:rsid w:val="00BE2BE9"/>
    <w:rsid w:val="00BE2E80"/>
    <w:rsid w:val="00BE51DB"/>
    <w:rsid w:val="00BE6248"/>
    <w:rsid w:val="00BE6AFB"/>
    <w:rsid w:val="00BE6C95"/>
    <w:rsid w:val="00BF151F"/>
    <w:rsid w:val="00BF2D98"/>
    <w:rsid w:val="00BF2EFE"/>
    <w:rsid w:val="00BF3313"/>
    <w:rsid w:val="00BF43AB"/>
    <w:rsid w:val="00BF43E6"/>
    <w:rsid w:val="00BF54D5"/>
    <w:rsid w:val="00BF5B1D"/>
    <w:rsid w:val="00BF66CB"/>
    <w:rsid w:val="00BF6A42"/>
    <w:rsid w:val="00BF6C48"/>
    <w:rsid w:val="00BF6EBD"/>
    <w:rsid w:val="00BF7E9D"/>
    <w:rsid w:val="00C009D9"/>
    <w:rsid w:val="00C02DA4"/>
    <w:rsid w:val="00C031AD"/>
    <w:rsid w:val="00C03832"/>
    <w:rsid w:val="00C04802"/>
    <w:rsid w:val="00C06C20"/>
    <w:rsid w:val="00C07B71"/>
    <w:rsid w:val="00C07C19"/>
    <w:rsid w:val="00C11697"/>
    <w:rsid w:val="00C12757"/>
    <w:rsid w:val="00C14728"/>
    <w:rsid w:val="00C15E65"/>
    <w:rsid w:val="00C17ECD"/>
    <w:rsid w:val="00C2055A"/>
    <w:rsid w:val="00C209CB"/>
    <w:rsid w:val="00C21A41"/>
    <w:rsid w:val="00C21EF8"/>
    <w:rsid w:val="00C21EFB"/>
    <w:rsid w:val="00C2291F"/>
    <w:rsid w:val="00C22AA5"/>
    <w:rsid w:val="00C2404D"/>
    <w:rsid w:val="00C25EE6"/>
    <w:rsid w:val="00C260C7"/>
    <w:rsid w:val="00C27AF2"/>
    <w:rsid w:val="00C31313"/>
    <w:rsid w:val="00C3133A"/>
    <w:rsid w:val="00C32171"/>
    <w:rsid w:val="00C325D2"/>
    <w:rsid w:val="00C32B82"/>
    <w:rsid w:val="00C3318B"/>
    <w:rsid w:val="00C33E1C"/>
    <w:rsid w:val="00C34B20"/>
    <w:rsid w:val="00C354DD"/>
    <w:rsid w:val="00C3693F"/>
    <w:rsid w:val="00C3757E"/>
    <w:rsid w:val="00C377BD"/>
    <w:rsid w:val="00C40DDF"/>
    <w:rsid w:val="00C44097"/>
    <w:rsid w:val="00C44A89"/>
    <w:rsid w:val="00C44B7C"/>
    <w:rsid w:val="00C46897"/>
    <w:rsid w:val="00C46F79"/>
    <w:rsid w:val="00C475A3"/>
    <w:rsid w:val="00C50795"/>
    <w:rsid w:val="00C50D66"/>
    <w:rsid w:val="00C517B8"/>
    <w:rsid w:val="00C51B78"/>
    <w:rsid w:val="00C52AFB"/>
    <w:rsid w:val="00C52E3A"/>
    <w:rsid w:val="00C52EBD"/>
    <w:rsid w:val="00C5498B"/>
    <w:rsid w:val="00C55889"/>
    <w:rsid w:val="00C5603B"/>
    <w:rsid w:val="00C560A0"/>
    <w:rsid w:val="00C60BAA"/>
    <w:rsid w:val="00C61FF8"/>
    <w:rsid w:val="00C621B4"/>
    <w:rsid w:val="00C63FB3"/>
    <w:rsid w:val="00C655EA"/>
    <w:rsid w:val="00C665EC"/>
    <w:rsid w:val="00C66910"/>
    <w:rsid w:val="00C67049"/>
    <w:rsid w:val="00C6732F"/>
    <w:rsid w:val="00C676A6"/>
    <w:rsid w:val="00C70AB5"/>
    <w:rsid w:val="00C710CD"/>
    <w:rsid w:val="00C74939"/>
    <w:rsid w:val="00C74E9D"/>
    <w:rsid w:val="00C753AF"/>
    <w:rsid w:val="00C755D7"/>
    <w:rsid w:val="00C76D1D"/>
    <w:rsid w:val="00C77580"/>
    <w:rsid w:val="00C8031B"/>
    <w:rsid w:val="00C8097B"/>
    <w:rsid w:val="00C84F2D"/>
    <w:rsid w:val="00C84F4D"/>
    <w:rsid w:val="00C8522C"/>
    <w:rsid w:val="00C862D9"/>
    <w:rsid w:val="00C866D6"/>
    <w:rsid w:val="00C87473"/>
    <w:rsid w:val="00C87743"/>
    <w:rsid w:val="00C87FC6"/>
    <w:rsid w:val="00C90051"/>
    <w:rsid w:val="00C903C9"/>
    <w:rsid w:val="00C90A0A"/>
    <w:rsid w:val="00C90E99"/>
    <w:rsid w:val="00C936FD"/>
    <w:rsid w:val="00C95668"/>
    <w:rsid w:val="00C96691"/>
    <w:rsid w:val="00C96B1D"/>
    <w:rsid w:val="00C96D9A"/>
    <w:rsid w:val="00C9753F"/>
    <w:rsid w:val="00C977D9"/>
    <w:rsid w:val="00CA0AA3"/>
    <w:rsid w:val="00CA6B0B"/>
    <w:rsid w:val="00CB128D"/>
    <w:rsid w:val="00CB3496"/>
    <w:rsid w:val="00CB39AE"/>
    <w:rsid w:val="00CB3EE2"/>
    <w:rsid w:val="00CB4A51"/>
    <w:rsid w:val="00CB5E0A"/>
    <w:rsid w:val="00CB5E49"/>
    <w:rsid w:val="00CC03C2"/>
    <w:rsid w:val="00CC171E"/>
    <w:rsid w:val="00CC24DF"/>
    <w:rsid w:val="00CC2E61"/>
    <w:rsid w:val="00CC56BD"/>
    <w:rsid w:val="00CC586F"/>
    <w:rsid w:val="00CC5B13"/>
    <w:rsid w:val="00CC794B"/>
    <w:rsid w:val="00CC7A32"/>
    <w:rsid w:val="00CD1778"/>
    <w:rsid w:val="00CD180D"/>
    <w:rsid w:val="00CD220A"/>
    <w:rsid w:val="00CD2F3E"/>
    <w:rsid w:val="00CD3C28"/>
    <w:rsid w:val="00CD4B19"/>
    <w:rsid w:val="00CD4E2C"/>
    <w:rsid w:val="00CD50CB"/>
    <w:rsid w:val="00CD51D8"/>
    <w:rsid w:val="00CD641E"/>
    <w:rsid w:val="00CD6826"/>
    <w:rsid w:val="00CE1E7F"/>
    <w:rsid w:val="00CE32EC"/>
    <w:rsid w:val="00CE36BD"/>
    <w:rsid w:val="00CE49D3"/>
    <w:rsid w:val="00CE59C5"/>
    <w:rsid w:val="00CE6EA9"/>
    <w:rsid w:val="00CE773E"/>
    <w:rsid w:val="00CF0607"/>
    <w:rsid w:val="00CF22AD"/>
    <w:rsid w:val="00CF4971"/>
    <w:rsid w:val="00CF4A41"/>
    <w:rsid w:val="00CF556B"/>
    <w:rsid w:val="00CF6FA2"/>
    <w:rsid w:val="00CF75C7"/>
    <w:rsid w:val="00CF7923"/>
    <w:rsid w:val="00CF7D7D"/>
    <w:rsid w:val="00D01046"/>
    <w:rsid w:val="00D01C2A"/>
    <w:rsid w:val="00D02705"/>
    <w:rsid w:val="00D02AEE"/>
    <w:rsid w:val="00D03960"/>
    <w:rsid w:val="00D046C9"/>
    <w:rsid w:val="00D056F8"/>
    <w:rsid w:val="00D06095"/>
    <w:rsid w:val="00D06110"/>
    <w:rsid w:val="00D06F2D"/>
    <w:rsid w:val="00D109AD"/>
    <w:rsid w:val="00D109F9"/>
    <w:rsid w:val="00D111D7"/>
    <w:rsid w:val="00D1194B"/>
    <w:rsid w:val="00D13887"/>
    <w:rsid w:val="00D14099"/>
    <w:rsid w:val="00D14A61"/>
    <w:rsid w:val="00D15A7A"/>
    <w:rsid w:val="00D21C3F"/>
    <w:rsid w:val="00D22741"/>
    <w:rsid w:val="00D2354F"/>
    <w:rsid w:val="00D23D7A"/>
    <w:rsid w:val="00D24038"/>
    <w:rsid w:val="00D24803"/>
    <w:rsid w:val="00D252DD"/>
    <w:rsid w:val="00D25530"/>
    <w:rsid w:val="00D26D5C"/>
    <w:rsid w:val="00D31B9D"/>
    <w:rsid w:val="00D33010"/>
    <w:rsid w:val="00D33053"/>
    <w:rsid w:val="00D33FBF"/>
    <w:rsid w:val="00D34600"/>
    <w:rsid w:val="00D36D3D"/>
    <w:rsid w:val="00D36FDB"/>
    <w:rsid w:val="00D372B5"/>
    <w:rsid w:val="00D374D1"/>
    <w:rsid w:val="00D37FD3"/>
    <w:rsid w:val="00D41A47"/>
    <w:rsid w:val="00D41B51"/>
    <w:rsid w:val="00D433E2"/>
    <w:rsid w:val="00D4354C"/>
    <w:rsid w:val="00D443FF"/>
    <w:rsid w:val="00D45FB9"/>
    <w:rsid w:val="00D46F1B"/>
    <w:rsid w:val="00D47A26"/>
    <w:rsid w:val="00D50A5A"/>
    <w:rsid w:val="00D516EE"/>
    <w:rsid w:val="00D519C3"/>
    <w:rsid w:val="00D5255A"/>
    <w:rsid w:val="00D5269D"/>
    <w:rsid w:val="00D52FA8"/>
    <w:rsid w:val="00D54A93"/>
    <w:rsid w:val="00D54FDB"/>
    <w:rsid w:val="00D5577A"/>
    <w:rsid w:val="00D5635C"/>
    <w:rsid w:val="00D564D0"/>
    <w:rsid w:val="00D56A3F"/>
    <w:rsid w:val="00D56C2E"/>
    <w:rsid w:val="00D60B05"/>
    <w:rsid w:val="00D6584E"/>
    <w:rsid w:val="00D65BA3"/>
    <w:rsid w:val="00D661D5"/>
    <w:rsid w:val="00D66E50"/>
    <w:rsid w:val="00D67385"/>
    <w:rsid w:val="00D70D10"/>
    <w:rsid w:val="00D7145C"/>
    <w:rsid w:val="00D72A60"/>
    <w:rsid w:val="00D732F9"/>
    <w:rsid w:val="00D76AE8"/>
    <w:rsid w:val="00D77FB8"/>
    <w:rsid w:val="00D80E58"/>
    <w:rsid w:val="00D80ED3"/>
    <w:rsid w:val="00D818A4"/>
    <w:rsid w:val="00D81AF4"/>
    <w:rsid w:val="00D81EE5"/>
    <w:rsid w:val="00D82DC8"/>
    <w:rsid w:val="00D8307D"/>
    <w:rsid w:val="00D84074"/>
    <w:rsid w:val="00D84495"/>
    <w:rsid w:val="00D851AA"/>
    <w:rsid w:val="00D872CE"/>
    <w:rsid w:val="00D87B90"/>
    <w:rsid w:val="00D87CA0"/>
    <w:rsid w:val="00D907EC"/>
    <w:rsid w:val="00D91681"/>
    <w:rsid w:val="00D94B0B"/>
    <w:rsid w:val="00D959FD"/>
    <w:rsid w:val="00D96C6E"/>
    <w:rsid w:val="00D97905"/>
    <w:rsid w:val="00D97BB9"/>
    <w:rsid w:val="00DA07DF"/>
    <w:rsid w:val="00DA0AEB"/>
    <w:rsid w:val="00DA10D2"/>
    <w:rsid w:val="00DA1665"/>
    <w:rsid w:val="00DA19D7"/>
    <w:rsid w:val="00DA26D2"/>
    <w:rsid w:val="00DA35D6"/>
    <w:rsid w:val="00DA37A4"/>
    <w:rsid w:val="00DA38DD"/>
    <w:rsid w:val="00DA3A3B"/>
    <w:rsid w:val="00DA4CE2"/>
    <w:rsid w:val="00DB02BF"/>
    <w:rsid w:val="00DB1178"/>
    <w:rsid w:val="00DB16F2"/>
    <w:rsid w:val="00DB3BA3"/>
    <w:rsid w:val="00DB3E95"/>
    <w:rsid w:val="00DB4034"/>
    <w:rsid w:val="00DB55B6"/>
    <w:rsid w:val="00DB7692"/>
    <w:rsid w:val="00DB7901"/>
    <w:rsid w:val="00DC067F"/>
    <w:rsid w:val="00DC0970"/>
    <w:rsid w:val="00DC1452"/>
    <w:rsid w:val="00DC224E"/>
    <w:rsid w:val="00DC26FF"/>
    <w:rsid w:val="00DC3392"/>
    <w:rsid w:val="00DC3722"/>
    <w:rsid w:val="00DC41A6"/>
    <w:rsid w:val="00DC481D"/>
    <w:rsid w:val="00DC4A22"/>
    <w:rsid w:val="00DC6704"/>
    <w:rsid w:val="00DC6755"/>
    <w:rsid w:val="00DD153F"/>
    <w:rsid w:val="00DD2178"/>
    <w:rsid w:val="00DD281B"/>
    <w:rsid w:val="00DD369D"/>
    <w:rsid w:val="00DD3A8A"/>
    <w:rsid w:val="00DD4ECF"/>
    <w:rsid w:val="00DD4F24"/>
    <w:rsid w:val="00DD5277"/>
    <w:rsid w:val="00DD61CF"/>
    <w:rsid w:val="00DD6D5D"/>
    <w:rsid w:val="00DE0BCF"/>
    <w:rsid w:val="00DE0C5F"/>
    <w:rsid w:val="00DE2212"/>
    <w:rsid w:val="00DE2A34"/>
    <w:rsid w:val="00DE33E2"/>
    <w:rsid w:val="00DE52B5"/>
    <w:rsid w:val="00DE5CFD"/>
    <w:rsid w:val="00DE65EF"/>
    <w:rsid w:val="00DE678E"/>
    <w:rsid w:val="00DE75CD"/>
    <w:rsid w:val="00DF036A"/>
    <w:rsid w:val="00DF0A4D"/>
    <w:rsid w:val="00DF1861"/>
    <w:rsid w:val="00DF1863"/>
    <w:rsid w:val="00DF1A57"/>
    <w:rsid w:val="00DF1CAB"/>
    <w:rsid w:val="00DF2B3D"/>
    <w:rsid w:val="00DF30F7"/>
    <w:rsid w:val="00DF35AB"/>
    <w:rsid w:val="00DF4848"/>
    <w:rsid w:val="00DF4D2F"/>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7CB3"/>
    <w:rsid w:val="00E136C7"/>
    <w:rsid w:val="00E1380B"/>
    <w:rsid w:val="00E16F49"/>
    <w:rsid w:val="00E170C8"/>
    <w:rsid w:val="00E17FEC"/>
    <w:rsid w:val="00E201D4"/>
    <w:rsid w:val="00E220C6"/>
    <w:rsid w:val="00E22AC3"/>
    <w:rsid w:val="00E23CE3"/>
    <w:rsid w:val="00E24623"/>
    <w:rsid w:val="00E2478B"/>
    <w:rsid w:val="00E2543F"/>
    <w:rsid w:val="00E271BD"/>
    <w:rsid w:val="00E27EAF"/>
    <w:rsid w:val="00E32A7F"/>
    <w:rsid w:val="00E32F08"/>
    <w:rsid w:val="00E32FB7"/>
    <w:rsid w:val="00E359E6"/>
    <w:rsid w:val="00E361EF"/>
    <w:rsid w:val="00E3694A"/>
    <w:rsid w:val="00E37F5B"/>
    <w:rsid w:val="00E4104E"/>
    <w:rsid w:val="00E4399C"/>
    <w:rsid w:val="00E44808"/>
    <w:rsid w:val="00E44D74"/>
    <w:rsid w:val="00E4534B"/>
    <w:rsid w:val="00E4590A"/>
    <w:rsid w:val="00E4657C"/>
    <w:rsid w:val="00E4772D"/>
    <w:rsid w:val="00E5089B"/>
    <w:rsid w:val="00E50948"/>
    <w:rsid w:val="00E516A8"/>
    <w:rsid w:val="00E53470"/>
    <w:rsid w:val="00E538FB"/>
    <w:rsid w:val="00E54496"/>
    <w:rsid w:val="00E5460E"/>
    <w:rsid w:val="00E54B14"/>
    <w:rsid w:val="00E559DA"/>
    <w:rsid w:val="00E563E7"/>
    <w:rsid w:val="00E56B53"/>
    <w:rsid w:val="00E56CEF"/>
    <w:rsid w:val="00E56EA1"/>
    <w:rsid w:val="00E6073A"/>
    <w:rsid w:val="00E60B45"/>
    <w:rsid w:val="00E60F74"/>
    <w:rsid w:val="00E61A5B"/>
    <w:rsid w:val="00E62B61"/>
    <w:rsid w:val="00E62DC1"/>
    <w:rsid w:val="00E62E9B"/>
    <w:rsid w:val="00E66020"/>
    <w:rsid w:val="00E662FB"/>
    <w:rsid w:val="00E66E8F"/>
    <w:rsid w:val="00E6740C"/>
    <w:rsid w:val="00E70592"/>
    <w:rsid w:val="00E7268A"/>
    <w:rsid w:val="00E72C06"/>
    <w:rsid w:val="00E734DD"/>
    <w:rsid w:val="00E76943"/>
    <w:rsid w:val="00E778E7"/>
    <w:rsid w:val="00E82195"/>
    <w:rsid w:val="00E82560"/>
    <w:rsid w:val="00E8451B"/>
    <w:rsid w:val="00E848A3"/>
    <w:rsid w:val="00E8498F"/>
    <w:rsid w:val="00E86061"/>
    <w:rsid w:val="00E86097"/>
    <w:rsid w:val="00E903FA"/>
    <w:rsid w:val="00E90A9E"/>
    <w:rsid w:val="00E91BC1"/>
    <w:rsid w:val="00E91FDB"/>
    <w:rsid w:val="00E928D8"/>
    <w:rsid w:val="00E93DE6"/>
    <w:rsid w:val="00E9606C"/>
    <w:rsid w:val="00E961B0"/>
    <w:rsid w:val="00E9624C"/>
    <w:rsid w:val="00E97329"/>
    <w:rsid w:val="00E973B7"/>
    <w:rsid w:val="00E97A2F"/>
    <w:rsid w:val="00E97D64"/>
    <w:rsid w:val="00EA04B0"/>
    <w:rsid w:val="00EA1850"/>
    <w:rsid w:val="00EA22CF"/>
    <w:rsid w:val="00EA4C82"/>
    <w:rsid w:val="00EA4EA3"/>
    <w:rsid w:val="00EA58E0"/>
    <w:rsid w:val="00EA72D1"/>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55D4"/>
    <w:rsid w:val="00EC5883"/>
    <w:rsid w:val="00EC5BD4"/>
    <w:rsid w:val="00EC6735"/>
    <w:rsid w:val="00EC70B9"/>
    <w:rsid w:val="00ED19D3"/>
    <w:rsid w:val="00ED258E"/>
    <w:rsid w:val="00ED2A88"/>
    <w:rsid w:val="00ED3132"/>
    <w:rsid w:val="00ED4416"/>
    <w:rsid w:val="00ED5ED4"/>
    <w:rsid w:val="00ED60A9"/>
    <w:rsid w:val="00EE1AC0"/>
    <w:rsid w:val="00EE1D68"/>
    <w:rsid w:val="00EE1F56"/>
    <w:rsid w:val="00EE22EF"/>
    <w:rsid w:val="00EE2B23"/>
    <w:rsid w:val="00EE34B9"/>
    <w:rsid w:val="00EE48E1"/>
    <w:rsid w:val="00EE4B1E"/>
    <w:rsid w:val="00EE552B"/>
    <w:rsid w:val="00EE5C22"/>
    <w:rsid w:val="00EE69BC"/>
    <w:rsid w:val="00EE6F6F"/>
    <w:rsid w:val="00EE7704"/>
    <w:rsid w:val="00EF0D3D"/>
    <w:rsid w:val="00EF5400"/>
    <w:rsid w:val="00EF78B7"/>
    <w:rsid w:val="00F00158"/>
    <w:rsid w:val="00F0025B"/>
    <w:rsid w:val="00F01BCD"/>
    <w:rsid w:val="00F0285F"/>
    <w:rsid w:val="00F04948"/>
    <w:rsid w:val="00F05B71"/>
    <w:rsid w:val="00F05CEB"/>
    <w:rsid w:val="00F063B1"/>
    <w:rsid w:val="00F06569"/>
    <w:rsid w:val="00F07172"/>
    <w:rsid w:val="00F10B50"/>
    <w:rsid w:val="00F10C20"/>
    <w:rsid w:val="00F114F8"/>
    <w:rsid w:val="00F1249A"/>
    <w:rsid w:val="00F12885"/>
    <w:rsid w:val="00F130F2"/>
    <w:rsid w:val="00F13B59"/>
    <w:rsid w:val="00F13EBC"/>
    <w:rsid w:val="00F1413C"/>
    <w:rsid w:val="00F1414D"/>
    <w:rsid w:val="00F15D44"/>
    <w:rsid w:val="00F17089"/>
    <w:rsid w:val="00F176F2"/>
    <w:rsid w:val="00F2117D"/>
    <w:rsid w:val="00F21A3F"/>
    <w:rsid w:val="00F22092"/>
    <w:rsid w:val="00F226CE"/>
    <w:rsid w:val="00F2409C"/>
    <w:rsid w:val="00F241E1"/>
    <w:rsid w:val="00F26AE1"/>
    <w:rsid w:val="00F272F9"/>
    <w:rsid w:val="00F27EA0"/>
    <w:rsid w:val="00F30A64"/>
    <w:rsid w:val="00F31073"/>
    <w:rsid w:val="00F323C7"/>
    <w:rsid w:val="00F35E44"/>
    <w:rsid w:val="00F3601C"/>
    <w:rsid w:val="00F42CE7"/>
    <w:rsid w:val="00F44C61"/>
    <w:rsid w:val="00F451C0"/>
    <w:rsid w:val="00F45979"/>
    <w:rsid w:val="00F4629B"/>
    <w:rsid w:val="00F46902"/>
    <w:rsid w:val="00F4787C"/>
    <w:rsid w:val="00F50C5A"/>
    <w:rsid w:val="00F51D3D"/>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ABB"/>
    <w:rsid w:val="00F65E89"/>
    <w:rsid w:val="00F71C05"/>
    <w:rsid w:val="00F72112"/>
    <w:rsid w:val="00F72549"/>
    <w:rsid w:val="00F73213"/>
    <w:rsid w:val="00F75181"/>
    <w:rsid w:val="00F756AE"/>
    <w:rsid w:val="00F76C0A"/>
    <w:rsid w:val="00F77299"/>
    <w:rsid w:val="00F77388"/>
    <w:rsid w:val="00F7780E"/>
    <w:rsid w:val="00F8047A"/>
    <w:rsid w:val="00F840F7"/>
    <w:rsid w:val="00F8413A"/>
    <w:rsid w:val="00F8583E"/>
    <w:rsid w:val="00F85969"/>
    <w:rsid w:val="00F85D83"/>
    <w:rsid w:val="00F867AB"/>
    <w:rsid w:val="00F87D8F"/>
    <w:rsid w:val="00F87E3B"/>
    <w:rsid w:val="00F87E43"/>
    <w:rsid w:val="00F9104C"/>
    <w:rsid w:val="00F917B9"/>
    <w:rsid w:val="00F91E38"/>
    <w:rsid w:val="00F91FB2"/>
    <w:rsid w:val="00F92A17"/>
    <w:rsid w:val="00F93463"/>
    <w:rsid w:val="00F944BA"/>
    <w:rsid w:val="00F94BA3"/>
    <w:rsid w:val="00F94F42"/>
    <w:rsid w:val="00F96994"/>
    <w:rsid w:val="00F96C29"/>
    <w:rsid w:val="00F96FF0"/>
    <w:rsid w:val="00F974FC"/>
    <w:rsid w:val="00FA3B47"/>
    <w:rsid w:val="00FA54B6"/>
    <w:rsid w:val="00FA6083"/>
    <w:rsid w:val="00FA6D24"/>
    <w:rsid w:val="00FA6E30"/>
    <w:rsid w:val="00FA70BA"/>
    <w:rsid w:val="00FA70EC"/>
    <w:rsid w:val="00FA7CB3"/>
    <w:rsid w:val="00FB0037"/>
    <w:rsid w:val="00FB01F1"/>
    <w:rsid w:val="00FB09EB"/>
    <w:rsid w:val="00FB159C"/>
    <w:rsid w:val="00FB1ACC"/>
    <w:rsid w:val="00FB237C"/>
    <w:rsid w:val="00FB29A3"/>
    <w:rsid w:val="00FB5330"/>
    <w:rsid w:val="00FC6F03"/>
    <w:rsid w:val="00FD09B5"/>
    <w:rsid w:val="00FD19F4"/>
    <w:rsid w:val="00FD2580"/>
    <w:rsid w:val="00FD2F8A"/>
    <w:rsid w:val="00FD40D5"/>
    <w:rsid w:val="00FD42D4"/>
    <w:rsid w:val="00FD46BA"/>
    <w:rsid w:val="00FD5046"/>
    <w:rsid w:val="00FD6F5A"/>
    <w:rsid w:val="00FD72CB"/>
    <w:rsid w:val="00FD7CE4"/>
    <w:rsid w:val="00FE0249"/>
    <w:rsid w:val="00FE05BD"/>
    <w:rsid w:val="00FE1E92"/>
    <w:rsid w:val="00FE1F44"/>
    <w:rsid w:val="00FE3C0C"/>
    <w:rsid w:val="00FE42A9"/>
    <w:rsid w:val="00FE46E0"/>
    <w:rsid w:val="00FE49A1"/>
    <w:rsid w:val="00FE4DED"/>
    <w:rsid w:val="00FE508D"/>
    <w:rsid w:val="00FE5D55"/>
    <w:rsid w:val="00FE5F06"/>
    <w:rsid w:val="00FE5FFC"/>
    <w:rsid w:val="00FE6207"/>
    <w:rsid w:val="00FE7A0A"/>
    <w:rsid w:val="00FF1024"/>
    <w:rsid w:val="00FF2AF9"/>
    <w:rsid w:val="00FF39DD"/>
    <w:rsid w:val="00FF3DCE"/>
    <w:rsid w:val="00FF42FA"/>
    <w:rsid w:val="00FF61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43"/>
    <w:rPr>
      <w:sz w:val="24"/>
      <w:szCs w:val="24"/>
    </w:rPr>
  </w:style>
  <w:style w:type="paragraph" w:styleId="Heading1">
    <w:name w:val="heading 1"/>
    <w:basedOn w:val="Normal"/>
    <w:next w:val="Normal"/>
    <w:link w:val="Heading1Char"/>
    <w:uiPriority w:val="99"/>
    <w:qFormat/>
    <w:rsid w:val="00182C4C"/>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9"/>
    <w:qFormat/>
    <w:rsid w:val="00135DD9"/>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2C4C"/>
    <w:rPr>
      <w:rFonts w:ascii="Cambria" w:hAnsi="Cambria" w:cs="Times New Roman"/>
      <w:b/>
      <w:kern w:val="32"/>
      <w:sz w:val="32"/>
    </w:rPr>
  </w:style>
  <w:style w:type="character" w:customStyle="1" w:styleId="Heading2Char">
    <w:name w:val="Heading 2 Char"/>
    <w:basedOn w:val="DefaultParagraphFont"/>
    <w:link w:val="Heading2"/>
    <w:uiPriority w:val="99"/>
    <w:locked/>
    <w:rsid w:val="007E54C4"/>
    <w:rPr>
      <w:rFonts w:cs="Times New Roman"/>
      <w:b/>
      <w:sz w:val="36"/>
    </w:rPr>
  </w:style>
  <w:style w:type="paragraph" w:styleId="NormalWeb">
    <w:name w:val="Normal (Web)"/>
    <w:basedOn w:val="Normal"/>
    <w:uiPriority w:val="99"/>
    <w:rsid w:val="00A04C7B"/>
    <w:pPr>
      <w:spacing w:before="100" w:beforeAutospacing="1" w:after="100" w:afterAutospacing="1"/>
    </w:pPr>
  </w:style>
  <w:style w:type="character" w:styleId="Strong">
    <w:name w:val="Strong"/>
    <w:basedOn w:val="DefaultParagraphFont"/>
    <w:uiPriority w:val="99"/>
    <w:qFormat/>
    <w:rsid w:val="00A04C7B"/>
    <w:rPr>
      <w:rFonts w:cs="Times New Roman"/>
      <w:b/>
    </w:rPr>
  </w:style>
  <w:style w:type="paragraph" w:styleId="Header">
    <w:name w:val="header"/>
    <w:basedOn w:val="Normal"/>
    <w:link w:val="HeaderChar"/>
    <w:uiPriority w:val="99"/>
    <w:rsid w:val="00FA54B6"/>
    <w:pPr>
      <w:tabs>
        <w:tab w:val="center" w:pos="4677"/>
        <w:tab w:val="right" w:pos="9355"/>
      </w:tabs>
    </w:pPr>
  </w:style>
  <w:style w:type="character" w:customStyle="1" w:styleId="HeaderChar">
    <w:name w:val="Header Char"/>
    <w:basedOn w:val="DefaultParagraphFont"/>
    <w:link w:val="Header"/>
    <w:uiPriority w:val="99"/>
    <w:locked/>
    <w:rsid w:val="00FA54B6"/>
    <w:rPr>
      <w:rFonts w:cs="Times New Roman"/>
      <w:sz w:val="24"/>
    </w:rPr>
  </w:style>
  <w:style w:type="paragraph" w:styleId="Footer">
    <w:name w:val="footer"/>
    <w:basedOn w:val="Normal"/>
    <w:link w:val="FooterChar"/>
    <w:uiPriority w:val="99"/>
    <w:rsid w:val="00FA54B6"/>
    <w:pPr>
      <w:tabs>
        <w:tab w:val="center" w:pos="4677"/>
        <w:tab w:val="right" w:pos="9355"/>
      </w:tabs>
    </w:pPr>
  </w:style>
  <w:style w:type="character" w:customStyle="1" w:styleId="FooterChar">
    <w:name w:val="Footer Char"/>
    <w:basedOn w:val="DefaultParagraphFont"/>
    <w:link w:val="Footer"/>
    <w:uiPriority w:val="99"/>
    <w:locked/>
    <w:rsid w:val="00FA54B6"/>
    <w:rPr>
      <w:rFonts w:cs="Times New Roman"/>
      <w:sz w:val="24"/>
    </w:rPr>
  </w:style>
  <w:style w:type="paragraph" w:styleId="BodyText">
    <w:name w:val="Body Text"/>
    <w:basedOn w:val="Normal"/>
    <w:link w:val="BodyTextChar"/>
    <w:uiPriority w:val="99"/>
    <w:rsid w:val="00CC7A32"/>
    <w:pPr>
      <w:jc w:val="both"/>
    </w:pPr>
    <w:rPr>
      <w:szCs w:val="20"/>
    </w:rPr>
  </w:style>
  <w:style w:type="character" w:customStyle="1" w:styleId="BodyTextChar">
    <w:name w:val="Body Text Char"/>
    <w:basedOn w:val="DefaultParagraphFont"/>
    <w:link w:val="BodyText"/>
    <w:uiPriority w:val="99"/>
    <w:locked/>
    <w:rsid w:val="00CC7A32"/>
    <w:rPr>
      <w:rFonts w:cs="Times New Roman"/>
      <w:sz w:val="24"/>
    </w:rPr>
  </w:style>
  <w:style w:type="paragraph" w:styleId="NoSpacing">
    <w:name w:val="No Spacing"/>
    <w:uiPriority w:val="99"/>
    <w:qFormat/>
    <w:rsid w:val="00F21A3F"/>
    <w:rPr>
      <w:rFonts w:ascii="Calibri" w:hAnsi="Calibri"/>
      <w:lang w:eastAsia="en-US"/>
    </w:rPr>
  </w:style>
  <w:style w:type="paragraph" w:styleId="DocumentMap">
    <w:name w:val="Document Map"/>
    <w:basedOn w:val="Normal"/>
    <w:link w:val="DocumentMapChar"/>
    <w:uiPriority w:val="99"/>
    <w:rsid w:val="00A3006A"/>
    <w:rPr>
      <w:rFonts w:ascii="Tahoma" w:hAnsi="Tahoma"/>
      <w:sz w:val="16"/>
      <w:szCs w:val="16"/>
    </w:rPr>
  </w:style>
  <w:style w:type="character" w:customStyle="1" w:styleId="DocumentMapChar">
    <w:name w:val="Document Map Char"/>
    <w:basedOn w:val="DefaultParagraphFont"/>
    <w:link w:val="DocumentMap"/>
    <w:uiPriority w:val="99"/>
    <w:locked/>
    <w:rsid w:val="00A3006A"/>
    <w:rPr>
      <w:rFonts w:ascii="Tahoma" w:hAnsi="Tahoma" w:cs="Times New Roman"/>
      <w:sz w:val="16"/>
    </w:rPr>
  </w:style>
  <w:style w:type="paragraph" w:styleId="PlainText">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Normal"/>
    <w:link w:val="PlainTextChar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DefaultParagraphFont"/>
    <w:link w:val="PlainText"/>
    <w:uiPriority w:val="99"/>
    <w:semiHidden/>
    <w:rsid w:val="009879DA"/>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DefaultParagraphFont"/>
    <w:link w:val="PlainText"/>
    <w:uiPriority w:val="99"/>
    <w:semiHidden/>
    <w:locked/>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DefaultParagraphFont"/>
    <w:link w:val="PlainText"/>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DefaultParagraphFont"/>
    <w:link w:val="PlainText"/>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DefaultParagraphFont"/>
    <w:link w:val="PlainText"/>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DefaultParagraphFont"/>
    <w:uiPriority w:val="99"/>
    <w:semiHidden/>
    <w:rsid w:val="00E50948"/>
    <w:rPr>
      <w:rFonts w:ascii="Courier New" w:hAnsi="Courier New" w:cs="Courier New"/>
      <w:sz w:val="20"/>
      <w:szCs w:val="20"/>
    </w:rPr>
  </w:style>
  <w:style w:type="character" w:customStyle="1" w:styleId="PlainTextChar1">
    <w:name w:val="Plain Text Char1"/>
    <w:aliases w:val="Знак Char1,Текст Знак2 Char1,Текст Знак1 Знак Знак Char1,Текст Знак Знак Знак Знак Char1,Знак Знак Знак Знак Знак Char1,Знак Знак Знак Знак1 Char1,Знак Знак Char1,Текст Знак1 Знак1 Char1,Текст Знак Знак Char1,Текст Знак1 Знак Char1"/>
    <w:link w:val="PlainText"/>
    <w:uiPriority w:val="99"/>
    <w:locked/>
    <w:rsid w:val="001115DC"/>
    <w:rPr>
      <w:rFonts w:ascii="Courier New" w:hAnsi="Courier New"/>
      <w:lang w:val="ru-RU" w:eastAsia="ru-RU"/>
    </w:rPr>
  </w:style>
  <w:style w:type="paragraph" w:styleId="BalloonText">
    <w:name w:val="Balloon Text"/>
    <w:basedOn w:val="Normal"/>
    <w:link w:val="BalloonTextChar"/>
    <w:uiPriority w:val="99"/>
    <w:rsid w:val="00DE75CD"/>
    <w:rPr>
      <w:rFonts w:ascii="Tahoma" w:hAnsi="Tahoma"/>
      <w:sz w:val="16"/>
      <w:szCs w:val="16"/>
    </w:rPr>
  </w:style>
  <w:style w:type="character" w:customStyle="1" w:styleId="BalloonTextChar">
    <w:name w:val="Balloon Text Char"/>
    <w:basedOn w:val="DefaultParagraphFont"/>
    <w:link w:val="BalloonText"/>
    <w:uiPriority w:val="99"/>
    <w:locked/>
    <w:rsid w:val="00DE75CD"/>
    <w:rPr>
      <w:rFonts w:ascii="Tahoma" w:hAnsi="Tahoma" w:cs="Times New Roman"/>
      <w:sz w:val="16"/>
    </w:rPr>
  </w:style>
</w:styles>
</file>

<file path=word/webSettings.xml><?xml version="1.0" encoding="utf-8"?>
<w:webSettings xmlns:r="http://schemas.openxmlformats.org/officeDocument/2006/relationships" xmlns:w="http://schemas.openxmlformats.org/wordprocessingml/2006/main">
  <w:divs>
    <w:div w:id="1659846578">
      <w:marLeft w:val="0"/>
      <w:marRight w:val="0"/>
      <w:marTop w:val="0"/>
      <w:marBottom w:val="0"/>
      <w:divBdr>
        <w:top w:val="none" w:sz="0" w:space="0" w:color="auto"/>
        <w:left w:val="none" w:sz="0" w:space="0" w:color="auto"/>
        <w:bottom w:val="none" w:sz="0" w:space="0" w:color="auto"/>
        <w:right w:val="none" w:sz="0" w:space="0" w:color="auto"/>
      </w:divBdr>
    </w:div>
    <w:div w:id="1659846579">
      <w:marLeft w:val="0"/>
      <w:marRight w:val="0"/>
      <w:marTop w:val="0"/>
      <w:marBottom w:val="0"/>
      <w:divBdr>
        <w:top w:val="none" w:sz="0" w:space="0" w:color="auto"/>
        <w:left w:val="none" w:sz="0" w:space="0" w:color="auto"/>
        <w:bottom w:val="none" w:sz="0" w:space="0" w:color="auto"/>
        <w:right w:val="none" w:sz="0" w:space="0" w:color="auto"/>
      </w:divBdr>
    </w:div>
    <w:div w:id="1659846580">
      <w:marLeft w:val="0"/>
      <w:marRight w:val="0"/>
      <w:marTop w:val="0"/>
      <w:marBottom w:val="0"/>
      <w:divBdr>
        <w:top w:val="none" w:sz="0" w:space="0" w:color="auto"/>
        <w:left w:val="none" w:sz="0" w:space="0" w:color="auto"/>
        <w:bottom w:val="none" w:sz="0" w:space="0" w:color="auto"/>
        <w:right w:val="none" w:sz="0" w:space="0" w:color="auto"/>
      </w:divBdr>
    </w:div>
    <w:div w:id="1659846581">
      <w:marLeft w:val="0"/>
      <w:marRight w:val="0"/>
      <w:marTop w:val="0"/>
      <w:marBottom w:val="0"/>
      <w:divBdr>
        <w:top w:val="none" w:sz="0" w:space="0" w:color="auto"/>
        <w:left w:val="none" w:sz="0" w:space="0" w:color="auto"/>
        <w:bottom w:val="none" w:sz="0" w:space="0" w:color="auto"/>
        <w:right w:val="none" w:sz="0" w:space="0" w:color="auto"/>
      </w:divBdr>
    </w:div>
    <w:div w:id="1659846582">
      <w:marLeft w:val="0"/>
      <w:marRight w:val="0"/>
      <w:marTop w:val="0"/>
      <w:marBottom w:val="0"/>
      <w:divBdr>
        <w:top w:val="none" w:sz="0" w:space="0" w:color="auto"/>
        <w:left w:val="none" w:sz="0" w:space="0" w:color="auto"/>
        <w:bottom w:val="none" w:sz="0" w:space="0" w:color="auto"/>
        <w:right w:val="none" w:sz="0" w:space="0" w:color="auto"/>
      </w:divBdr>
    </w:div>
    <w:div w:id="1659846583">
      <w:marLeft w:val="0"/>
      <w:marRight w:val="0"/>
      <w:marTop w:val="0"/>
      <w:marBottom w:val="0"/>
      <w:divBdr>
        <w:top w:val="none" w:sz="0" w:space="0" w:color="auto"/>
        <w:left w:val="none" w:sz="0" w:space="0" w:color="auto"/>
        <w:bottom w:val="none" w:sz="0" w:space="0" w:color="auto"/>
        <w:right w:val="none" w:sz="0" w:space="0" w:color="auto"/>
      </w:divBdr>
    </w:div>
    <w:div w:id="1659846584">
      <w:marLeft w:val="0"/>
      <w:marRight w:val="0"/>
      <w:marTop w:val="0"/>
      <w:marBottom w:val="0"/>
      <w:divBdr>
        <w:top w:val="none" w:sz="0" w:space="0" w:color="auto"/>
        <w:left w:val="none" w:sz="0" w:space="0" w:color="auto"/>
        <w:bottom w:val="none" w:sz="0" w:space="0" w:color="auto"/>
        <w:right w:val="none" w:sz="0" w:space="0" w:color="auto"/>
      </w:divBdr>
    </w:div>
    <w:div w:id="1659846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7</Pages>
  <Words>2623</Words>
  <Characters>14953</Characters>
  <Application>Microsoft Office Outlook</Application>
  <DocSecurity>0</DocSecurity>
  <Lines>0</Lines>
  <Paragraphs>0</Paragraphs>
  <ScaleCrop>false</ScaleCrop>
  <Company>vspmr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denisyuk</cp:lastModifiedBy>
  <cp:revision>9</cp:revision>
  <cp:lastPrinted>2019-06-13T14:28:00Z</cp:lastPrinted>
  <dcterms:created xsi:type="dcterms:W3CDTF">2019-06-13T13:43:00Z</dcterms:created>
  <dcterms:modified xsi:type="dcterms:W3CDTF">2019-06-14T07:10:00Z</dcterms:modified>
</cp:coreProperties>
</file>