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F3" w:rsidRDefault="000B38F3">
      <w:pPr>
        <w:rPr>
          <w:rFonts w:ascii="Times New Roman" w:hAnsi="Times New Roman"/>
          <w:b/>
          <w:i/>
          <w:sz w:val="24"/>
          <w:szCs w:val="24"/>
        </w:rPr>
      </w:pPr>
      <w:r w:rsidRPr="00947B46">
        <w:rPr>
          <w:rFonts w:ascii="Times New Roman" w:hAnsi="Times New Roman"/>
          <w:b/>
          <w:i/>
          <w:sz w:val="24"/>
          <w:szCs w:val="24"/>
        </w:rPr>
        <w:t>--Закон дополнен Приложением № 1 (З-н № 150-ЗИД-</w:t>
      </w:r>
      <w:r w:rsidRPr="00947B46">
        <w:rPr>
          <w:rFonts w:ascii="Times New Roman" w:hAnsi="Times New Roman"/>
          <w:b/>
          <w:i/>
          <w:sz w:val="24"/>
          <w:szCs w:val="24"/>
          <w:lang w:val="en-US"/>
        </w:rPr>
        <w:t>VI</w:t>
      </w:r>
      <w:r w:rsidRPr="00947B46">
        <w:rPr>
          <w:rFonts w:ascii="Times New Roman" w:hAnsi="Times New Roman"/>
          <w:b/>
          <w:i/>
          <w:sz w:val="24"/>
          <w:szCs w:val="24"/>
        </w:rPr>
        <w:t xml:space="preserve"> от 23.07.19);</w:t>
      </w:r>
    </w:p>
    <w:p w:rsidR="000B38F3" w:rsidRPr="00947B46" w:rsidRDefault="000B38F3" w:rsidP="00947B4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47B46">
        <w:rPr>
          <w:rFonts w:ascii="Times New Roman" w:hAnsi="Times New Roman"/>
          <w:sz w:val="28"/>
          <w:szCs w:val="28"/>
          <w:lang w:eastAsia="ru-RU"/>
        </w:rPr>
        <w:t xml:space="preserve">Приложение № 1 к Закону </w:t>
      </w:r>
    </w:p>
    <w:p w:rsidR="000B38F3" w:rsidRPr="00947B46" w:rsidRDefault="000B38F3" w:rsidP="00BF0E2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47B46">
        <w:rPr>
          <w:rFonts w:ascii="Times New Roman" w:hAnsi="Times New Roman"/>
          <w:sz w:val="28"/>
          <w:szCs w:val="28"/>
          <w:lang w:eastAsia="ru-RU"/>
        </w:rPr>
        <w:t xml:space="preserve">Приднестровской Молдавской </w:t>
      </w:r>
    </w:p>
    <w:p w:rsidR="000B38F3" w:rsidRPr="00947B46" w:rsidRDefault="000B38F3" w:rsidP="00BF0E2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47B46">
        <w:rPr>
          <w:rFonts w:ascii="Times New Roman" w:hAnsi="Times New Roman"/>
          <w:sz w:val="28"/>
          <w:szCs w:val="28"/>
          <w:lang w:eastAsia="ru-RU"/>
        </w:rPr>
        <w:t>Республики «О наказах избирателей»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38F3" w:rsidRPr="00947B46" w:rsidRDefault="000B38F3" w:rsidP="00BF0E2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47B46">
        <w:rPr>
          <w:rFonts w:ascii="Times New Roman" w:hAnsi="Times New Roman"/>
          <w:sz w:val="24"/>
          <w:szCs w:val="24"/>
          <w:lang w:eastAsia="ru-RU"/>
        </w:rPr>
        <w:t>П РО Т О К О Л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7B46">
        <w:rPr>
          <w:rFonts w:ascii="Times New Roman" w:hAnsi="Times New Roman"/>
          <w:sz w:val="24"/>
          <w:szCs w:val="24"/>
          <w:lang w:eastAsia="ru-RU"/>
        </w:rPr>
        <w:t>собрания   избирателей по формированию списка наказов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B46">
        <w:rPr>
          <w:rFonts w:ascii="Times New Roman" w:hAnsi="Times New Roman"/>
          <w:sz w:val="24"/>
          <w:szCs w:val="24"/>
          <w:lang w:eastAsia="ru-RU"/>
        </w:rPr>
        <w:t>«_____» _____________ год</w:t>
      </w: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 xml:space="preserve">                         (дата) </w:t>
      </w: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(место проведения собрания)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 xml:space="preserve">(фамилии,  инициалы  и место жительства  присутствующих на собрании избирателей (не менее 10 чел.), </w:t>
      </w: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по  изб. округу №___)                                                  </w:t>
      </w: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(фамилии, инициалы, занимаемые должности  руководителей исполнительных органов государственной власти или органов местного самоуправления,  руководителей организаций  либо  их представители, которые вправе давать разъяснения  по внесенным предложениям о наказах избирателей)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 xml:space="preserve">(конкретное содержание  предложений о наказах избирателей, краткое содержание выступлений  участников собрания по ним)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</w: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(фамилия, инициалы депутата, которому даются наказы  избирателей,                                                                                                                              и наименование Совета,  в состав которого он входит)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(результаты голосования  по данным предложениям)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0B38F3" w:rsidRPr="00947B46" w:rsidRDefault="000B38F3" w:rsidP="00947B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47B46">
        <w:rPr>
          <w:rFonts w:ascii="Times New Roman" w:hAnsi="Times New Roman"/>
          <w:sz w:val="20"/>
          <w:szCs w:val="20"/>
          <w:lang w:eastAsia="ru-RU"/>
        </w:rPr>
        <w:t>(принятые решения)</w:t>
      </w: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B46">
        <w:rPr>
          <w:rFonts w:ascii="Times New Roman" w:hAnsi="Times New Roman"/>
          <w:sz w:val="24"/>
          <w:szCs w:val="24"/>
          <w:lang w:eastAsia="ru-RU"/>
        </w:rPr>
        <w:t>Председатель собрания                                                                          (фамилия, инициалы)</w:t>
      </w: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B38F3" w:rsidRPr="00947B46" w:rsidRDefault="000B38F3" w:rsidP="00947B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B46">
        <w:rPr>
          <w:rFonts w:ascii="Times New Roman" w:hAnsi="Times New Roman"/>
          <w:sz w:val="24"/>
          <w:szCs w:val="24"/>
          <w:lang w:eastAsia="ru-RU"/>
        </w:rPr>
        <w:t>Секретарь собрания                                                                               (фамилия, инициалы).</w:t>
      </w:r>
    </w:p>
    <w:p w:rsidR="000B38F3" w:rsidRPr="00947B46" w:rsidRDefault="000B38F3" w:rsidP="00947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38F3" w:rsidRDefault="000B38F3" w:rsidP="00947B4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B38F3" w:rsidRDefault="000B38F3" w:rsidP="00947B4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B38F3" w:rsidRDefault="000B38F3" w:rsidP="00947B4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B38F3" w:rsidRDefault="000B38F3" w:rsidP="00947B4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sectPr w:rsidR="000B38F3" w:rsidSect="00F5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8E7"/>
    <w:rsid w:val="00074610"/>
    <w:rsid w:val="000B38F3"/>
    <w:rsid w:val="00134871"/>
    <w:rsid w:val="00171679"/>
    <w:rsid w:val="005F2FB3"/>
    <w:rsid w:val="006A0C54"/>
    <w:rsid w:val="00947B46"/>
    <w:rsid w:val="009F69BC"/>
    <w:rsid w:val="00B048E7"/>
    <w:rsid w:val="00B76E15"/>
    <w:rsid w:val="00BF0E23"/>
    <w:rsid w:val="00C31BE2"/>
    <w:rsid w:val="00EA0126"/>
    <w:rsid w:val="00F5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BF0E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617</Words>
  <Characters>3521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201k-1</cp:lastModifiedBy>
  <cp:revision>5</cp:revision>
  <dcterms:created xsi:type="dcterms:W3CDTF">2019-07-25T09:27:00Z</dcterms:created>
  <dcterms:modified xsi:type="dcterms:W3CDTF">2019-07-26T06:18:00Z</dcterms:modified>
</cp:coreProperties>
</file>